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0968" w14:textId="77777777" w:rsidR="00B15AEC" w:rsidRPr="002712D8" w:rsidRDefault="00D57F1F" w:rsidP="00B15AEC">
      <w:pPr>
        <w:pStyle w:val="berschrift1"/>
        <w:ind w:right="-2"/>
        <w:rPr>
          <w:rFonts w:ascii="Arial" w:hAnsi="Arial" w:cs="Arial"/>
          <w:sz w:val="36"/>
          <w:szCs w:val="36"/>
        </w:rPr>
      </w:pPr>
      <w:r w:rsidRPr="002712D8">
        <w:rPr>
          <w:rFonts w:ascii="Arial" w:hAnsi="Arial" w:cs="Arial"/>
          <w:sz w:val="36"/>
          <w:szCs w:val="36"/>
        </w:rPr>
        <w:t>Aufnahmeantrag</w:t>
      </w:r>
      <w:r w:rsidR="00B15AEC" w:rsidRPr="002712D8">
        <w:rPr>
          <w:rFonts w:ascii="Arial" w:hAnsi="Arial" w:cs="Arial"/>
          <w:sz w:val="36"/>
          <w:szCs w:val="36"/>
        </w:rPr>
        <w:t xml:space="preserve"> </w:t>
      </w:r>
    </w:p>
    <w:p w14:paraId="1061B7B2" w14:textId="77777777" w:rsidR="00E317D4" w:rsidRPr="002712D8" w:rsidRDefault="00B15AEC" w:rsidP="00E317D4">
      <w:pPr>
        <w:pStyle w:val="berschrift1"/>
        <w:ind w:right="-2"/>
        <w:rPr>
          <w:rFonts w:ascii="Arial" w:hAnsi="Arial" w:cs="Arial"/>
          <w:sz w:val="36"/>
          <w:szCs w:val="36"/>
        </w:rPr>
      </w:pPr>
      <w:r w:rsidRPr="002712D8">
        <w:rPr>
          <w:rFonts w:ascii="Arial" w:hAnsi="Arial" w:cs="Arial"/>
          <w:sz w:val="36"/>
          <w:szCs w:val="36"/>
        </w:rPr>
        <w:t>Energieeffizienz</w:t>
      </w:r>
      <w:r w:rsidR="00A77789" w:rsidRPr="002712D8">
        <w:rPr>
          <w:rFonts w:ascii="Arial" w:hAnsi="Arial" w:cs="Arial"/>
          <w:sz w:val="36"/>
          <w:szCs w:val="36"/>
        </w:rPr>
        <w:t>-P</w:t>
      </w:r>
      <w:r w:rsidRPr="002712D8">
        <w:rPr>
          <w:rFonts w:ascii="Arial" w:hAnsi="Arial" w:cs="Arial"/>
          <w:sz w:val="36"/>
          <w:szCs w:val="36"/>
        </w:rPr>
        <w:t>artner Bonn / Rhein-Sieg</w:t>
      </w:r>
    </w:p>
    <w:p w14:paraId="0FD0E422" w14:textId="1223DFEB" w:rsidR="00D57F1F" w:rsidRPr="002712D8" w:rsidRDefault="005F535C" w:rsidP="008006F6">
      <w:pPr>
        <w:shd w:val="clear" w:color="auto" w:fill="D9D9D9" w:themeFill="background1" w:themeFillShade="D9"/>
        <w:ind w:right="-2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ENERGIEBERATUNG</w:t>
      </w:r>
    </w:p>
    <w:p w14:paraId="5BCCB63B" w14:textId="77777777" w:rsidR="008006F6" w:rsidRPr="002712D8" w:rsidRDefault="008006F6" w:rsidP="00B15AEC">
      <w:pPr>
        <w:ind w:right="-2"/>
        <w:rPr>
          <w:rFonts w:ascii="Arial" w:hAnsi="Arial" w:cs="Arial"/>
          <w:sz w:val="24"/>
          <w:szCs w:val="24"/>
        </w:rPr>
      </w:pPr>
    </w:p>
    <w:p w14:paraId="5777D305" w14:textId="77777777" w:rsidR="004B06EC" w:rsidRPr="002712D8" w:rsidRDefault="00FA1BBF" w:rsidP="004B06EC">
      <w:pPr>
        <w:ind w:right="-2"/>
        <w:rPr>
          <w:rFonts w:ascii="Arial" w:hAnsi="Arial" w:cs="Arial"/>
          <w:b/>
          <w:szCs w:val="22"/>
        </w:rPr>
      </w:pPr>
      <w:r w:rsidRPr="002712D8">
        <w:rPr>
          <w:rFonts w:ascii="Arial" w:hAnsi="Arial" w:cs="Arial"/>
          <w:b/>
          <w:szCs w:val="22"/>
        </w:rPr>
        <w:t>Hiermit beantrage ich</w:t>
      </w:r>
      <w:r w:rsidR="00D57F1F" w:rsidRPr="002712D8">
        <w:rPr>
          <w:rFonts w:ascii="Arial" w:hAnsi="Arial" w:cs="Arial"/>
          <w:b/>
          <w:szCs w:val="22"/>
        </w:rPr>
        <w:t xml:space="preserve"> die Aufnahme als </w:t>
      </w:r>
      <w:r w:rsidR="009D415D" w:rsidRPr="002712D8">
        <w:rPr>
          <w:rFonts w:ascii="Arial" w:hAnsi="Arial" w:cs="Arial"/>
          <w:b/>
          <w:szCs w:val="22"/>
        </w:rPr>
        <w:t>Energieeffizienz</w:t>
      </w:r>
      <w:r w:rsidR="00A77789" w:rsidRPr="002712D8">
        <w:rPr>
          <w:rFonts w:ascii="Arial" w:hAnsi="Arial" w:cs="Arial"/>
          <w:b/>
          <w:szCs w:val="22"/>
        </w:rPr>
        <w:t>-</w:t>
      </w:r>
      <w:r w:rsidR="00434EDA" w:rsidRPr="002712D8">
        <w:rPr>
          <w:rFonts w:ascii="Arial" w:hAnsi="Arial" w:cs="Arial"/>
          <w:b/>
          <w:szCs w:val="22"/>
        </w:rPr>
        <w:t>P</w:t>
      </w:r>
      <w:r w:rsidR="009D415D" w:rsidRPr="002712D8">
        <w:rPr>
          <w:rFonts w:ascii="Arial" w:hAnsi="Arial" w:cs="Arial"/>
          <w:b/>
          <w:szCs w:val="22"/>
        </w:rPr>
        <w:t>artner Bonn / Rhein-Sieg</w:t>
      </w:r>
      <w:r w:rsidR="004B06EC" w:rsidRPr="002712D8">
        <w:rPr>
          <w:rFonts w:ascii="Arial" w:hAnsi="Arial" w:cs="Arial"/>
          <w:b/>
          <w:bCs/>
          <w:szCs w:val="22"/>
        </w:rPr>
        <w:t xml:space="preserve">,  </w:t>
      </w:r>
      <w:r w:rsidR="003F71A1" w:rsidRPr="002712D8">
        <w:rPr>
          <w:rFonts w:ascii="Arial" w:hAnsi="Arial" w:cs="Arial"/>
          <w:b/>
          <w:bCs/>
          <w:szCs w:val="22"/>
        </w:rPr>
        <w:t>da</w:t>
      </w:r>
      <w:r w:rsidR="004B06EC" w:rsidRPr="002712D8">
        <w:rPr>
          <w:rFonts w:ascii="Arial" w:hAnsi="Arial" w:cs="Arial"/>
          <w:b/>
          <w:bCs/>
          <w:szCs w:val="22"/>
        </w:rPr>
        <w:t xml:space="preserve"> </w:t>
      </w:r>
      <w:r w:rsidR="00953D38" w:rsidRPr="002712D8">
        <w:rPr>
          <w:rFonts w:ascii="Arial" w:hAnsi="Arial" w:cs="Arial"/>
          <w:b/>
          <w:bCs/>
          <w:szCs w:val="22"/>
        </w:rPr>
        <w:t>ich</w:t>
      </w:r>
      <w:r w:rsidR="004B06EC" w:rsidRPr="002712D8">
        <w:rPr>
          <w:rFonts w:ascii="Arial" w:hAnsi="Arial" w:cs="Arial"/>
          <w:b/>
          <w:bCs/>
          <w:szCs w:val="22"/>
        </w:rPr>
        <w:t xml:space="preserve"> die entsprechenden Leistungen anbiete, </w:t>
      </w:r>
      <w:r w:rsidR="00953D38" w:rsidRPr="002712D8">
        <w:rPr>
          <w:rFonts w:ascii="Arial" w:hAnsi="Arial" w:cs="Arial"/>
          <w:b/>
          <w:bCs/>
          <w:szCs w:val="22"/>
        </w:rPr>
        <w:t>ich mich</w:t>
      </w:r>
      <w:r w:rsidR="004B06EC" w:rsidRPr="002712D8">
        <w:rPr>
          <w:rFonts w:ascii="Arial" w:hAnsi="Arial" w:cs="Arial"/>
          <w:b/>
          <w:bCs/>
          <w:szCs w:val="22"/>
        </w:rPr>
        <w:t xml:space="preserve"> den hierfür vorgegebenen Kriterien verpflichte</w:t>
      </w:r>
      <w:r w:rsidR="00953D38" w:rsidRPr="002712D8">
        <w:rPr>
          <w:rFonts w:ascii="Arial" w:hAnsi="Arial" w:cs="Arial"/>
          <w:b/>
          <w:bCs/>
          <w:szCs w:val="22"/>
        </w:rPr>
        <w:t>n</w:t>
      </w:r>
      <w:r w:rsidR="004B06EC" w:rsidRPr="002712D8">
        <w:rPr>
          <w:rFonts w:ascii="Arial" w:hAnsi="Arial" w:cs="Arial"/>
          <w:b/>
          <w:bCs/>
          <w:szCs w:val="22"/>
        </w:rPr>
        <w:t xml:space="preserve"> </w:t>
      </w:r>
      <w:r w:rsidR="00953D38" w:rsidRPr="002712D8">
        <w:rPr>
          <w:rFonts w:ascii="Arial" w:hAnsi="Arial" w:cs="Arial"/>
          <w:b/>
          <w:bCs/>
          <w:szCs w:val="22"/>
        </w:rPr>
        <w:t>möchte</w:t>
      </w:r>
      <w:r w:rsidR="004B06EC" w:rsidRPr="002712D8">
        <w:rPr>
          <w:rFonts w:ascii="Arial" w:hAnsi="Arial" w:cs="Arial"/>
          <w:b/>
          <w:bCs/>
          <w:szCs w:val="22"/>
        </w:rPr>
        <w:t xml:space="preserve"> und </w:t>
      </w:r>
      <w:r w:rsidR="00953D38" w:rsidRPr="002712D8">
        <w:rPr>
          <w:rFonts w:ascii="Arial" w:hAnsi="Arial" w:cs="Arial"/>
          <w:b/>
          <w:bCs/>
          <w:szCs w:val="22"/>
        </w:rPr>
        <w:t>meine</w:t>
      </w:r>
      <w:r w:rsidR="004B06EC" w:rsidRPr="002712D8">
        <w:rPr>
          <w:rFonts w:ascii="Arial" w:hAnsi="Arial" w:cs="Arial"/>
          <w:b/>
          <w:bCs/>
          <w:szCs w:val="22"/>
        </w:rPr>
        <w:t xml:space="preserve"> Qualifikation durch Referenzen nachweisen </w:t>
      </w:r>
      <w:r w:rsidR="00953D38" w:rsidRPr="002712D8">
        <w:rPr>
          <w:rFonts w:ascii="Arial" w:hAnsi="Arial" w:cs="Arial"/>
          <w:b/>
          <w:bCs/>
          <w:szCs w:val="22"/>
        </w:rPr>
        <w:t>kann</w:t>
      </w:r>
      <w:r w:rsidR="004B06EC" w:rsidRPr="002712D8">
        <w:rPr>
          <w:rFonts w:ascii="Arial" w:hAnsi="Arial" w:cs="Arial"/>
          <w:b/>
          <w:bCs/>
          <w:szCs w:val="22"/>
        </w:rPr>
        <w:t>.</w:t>
      </w:r>
    </w:p>
    <w:p w14:paraId="2AE73BA3" w14:textId="77777777" w:rsidR="00D57F1F" w:rsidRPr="002712D8" w:rsidRDefault="00D57F1F" w:rsidP="00B15AEC">
      <w:pPr>
        <w:ind w:right="-2"/>
        <w:rPr>
          <w:rFonts w:ascii="Arial" w:hAnsi="Arial" w:cs="Arial"/>
          <w:b/>
          <w:szCs w:val="22"/>
        </w:rPr>
      </w:pPr>
    </w:p>
    <w:p w14:paraId="03E7A75F" w14:textId="77777777" w:rsidR="009D415D" w:rsidRPr="002712D8" w:rsidRDefault="009D415D" w:rsidP="00B15AEC">
      <w:pPr>
        <w:ind w:right="-2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6857"/>
      </w:tblGrid>
      <w:tr w:rsidR="003D3A94" w:rsidRPr="002712D8" w14:paraId="1F0B5222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690CA21A" w14:textId="77777777" w:rsidR="003D3A94" w:rsidRPr="002712D8" w:rsidRDefault="003D3A94" w:rsidP="00B15AEC">
            <w:pPr>
              <w:ind w:right="-2"/>
              <w:rPr>
                <w:rFonts w:ascii="Arial" w:hAnsi="Arial" w:cs="Arial"/>
              </w:rPr>
            </w:pPr>
            <w:r w:rsidRPr="002712D8">
              <w:rPr>
                <w:rFonts w:ascii="Arial" w:hAnsi="Arial" w:cs="Arial"/>
                <w:b/>
              </w:rPr>
              <w:t>Firma:</w:t>
            </w:r>
            <w:r w:rsidRPr="002712D8">
              <w:rPr>
                <w:rFonts w:ascii="Arial" w:hAnsi="Arial" w:cs="Arial"/>
                <w:b/>
              </w:rPr>
              <w:tab/>
            </w:r>
          </w:p>
        </w:tc>
        <w:tc>
          <w:tcPr>
            <w:tcW w:w="6975" w:type="dxa"/>
            <w:vAlign w:val="center"/>
          </w:tcPr>
          <w:p w14:paraId="24B3C14C" w14:textId="3B6C7DA2" w:rsidR="003D3A94" w:rsidRPr="002712D8" w:rsidRDefault="00246155" w:rsidP="0008659D">
            <w:pPr>
              <w:ind w:right="-2"/>
              <w:rPr>
                <w:rFonts w:ascii="Times" w:hAnsi="Times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-265165063"/>
                <w:placeholder>
                  <w:docPart w:val="801DF752C0384AC0BD4CAD4C76E585F6"/>
                </w:placeholder>
                <w:showingPlcHdr/>
                <w:text/>
              </w:sdtPr>
              <w:sdtEndPr/>
              <w:sdtContent>
                <w:r w:rsidR="0008659D" w:rsidRPr="002712D8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3D3A94" w:rsidRPr="002712D8" w14:paraId="52C21157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105AADCF" w14:textId="77777777" w:rsidR="003D3A94" w:rsidRPr="002712D8" w:rsidRDefault="003D3A94" w:rsidP="00B15AEC">
            <w:pPr>
              <w:ind w:right="-2"/>
              <w:rPr>
                <w:rFonts w:ascii="Arial" w:hAnsi="Arial" w:cs="Arial"/>
              </w:rPr>
            </w:pPr>
            <w:r w:rsidRPr="002712D8">
              <w:rPr>
                <w:rFonts w:ascii="Arial" w:hAnsi="Arial" w:cs="Arial"/>
                <w:b/>
              </w:rPr>
              <w:t>Gewerk / Branche:</w:t>
            </w:r>
          </w:p>
        </w:tc>
        <w:tc>
          <w:tcPr>
            <w:tcW w:w="6975" w:type="dxa"/>
            <w:vAlign w:val="center"/>
          </w:tcPr>
          <w:p w14:paraId="01CA8E4F" w14:textId="77777777" w:rsidR="003D3A94" w:rsidRPr="002712D8" w:rsidRDefault="00246155" w:rsidP="00B15AEC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985590002"/>
                <w:placeholder>
                  <w:docPart w:val="1012691CE92A4E14BAD346458051D36D"/>
                </w:placeholder>
                <w:showingPlcHdr/>
                <w:text/>
              </w:sdtPr>
              <w:sdtEndPr/>
              <w:sdtContent>
                <w:r w:rsidR="003D3A94" w:rsidRPr="002712D8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3D3A94" w:rsidRPr="002712D8" w14:paraId="349E74C7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7A2009A0" w14:textId="77777777" w:rsidR="003D3A94" w:rsidRPr="002712D8" w:rsidRDefault="003D3A94" w:rsidP="00B15AEC">
            <w:pPr>
              <w:ind w:right="-2"/>
              <w:rPr>
                <w:rFonts w:ascii="Arial" w:hAnsi="Arial" w:cs="Arial"/>
              </w:rPr>
            </w:pPr>
            <w:r w:rsidRPr="002712D8">
              <w:rPr>
                <w:rFonts w:ascii="Arial" w:hAnsi="Arial" w:cs="Arial"/>
                <w:b/>
              </w:rPr>
              <w:t>Straße:</w:t>
            </w:r>
            <w:r w:rsidRPr="002712D8">
              <w:rPr>
                <w:rFonts w:ascii="Arial" w:hAnsi="Arial" w:cs="Arial"/>
                <w:b/>
              </w:rPr>
              <w:tab/>
            </w:r>
          </w:p>
        </w:tc>
        <w:tc>
          <w:tcPr>
            <w:tcW w:w="6975" w:type="dxa"/>
            <w:vAlign w:val="center"/>
          </w:tcPr>
          <w:p w14:paraId="3A1E39DC" w14:textId="77777777" w:rsidR="003D3A94" w:rsidRPr="002712D8" w:rsidRDefault="00246155" w:rsidP="00CB26B6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1205215282"/>
                <w:placeholder>
                  <w:docPart w:val="B9A9004158AC4E4C8C0A2457AB567173"/>
                </w:placeholder>
                <w:showingPlcHdr/>
                <w:text/>
              </w:sdtPr>
              <w:sdtEndPr/>
              <w:sdtContent>
                <w:r w:rsidR="00CB26B6" w:rsidRPr="003D3A94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3D3A94" w:rsidRPr="002712D8" w14:paraId="55BC04BE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3DF2D78D" w14:textId="77777777" w:rsidR="003D3A94" w:rsidRPr="002712D8" w:rsidRDefault="003D3A94" w:rsidP="00B15AEC">
            <w:pPr>
              <w:ind w:right="-2"/>
              <w:rPr>
                <w:rFonts w:ascii="Arial" w:hAnsi="Arial" w:cs="Arial"/>
              </w:rPr>
            </w:pPr>
            <w:r w:rsidRPr="002712D8">
              <w:rPr>
                <w:rFonts w:ascii="Arial" w:hAnsi="Arial" w:cs="Arial"/>
                <w:b/>
              </w:rPr>
              <w:t>PLZ, Ort:</w:t>
            </w:r>
            <w:r w:rsidRPr="002712D8">
              <w:rPr>
                <w:rFonts w:ascii="Arial" w:hAnsi="Arial" w:cs="Arial"/>
                <w:b/>
              </w:rPr>
              <w:tab/>
            </w:r>
          </w:p>
        </w:tc>
        <w:tc>
          <w:tcPr>
            <w:tcW w:w="6975" w:type="dxa"/>
            <w:vAlign w:val="center"/>
          </w:tcPr>
          <w:p w14:paraId="28440D39" w14:textId="77777777" w:rsidR="003D3A94" w:rsidRPr="002712D8" w:rsidRDefault="00246155" w:rsidP="00B15AEC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-893421261"/>
                <w:placeholder>
                  <w:docPart w:val="9EF2B576C9EE41ED8273AF4C446DE659"/>
                </w:placeholder>
                <w:showingPlcHdr/>
                <w:text/>
              </w:sdtPr>
              <w:sdtEndPr/>
              <w:sdtContent>
                <w:r w:rsidR="003D3A94" w:rsidRPr="002712D8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504CFE" w:rsidRPr="002712D8" w14:paraId="20A77C39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290EE057" w14:textId="77777777" w:rsidR="00504CFE" w:rsidRPr="002712D8" w:rsidRDefault="00504CFE" w:rsidP="006458F6">
            <w:pPr>
              <w:ind w:right="-2"/>
              <w:rPr>
                <w:rFonts w:ascii="Arial" w:hAnsi="Arial" w:cs="Arial"/>
              </w:rPr>
            </w:pPr>
            <w:r w:rsidRPr="002712D8">
              <w:rPr>
                <w:rFonts w:ascii="Arial" w:hAnsi="Arial" w:cs="Arial"/>
                <w:b/>
                <w:lang w:val="en-US"/>
              </w:rPr>
              <w:t>Tel.:</w:t>
            </w:r>
          </w:p>
        </w:tc>
        <w:tc>
          <w:tcPr>
            <w:tcW w:w="6975" w:type="dxa"/>
            <w:vAlign w:val="center"/>
          </w:tcPr>
          <w:p w14:paraId="3AC131FD" w14:textId="77777777" w:rsidR="00504CFE" w:rsidRPr="002712D8" w:rsidRDefault="00246155" w:rsidP="006458F6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1174997464"/>
                <w:placeholder>
                  <w:docPart w:val="9C4E4BE86A174C28888168EF33AF8248"/>
                </w:placeholder>
                <w:showingPlcHdr/>
                <w:text/>
              </w:sdtPr>
              <w:sdtEndPr/>
              <w:sdtContent>
                <w:r w:rsidR="00504CFE" w:rsidRPr="002712D8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504CFE" w:rsidRPr="002712D8" w14:paraId="291B37CB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54554ADB" w14:textId="0185D876" w:rsidR="00504CFE" w:rsidRPr="002712D8" w:rsidRDefault="00514B79" w:rsidP="00FE64F2">
            <w:pPr>
              <w:ind w:right="-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</w:t>
            </w:r>
            <w:r w:rsidR="00504CFE" w:rsidRPr="002712D8">
              <w:rPr>
                <w:rFonts w:ascii="Arial" w:hAnsi="Arial" w:cs="Arial"/>
                <w:b/>
                <w:lang w:val="en-US"/>
              </w:rPr>
              <w:t>-Mail:</w:t>
            </w:r>
            <w:r w:rsidR="00504CFE" w:rsidRPr="002712D8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975" w:type="dxa"/>
            <w:vAlign w:val="center"/>
          </w:tcPr>
          <w:p w14:paraId="67259D94" w14:textId="77777777" w:rsidR="00504CFE" w:rsidRPr="002712D8" w:rsidRDefault="00246155" w:rsidP="00FE64F2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1600835607"/>
                <w:placeholder>
                  <w:docPart w:val="DBB27FD6066D46BE995057B94AE68B79"/>
                </w:placeholder>
                <w:showingPlcHdr/>
                <w:text/>
              </w:sdtPr>
              <w:sdtEndPr/>
              <w:sdtContent>
                <w:r w:rsidR="00504CFE" w:rsidRPr="002712D8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504CFE" w:rsidRPr="002712D8" w14:paraId="795680AC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14383859" w14:textId="77777777" w:rsidR="00504CFE" w:rsidRPr="002712D8" w:rsidRDefault="00504CFE" w:rsidP="00CD39A7">
            <w:pPr>
              <w:ind w:right="-2"/>
              <w:rPr>
                <w:rFonts w:ascii="Arial" w:hAnsi="Arial" w:cs="Arial"/>
              </w:rPr>
            </w:pPr>
            <w:r w:rsidRPr="002712D8">
              <w:rPr>
                <w:rFonts w:ascii="Arial" w:hAnsi="Arial" w:cs="Arial"/>
                <w:b/>
                <w:lang w:val="en-US"/>
              </w:rPr>
              <w:t>Homepage:</w:t>
            </w:r>
          </w:p>
        </w:tc>
        <w:tc>
          <w:tcPr>
            <w:tcW w:w="6975" w:type="dxa"/>
            <w:vAlign w:val="center"/>
          </w:tcPr>
          <w:p w14:paraId="4BD65A64" w14:textId="77777777" w:rsidR="00504CFE" w:rsidRPr="002712D8" w:rsidRDefault="00246155" w:rsidP="00CD39A7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1409354528"/>
                <w:placeholder>
                  <w:docPart w:val="EEE0087A751349559E1FD2CB52770BA4"/>
                </w:placeholder>
                <w:showingPlcHdr/>
                <w:text/>
              </w:sdtPr>
              <w:sdtEndPr/>
              <w:sdtContent>
                <w:r w:rsidR="00504CFE" w:rsidRPr="002712D8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</w:tbl>
    <w:p w14:paraId="0693383B" w14:textId="77777777" w:rsidR="00504CFE" w:rsidRPr="002712D8" w:rsidRDefault="00504CF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60"/>
      </w:tblGrid>
      <w:tr w:rsidR="00504CFE" w:rsidRPr="002712D8" w14:paraId="695B79AF" w14:textId="77777777" w:rsidTr="00514B79">
        <w:trPr>
          <w:trHeight w:val="663"/>
        </w:trPr>
        <w:tc>
          <w:tcPr>
            <w:tcW w:w="2410" w:type="dxa"/>
            <w:vAlign w:val="center"/>
          </w:tcPr>
          <w:p w14:paraId="58E0D8B8" w14:textId="0D54A18B" w:rsidR="00504CFE" w:rsidRPr="002712D8" w:rsidRDefault="00504CFE" w:rsidP="002D5D2A">
            <w:pPr>
              <w:ind w:right="-2"/>
              <w:rPr>
                <w:rFonts w:ascii="Arial" w:hAnsi="Arial" w:cs="Arial"/>
              </w:rPr>
            </w:pPr>
            <w:r w:rsidRPr="002712D8">
              <w:rPr>
                <w:rFonts w:ascii="Arial" w:hAnsi="Arial" w:cs="Arial"/>
                <w:b/>
              </w:rPr>
              <w:t>Ansprechpartner</w:t>
            </w:r>
            <w:r w:rsidR="00514B79">
              <w:rPr>
                <w:rFonts w:ascii="Arial" w:hAnsi="Arial" w:cs="Arial"/>
                <w:b/>
              </w:rPr>
              <w:t>*in</w:t>
            </w:r>
            <w:r w:rsidRPr="002712D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vAlign w:val="center"/>
          </w:tcPr>
          <w:p w14:paraId="44E6E7E8" w14:textId="77777777" w:rsidR="00504CFE" w:rsidRPr="002712D8" w:rsidRDefault="00246155" w:rsidP="002D5D2A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886684939"/>
                <w:placeholder>
                  <w:docPart w:val="7A7EC7DC17E24EB0A44FEE3EA9812D2A"/>
                </w:placeholder>
                <w:showingPlcHdr/>
                <w:text/>
              </w:sdtPr>
              <w:sdtEndPr/>
              <w:sdtContent>
                <w:r w:rsidR="00504CFE" w:rsidRPr="002712D8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504CFE" w:rsidRPr="002712D8" w14:paraId="393B9783" w14:textId="77777777" w:rsidTr="00514B79">
        <w:trPr>
          <w:trHeight w:val="663"/>
        </w:trPr>
        <w:tc>
          <w:tcPr>
            <w:tcW w:w="2410" w:type="dxa"/>
            <w:vAlign w:val="center"/>
          </w:tcPr>
          <w:p w14:paraId="75581692" w14:textId="77777777" w:rsidR="00504CFE" w:rsidRPr="002712D8" w:rsidRDefault="00504CFE" w:rsidP="00C025AE">
            <w:pPr>
              <w:ind w:right="-2"/>
              <w:rPr>
                <w:rFonts w:ascii="Arial" w:hAnsi="Arial" w:cs="Arial"/>
              </w:rPr>
            </w:pPr>
            <w:r w:rsidRPr="002712D8">
              <w:rPr>
                <w:rFonts w:ascii="Arial" w:hAnsi="Arial" w:cs="Arial"/>
                <w:b/>
              </w:rPr>
              <w:t>Funktion:</w:t>
            </w:r>
          </w:p>
        </w:tc>
        <w:tc>
          <w:tcPr>
            <w:tcW w:w="6660" w:type="dxa"/>
            <w:vAlign w:val="center"/>
          </w:tcPr>
          <w:p w14:paraId="4F66E3BD" w14:textId="77777777" w:rsidR="00504CFE" w:rsidRPr="002712D8" w:rsidRDefault="00246155" w:rsidP="00C025AE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-967127937"/>
                <w:placeholder>
                  <w:docPart w:val="9F23D4D66E844929B42071A5BAE5937F"/>
                </w:placeholder>
                <w:showingPlcHdr/>
                <w:text/>
              </w:sdtPr>
              <w:sdtEndPr/>
              <w:sdtContent>
                <w:r w:rsidR="00504CFE" w:rsidRPr="002712D8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504CFE" w:rsidRPr="002712D8" w14:paraId="3EE14CA8" w14:textId="77777777" w:rsidTr="00514B79">
        <w:trPr>
          <w:trHeight w:val="663"/>
        </w:trPr>
        <w:tc>
          <w:tcPr>
            <w:tcW w:w="2410" w:type="dxa"/>
            <w:vAlign w:val="center"/>
          </w:tcPr>
          <w:p w14:paraId="3E304BDD" w14:textId="77777777" w:rsidR="00504CFE" w:rsidRPr="002712D8" w:rsidRDefault="00504CFE" w:rsidP="00504CFE">
            <w:pPr>
              <w:ind w:right="-2"/>
              <w:rPr>
                <w:rFonts w:ascii="Arial" w:hAnsi="Arial" w:cs="Arial"/>
              </w:rPr>
            </w:pPr>
            <w:r w:rsidRPr="002712D8">
              <w:rPr>
                <w:rFonts w:ascii="Arial" w:hAnsi="Arial" w:cs="Arial"/>
                <w:b/>
                <w:lang w:val="en-US"/>
              </w:rPr>
              <w:t>Tel. persönlich:</w:t>
            </w:r>
          </w:p>
        </w:tc>
        <w:tc>
          <w:tcPr>
            <w:tcW w:w="6660" w:type="dxa"/>
            <w:vAlign w:val="center"/>
          </w:tcPr>
          <w:p w14:paraId="5DDB3DDE" w14:textId="77777777" w:rsidR="00504CFE" w:rsidRPr="002712D8" w:rsidRDefault="00246155" w:rsidP="002D38CF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-1609424418"/>
                <w:placeholder>
                  <w:docPart w:val="CC69CA0FBD3447739F4BFCF6F3545869"/>
                </w:placeholder>
                <w:showingPlcHdr/>
                <w:text/>
              </w:sdtPr>
              <w:sdtEndPr/>
              <w:sdtContent>
                <w:r w:rsidR="00504CFE" w:rsidRPr="002712D8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504CFE" w:rsidRPr="002712D8" w14:paraId="3C05E708" w14:textId="77777777" w:rsidTr="00514B79">
        <w:trPr>
          <w:trHeight w:val="663"/>
        </w:trPr>
        <w:tc>
          <w:tcPr>
            <w:tcW w:w="2410" w:type="dxa"/>
            <w:vAlign w:val="center"/>
          </w:tcPr>
          <w:p w14:paraId="6446AF28" w14:textId="21CB4FD0" w:rsidR="00504CFE" w:rsidRPr="002712D8" w:rsidRDefault="00514B79" w:rsidP="00504CFE">
            <w:pPr>
              <w:ind w:right="-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</w:t>
            </w:r>
            <w:r w:rsidR="00504CFE" w:rsidRPr="002712D8">
              <w:rPr>
                <w:rFonts w:ascii="Arial" w:hAnsi="Arial" w:cs="Arial"/>
                <w:b/>
                <w:lang w:val="en-US"/>
              </w:rPr>
              <w:t>-Mail persönlich:</w:t>
            </w:r>
          </w:p>
        </w:tc>
        <w:tc>
          <w:tcPr>
            <w:tcW w:w="6660" w:type="dxa"/>
            <w:vAlign w:val="center"/>
          </w:tcPr>
          <w:p w14:paraId="06BA817A" w14:textId="77777777" w:rsidR="00504CFE" w:rsidRPr="002712D8" w:rsidRDefault="00246155" w:rsidP="002D38CF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-1759134570"/>
                <w:placeholder>
                  <w:docPart w:val="4D99257764F24FFE9EA3099880D9053C"/>
                </w:placeholder>
                <w:showingPlcHdr/>
                <w:text/>
              </w:sdtPr>
              <w:sdtEndPr/>
              <w:sdtContent>
                <w:r w:rsidR="00504CFE" w:rsidRPr="002712D8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</w:tbl>
    <w:p w14:paraId="497D0336" w14:textId="77777777" w:rsidR="00B15AEC" w:rsidRPr="002712D8" w:rsidRDefault="009D415D" w:rsidP="00B15AEC">
      <w:pPr>
        <w:ind w:right="-2"/>
        <w:rPr>
          <w:rFonts w:ascii="Arial" w:hAnsi="Arial" w:cs="Arial"/>
          <w:b/>
        </w:rPr>
      </w:pPr>
      <w:r w:rsidRPr="002712D8">
        <w:rPr>
          <w:rFonts w:ascii="Arial" w:hAnsi="Arial" w:cs="Arial"/>
        </w:rPr>
        <w:t xml:space="preserve"> </w:t>
      </w:r>
    </w:p>
    <w:p w14:paraId="5BF0F845" w14:textId="77777777" w:rsidR="000F0220" w:rsidRPr="002712D8" w:rsidRDefault="000F0220" w:rsidP="00B15AEC">
      <w:pPr>
        <w:ind w:right="-2"/>
        <w:rPr>
          <w:rFonts w:ascii="Arial" w:hAnsi="Arial" w:cs="Arial"/>
          <w:b/>
        </w:rPr>
      </w:pPr>
    </w:p>
    <w:p w14:paraId="46715E1C" w14:textId="77777777" w:rsidR="00930474" w:rsidRPr="002712D8" w:rsidRDefault="003C75DB" w:rsidP="006B4DF1">
      <w:pPr>
        <w:spacing w:line="276" w:lineRule="auto"/>
        <w:ind w:right="-2"/>
        <w:rPr>
          <w:rFonts w:ascii="Arial" w:hAnsi="Arial" w:cs="Arial"/>
          <w:b/>
        </w:rPr>
      </w:pPr>
      <w:r w:rsidRPr="002712D8">
        <w:rPr>
          <w:rFonts w:ascii="Arial" w:hAnsi="Arial" w:cs="Arial"/>
          <w:b/>
        </w:rPr>
        <w:t>jährlich zu zahlender Beitrag</w:t>
      </w:r>
    </w:p>
    <w:p w14:paraId="0634395C" w14:textId="77777777" w:rsidR="006B4DF1" w:rsidRPr="002712D8" w:rsidRDefault="00930474" w:rsidP="006B4DF1">
      <w:pPr>
        <w:spacing w:line="276" w:lineRule="auto"/>
        <w:ind w:right="-2"/>
        <w:rPr>
          <w:rFonts w:ascii="Arial" w:hAnsi="Arial" w:cs="Arial"/>
        </w:rPr>
      </w:pPr>
      <w:r w:rsidRPr="002712D8">
        <w:rPr>
          <w:rFonts w:ascii="Arial" w:hAnsi="Arial" w:cs="Arial"/>
        </w:rPr>
        <w:t>Energieeffizienz</w:t>
      </w:r>
      <w:r w:rsidR="00A77789" w:rsidRPr="002712D8">
        <w:rPr>
          <w:rFonts w:ascii="Arial" w:hAnsi="Arial" w:cs="Arial"/>
        </w:rPr>
        <w:t>-P</w:t>
      </w:r>
      <w:r w:rsidRPr="002712D8">
        <w:rPr>
          <w:rFonts w:ascii="Arial" w:hAnsi="Arial" w:cs="Arial"/>
        </w:rPr>
        <w:t xml:space="preserve">artner </w:t>
      </w:r>
      <w:r w:rsidR="00700948" w:rsidRPr="002712D8">
        <w:rPr>
          <w:rFonts w:ascii="Arial" w:hAnsi="Arial" w:cs="Arial"/>
        </w:rPr>
        <w:t>Beratung</w:t>
      </w:r>
      <w:r w:rsidR="001668BB" w:rsidRPr="002712D8">
        <w:rPr>
          <w:rFonts w:ascii="Arial" w:hAnsi="Arial" w:cs="Arial"/>
        </w:rPr>
        <w:t xml:space="preserve"> / Nachweise / Gutachten</w:t>
      </w:r>
      <w:r w:rsidRPr="002712D8">
        <w:rPr>
          <w:rFonts w:ascii="Arial" w:hAnsi="Arial" w:cs="Arial"/>
        </w:rPr>
        <w:t>:</w:t>
      </w:r>
      <w:r w:rsidRPr="002712D8">
        <w:rPr>
          <w:rFonts w:ascii="Arial" w:hAnsi="Arial" w:cs="Arial"/>
        </w:rPr>
        <w:tab/>
      </w:r>
    </w:p>
    <w:p w14:paraId="1C892217" w14:textId="420EC981" w:rsidR="003C75DB" w:rsidRPr="002712D8" w:rsidRDefault="006B4DF1" w:rsidP="006B4DF1">
      <w:pPr>
        <w:spacing w:line="276" w:lineRule="auto"/>
        <w:ind w:right="-2"/>
        <w:rPr>
          <w:rFonts w:ascii="Arial" w:hAnsi="Arial" w:cs="Arial"/>
        </w:rPr>
      </w:pPr>
      <w:r w:rsidRPr="002712D8">
        <w:rPr>
          <w:rFonts w:ascii="Arial" w:hAnsi="Arial" w:cs="Arial"/>
        </w:rPr>
        <w:t xml:space="preserve">bis </w:t>
      </w:r>
      <w:r w:rsidR="006D0C33">
        <w:rPr>
          <w:rFonts w:ascii="Arial" w:hAnsi="Arial" w:cs="Arial"/>
        </w:rPr>
        <w:t>drei</w:t>
      </w:r>
      <w:r w:rsidRPr="002712D8">
        <w:rPr>
          <w:rFonts w:ascii="Arial" w:hAnsi="Arial" w:cs="Arial"/>
        </w:rPr>
        <w:t xml:space="preserve"> Mitarbeite</w:t>
      </w:r>
      <w:r w:rsidR="00514B79">
        <w:rPr>
          <w:rFonts w:ascii="Arial" w:hAnsi="Arial" w:cs="Arial"/>
        </w:rPr>
        <w:t>nde</w:t>
      </w:r>
      <w:r w:rsidRPr="002712D8">
        <w:rPr>
          <w:rFonts w:ascii="Arial" w:hAnsi="Arial" w:cs="Arial"/>
        </w:rPr>
        <w:t xml:space="preserve">: </w:t>
      </w:r>
      <w:r w:rsidRPr="002712D8">
        <w:rPr>
          <w:rFonts w:ascii="Arial" w:hAnsi="Arial" w:cs="Arial"/>
        </w:rPr>
        <w:tab/>
      </w:r>
      <w:r w:rsidR="00953D38" w:rsidRPr="002712D8">
        <w:rPr>
          <w:rFonts w:ascii="Arial" w:hAnsi="Arial" w:cs="Arial"/>
        </w:rPr>
        <w:t>100</w:t>
      </w:r>
      <w:r w:rsidR="00930474" w:rsidRPr="002712D8">
        <w:rPr>
          <w:rFonts w:ascii="Arial" w:hAnsi="Arial" w:cs="Arial"/>
        </w:rPr>
        <w:t>,- €</w:t>
      </w:r>
      <w:r w:rsidR="00A77789" w:rsidRPr="002712D8">
        <w:rPr>
          <w:rFonts w:ascii="Arial" w:hAnsi="Arial" w:cs="Arial"/>
        </w:rPr>
        <w:t xml:space="preserve"> Brutto</w:t>
      </w:r>
    </w:p>
    <w:p w14:paraId="53ED9183" w14:textId="7142936B" w:rsidR="006B4DF1" w:rsidRPr="002712D8" w:rsidRDefault="006B4DF1" w:rsidP="006B4DF1">
      <w:pPr>
        <w:spacing w:line="276" w:lineRule="auto"/>
        <w:ind w:right="-2"/>
        <w:rPr>
          <w:rFonts w:ascii="Arial" w:hAnsi="Arial" w:cs="Arial"/>
        </w:rPr>
      </w:pPr>
      <w:r w:rsidRPr="002712D8">
        <w:rPr>
          <w:rFonts w:ascii="Arial" w:hAnsi="Arial" w:cs="Arial"/>
        </w:rPr>
        <w:t xml:space="preserve">ab </w:t>
      </w:r>
      <w:r w:rsidR="006D0C33">
        <w:rPr>
          <w:rFonts w:ascii="Arial" w:hAnsi="Arial" w:cs="Arial"/>
        </w:rPr>
        <w:t>vier</w:t>
      </w:r>
      <w:r w:rsidRPr="002712D8">
        <w:rPr>
          <w:rFonts w:ascii="Arial" w:hAnsi="Arial" w:cs="Arial"/>
        </w:rPr>
        <w:t xml:space="preserve"> Mitarbeite</w:t>
      </w:r>
      <w:r w:rsidR="00514B79">
        <w:rPr>
          <w:rFonts w:ascii="Arial" w:hAnsi="Arial" w:cs="Arial"/>
        </w:rPr>
        <w:t>nde</w:t>
      </w:r>
      <w:r w:rsidRPr="002712D8">
        <w:rPr>
          <w:rFonts w:ascii="Arial" w:hAnsi="Arial" w:cs="Arial"/>
        </w:rPr>
        <w:t xml:space="preserve">: </w:t>
      </w:r>
      <w:r w:rsidRPr="002712D8">
        <w:rPr>
          <w:rFonts w:ascii="Arial" w:hAnsi="Arial" w:cs="Arial"/>
        </w:rPr>
        <w:tab/>
        <w:t>240,- € Brutto</w:t>
      </w:r>
    </w:p>
    <w:p w14:paraId="5BF44187" w14:textId="77777777" w:rsidR="006B4DF1" w:rsidRPr="002712D8" w:rsidRDefault="006B4DF1" w:rsidP="00B15AEC">
      <w:pPr>
        <w:ind w:right="-2"/>
        <w:rPr>
          <w:rFonts w:ascii="Arial" w:hAnsi="Arial" w:cs="Arial"/>
          <w:b/>
        </w:rPr>
      </w:pPr>
    </w:p>
    <w:p w14:paraId="4482CA4F" w14:textId="77777777" w:rsidR="00930474" w:rsidRPr="002712D8" w:rsidRDefault="00930474" w:rsidP="00B15AEC">
      <w:pPr>
        <w:ind w:right="-2"/>
        <w:rPr>
          <w:rFonts w:ascii="Arial" w:hAnsi="Arial" w:cs="Arial"/>
          <w:b/>
          <w:color w:val="FF0000"/>
        </w:rPr>
      </w:pPr>
    </w:p>
    <w:p w14:paraId="6898129C" w14:textId="1041B29B" w:rsidR="0070556C" w:rsidRPr="002712D8" w:rsidRDefault="0070556C" w:rsidP="0070556C">
      <w:pPr>
        <w:spacing w:line="276" w:lineRule="auto"/>
        <w:ind w:right="-2"/>
        <w:rPr>
          <w:rFonts w:ascii="Arial" w:hAnsi="Arial" w:cs="Arial"/>
        </w:rPr>
      </w:pPr>
      <w:r w:rsidRPr="002712D8">
        <w:rPr>
          <w:rFonts w:ascii="Arial" w:hAnsi="Arial" w:cs="Arial"/>
        </w:rPr>
        <w:t>Bei zusätzlicher Eintragung auf der Liste „</w:t>
      </w:r>
      <w:r w:rsidR="005F535C">
        <w:rPr>
          <w:rFonts w:ascii="Arial" w:hAnsi="Arial" w:cs="Arial"/>
        </w:rPr>
        <w:t>PLANUNG</w:t>
      </w:r>
      <w:r w:rsidRPr="002712D8">
        <w:rPr>
          <w:rFonts w:ascii="Arial" w:hAnsi="Arial" w:cs="Arial"/>
        </w:rPr>
        <w:t>“ ist der Beitrag nur einmal zu zahlen.</w:t>
      </w:r>
    </w:p>
    <w:p w14:paraId="2D0EE9AD" w14:textId="77777777" w:rsidR="003D3A94" w:rsidRPr="002712D8" w:rsidRDefault="003D3A94" w:rsidP="003D3A94">
      <w:pPr>
        <w:rPr>
          <w:noProof/>
        </w:rPr>
      </w:pPr>
      <w:r w:rsidRPr="002712D8">
        <w:rPr>
          <w:noProof/>
        </w:rPr>
        <w:br w:type="page"/>
      </w:r>
    </w:p>
    <w:p w14:paraId="3027671E" w14:textId="77777777" w:rsidR="00B5384B" w:rsidRPr="002712D8" w:rsidRDefault="00B5384B" w:rsidP="00B4371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Cs w:val="22"/>
        </w:rPr>
      </w:pPr>
      <w:r w:rsidRPr="002712D8">
        <w:rPr>
          <w:rFonts w:ascii="Arial" w:hAnsi="Arial" w:cs="Arial"/>
          <w:b/>
          <w:bCs/>
          <w:szCs w:val="22"/>
        </w:rPr>
        <w:lastRenderedPageBreak/>
        <w:t>Allgemeine Angaben:</w:t>
      </w:r>
    </w:p>
    <w:p w14:paraId="72ABB87F" w14:textId="77777777" w:rsidR="00A527B0" w:rsidRPr="002712D8" w:rsidRDefault="00A527B0" w:rsidP="00B4371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Cs w:val="22"/>
        </w:rPr>
      </w:pPr>
    </w:p>
    <w:p w14:paraId="40D1CEBB" w14:textId="77777777" w:rsidR="00A527B0" w:rsidRPr="002712D8" w:rsidRDefault="00A527B0" w:rsidP="00C22B2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 xml:space="preserve">Berufsbezeichnung: </w:t>
      </w:r>
      <w:sdt>
        <w:sdtPr>
          <w:rPr>
            <w:rFonts w:ascii="Times" w:hAnsi="Times" w:cs="Arial"/>
            <w:color w:val="1F497D" w:themeColor="text2"/>
            <w:sz w:val="24"/>
            <w:szCs w:val="24"/>
          </w:rPr>
          <w:id w:val="1694577482"/>
          <w:placeholder>
            <w:docPart w:val="F96FCBE1B2CB4C8C86871BD08ED023A1"/>
          </w:placeholder>
          <w:showingPlcHdr/>
          <w:text/>
        </w:sdtPr>
        <w:sdtEndPr/>
        <w:sdtContent>
          <w:r w:rsidRPr="002712D8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......................................</w:t>
          </w:r>
        </w:sdtContent>
      </w:sdt>
    </w:p>
    <w:p w14:paraId="4BF4B9AB" w14:textId="72FAF21B" w:rsidR="00A527B0" w:rsidRPr="002712D8" w:rsidRDefault="00A527B0" w:rsidP="00C22B2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 xml:space="preserve">Ausstellungsberechtigte Person für Energieausweise (nach § </w:t>
      </w:r>
      <w:r w:rsidR="009168B9">
        <w:rPr>
          <w:rFonts w:ascii="Arial" w:hAnsi="Arial" w:cs="Arial"/>
          <w:sz w:val="20"/>
        </w:rPr>
        <w:t>88</w:t>
      </w:r>
      <w:r w:rsidRPr="002712D8">
        <w:rPr>
          <w:rFonts w:ascii="Arial" w:hAnsi="Arial" w:cs="Arial"/>
          <w:sz w:val="20"/>
        </w:rPr>
        <w:t xml:space="preserve"> </w:t>
      </w:r>
      <w:r w:rsidR="009168B9">
        <w:rPr>
          <w:rFonts w:ascii="Arial" w:hAnsi="Arial" w:cs="Arial"/>
          <w:sz w:val="20"/>
        </w:rPr>
        <w:t>GEG</w:t>
      </w:r>
      <w:r w:rsidRPr="002712D8">
        <w:rPr>
          <w:rFonts w:ascii="Arial" w:hAnsi="Arial" w:cs="Arial"/>
          <w:sz w:val="20"/>
        </w:rPr>
        <w:t>):</w:t>
      </w:r>
      <w:r w:rsidRPr="002712D8">
        <w:rPr>
          <w:rFonts w:ascii="Arial" w:hAnsi="Arial" w:cs="Arial"/>
          <w:sz w:val="20"/>
        </w:rPr>
        <w:tab/>
        <w:t xml:space="preserve"> </w:t>
      </w:r>
      <w:sdt>
        <w:sdtPr>
          <w:rPr>
            <w:rFonts w:ascii="MS Gothic" w:eastAsia="MS Gothic" w:hAnsi="MS Gothic" w:cs="Arial" w:hint="eastAsia"/>
            <w:sz w:val="20"/>
          </w:rPr>
          <w:id w:val="-56063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B25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2712D8">
        <w:rPr>
          <w:rFonts w:ascii="MS Gothic" w:eastAsia="MS Gothic" w:hAnsi="MS Gothic" w:cs="Arial" w:hint="eastAsia"/>
          <w:sz w:val="20"/>
        </w:rPr>
        <w:t xml:space="preserve"> </w:t>
      </w:r>
      <w:r w:rsidRPr="002712D8">
        <w:rPr>
          <w:rFonts w:ascii="Arial" w:hAnsi="Arial" w:cs="Arial"/>
          <w:sz w:val="20"/>
        </w:rPr>
        <w:t xml:space="preserve"> ja</w:t>
      </w:r>
      <w:r w:rsidRPr="002712D8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Arial" w:hint="eastAsia"/>
            <w:sz w:val="20"/>
          </w:rPr>
          <w:id w:val="131776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2712D8">
        <w:rPr>
          <w:rFonts w:ascii="MS Gothic" w:eastAsia="MS Gothic" w:hAnsi="MS Gothic" w:cs="Arial" w:hint="eastAsia"/>
          <w:sz w:val="20"/>
        </w:rPr>
        <w:t xml:space="preserve"> </w:t>
      </w:r>
      <w:r w:rsidR="00C22B25" w:rsidRPr="002712D8">
        <w:rPr>
          <w:rFonts w:ascii="Arial" w:hAnsi="Arial" w:cs="Arial"/>
          <w:sz w:val="20"/>
        </w:rPr>
        <w:t xml:space="preserve"> nein</w:t>
      </w:r>
    </w:p>
    <w:p w14:paraId="0683B7E1" w14:textId="77777777" w:rsidR="00A527B0" w:rsidRPr="002712D8" w:rsidRDefault="00A527B0" w:rsidP="00C22B25">
      <w:pPr>
        <w:autoSpaceDE w:val="0"/>
        <w:autoSpaceDN w:val="0"/>
        <w:adjustRightInd w:val="0"/>
        <w:spacing w:line="276" w:lineRule="auto"/>
        <w:ind w:firstLine="349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durch:</w:t>
      </w:r>
      <w:r w:rsidRPr="002712D8">
        <w:rPr>
          <w:rFonts w:ascii="MS Gothic" w:eastAsia="MS Gothic" w:hAnsi="MS Gothic" w:cs="Arial"/>
          <w:sz w:val="20"/>
        </w:rPr>
        <w:t xml:space="preserve"> </w:t>
      </w:r>
      <w:r w:rsidRPr="002712D8">
        <w:rPr>
          <w:rFonts w:ascii="MS Gothic" w:eastAsia="MS Gothic" w:hAnsi="MS Gothic" w:cs="Arial"/>
          <w:sz w:val="20"/>
        </w:rPr>
        <w:tab/>
      </w:r>
      <w:sdt>
        <w:sdtPr>
          <w:rPr>
            <w:rFonts w:ascii="MS Gothic" w:eastAsia="MS Gothic" w:hAnsi="MS Gothic" w:cs="Arial" w:hint="eastAsia"/>
            <w:sz w:val="20"/>
          </w:rPr>
          <w:id w:val="-20865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2712D8">
        <w:rPr>
          <w:rFonts w:ascii="MS Gothic" w:eastAsia="MS Gothic" w:hAnsi="MS Gothic" w:cs="Arial" w:hint="eastAsia"/>
          <w:sz w:val="20"/>
        </w:rPr>
        <w:t xml:space="preserve"> </w:t>
      </w:r>
      <w:r w:rsidRPr="002712D8">
        <w:rPr>
          <w:rFonts w:ascii="Arial" w:hAnsi="Arial" w:cs="Arial"/>
          <w:sz w:val="20"/>
        </w:rPr>
        <w:t xml:space="preserve">Berufsqualifizierenden Hochschulabschluss, Fachrichtung </w:t>
      </w:r>
      <w:sdt>
        <w:sdtPr>
          <w:rPr>
            <w:rFonts w:ascii="Times" w:hAnsi="Times" w:cs="Arial"/>
            <w:color w:val="1F497D" w:themeColor="text2"/>
            <w:sz w:val="24"/>
            <w:szCs w:val="24"/>
          </w:rPr>
          <w:id w:val="-1264296161"/>
          <w:placeholder>
            <w:docPart w:val="9EF98FDE09034F669C9FE080E5EA2EC6"/>
          </w:placeholder>
          <w:showingPlcHdr/>
          <w:text/>
        </w:sdtPr>
        <w:sdtEndPr/>
        <w:sdtContent>
          <w:r w:rsidRPr="002712D8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.....................</w:t>
          </w:r>
        </w:sdtContent>
      </w:sdt>
    </w:p>
    <w:p w14:paraId="0631F5A7" w14:textId="4820D264" w:rsidR="00A527B0" w:rsidRPr="002712D8" w:rsidRDefault="00246155" w:rsidP="00C22B25">
      <w:pPr>
        <w:autoSpaceDE w:val="0"/>
        <w:autoSpaceDN w:val="0"/>
        <w:adjustRightInd w:val="0"/>
        <w:spacing w:line="276" w:lineRule="auto"/>
        <w:ind w:left="709" w:firstLine="709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Arial" w:hint="eastAsia"/>
            <w:sz w:val="20"/>
          </w:rPr>
          <w:id w:val="-199740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B25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27B0" w:rsidRPr="002712D8">
        <w:rPr>
          <w:rFonts w:ascii="MS Gothic" w:eastAsia="MS Gothic" w:hAnsi="MS Gothic" w:cs="Arial" w:hint="eastAsia"/>
          <w:sz w:val="20"/>
        </w:rPr>
        <w:t xml:space="preserve"> </w:t>
      </w:r>
      <w:r w:rsidR="00A527B0" w:rsidRPr="002712D8">
        <w:rPr>
          <w:rFonts w:ascii="Arial" w:hAnsi="Arial" w:cs="Arial"/>
          <w:sz w:val="20"/>
        </w:rPr>
        <w:t>Abschluss als staatlich anerkannter oder geprüfter Techniker</w:t>
      </w:r>
      <w:r w:rsidR="009168B9">
        <w:rPr>
          <w:rFonts w:ascii="Arial" w:hAnsi="Arial" w:cs="Arial"/>
          <w:sz w:val="20"/>
        </w:rPr>
        <w:t>*in</w:t>
      </w:r>
    </w:p>
    <w:p w14:paraId="45A9C303" w14:textId="77777777" w:rsidR="00A527B0" w:rsidRPr="002712D8" w:rsidRDefault="00A527B0" w:rsidP="00C22B25">
      <w:pPr>
        <w:autoSpaceDE w:val="0"/>
        <w:autoSpaceDN w:val="0"/>
        <w:adjustRightInd w:val="0"/>
        <w:spacing w:line="276" w:lineRule="auto"/>
        <w:ind w:left="349" w:firstLine="709"/>
        <w:rPr>
          <w:rFonts w:ascii="Arial" w:hAnsi="Arial" w:cs="Arial"/>
          <w:sz w:val="20"/>
        </w:rPr>
      </w:pPr>
    </w:p>
    <w:p w14:paraId="1CAB1E89" w14:textId="77777777" w:rsidR="00A527B0" w:rsidRPr="002712D8" w:rsidRDefault="00246155" w:rsidP="00C22B25">
      <w:pPr>
        <w:autoSpaceDE w:val="0"/>
        <w:autoSpaceDN w:val="0"/>
        <w:adjustRightInd w:val="0"/>
        <w:spacing w:line="276" w:lineRule="auto"/>
        <w:ind w:left="709" w:firstLine="709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Arial" w:hint="eastAsia"/>
            <w:sz w:val="20"/>
          </w:rPr>
          <w:id w:val="166997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B25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27B0" w:rsidRPr="002712D8">
        <w:rPr>
          <w:rFonts w:ascii="MS Gothic" w:eastAsia="MS Gothic" w:hAnsi="MS Gothic" w:cs="Arial" w:hint="eastAsia"/>
          <w:sz w:val="20"/>
        </w:rPr>
        <w:t xml:space="preserve"> </w:t>
      </w:r>
      <w:r w:rsidR="00A527B0" w:rsidRPr="002712D8">
        <w:rPr>
          <w:rFonts w:ascii="Arial" w:hAnsi="Arial" w:cs="Arial"/>
          <w:sz w:val="20"/>
        </w:rPr>
        <w:t xml:space="preserve">Sonstiges: </w:t>
      </w:r>
      <w:sdt>
        <w:sdtPr>
          <w:rPr>
            <w:rFonts w:ascii="Times" w:hAnsi="Times" w:cs="Arial"/>
            <w:color w:val="1F497D" w:themeColor="text2"/>
            <w:sz w:val="24"/>
            <w:szCs w:val="24"/>
          </w:rPr>
          <w:id w:val="-1803213677"/>
          <w:placeholder>
            <w:docPart w:val="FD09FDA0919248F9B00CA86C3FABFFF4"/>
          </w:placeholder>
          <w:showingPlcHdr/>
          <w:text/>
        </w:sdtPr>
        <w:sdtEndPr/>
        <w:sdtContent>
          <w:r w:rsidR="00A527B0" w:rsidRPr="002712D8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......................................</w:t>
          </w:r>
        </w:sdtContent>
      </w:sdt>
    </w:p>
    <w:p w14:paraId="6BBF3C71" w14:textId="77777777" w:rsidR="00A527B0" w:rsidRPr="002712D8" w:rsidRDefault="00A527B0" w:rsidP="00C22B2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227EB09E" w14:textId="26772724" w:rsidR="00A527B0" w:rsidRPr="002712D8" w:rsidRDefault="00A527B0" w:rsidP="00C22B2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/>
        <w:rPr>
          <w:rFonts w:ascii="Times" w:hAnsi="Times"/>
          <w:color w:val="1F497D" w:themeColor="text2"/>
          <w:sz w:val="24"/>
          <w:szCs w:val="24"/>
        </w:rPr>
      </w:pPr>
      <w:r w:rsidRPr="002712D8">
        <w:rPr>
          <w:rFonts w:ascii="Arial" w:hAnsi="Arial" w:cs="Arial"/>
          <w:sz w:val="20"/>
        </w:rPr>
        <w:t>Erfolgreich abgeschlossene, anerkannte Energieberat</w:t>
      </w:r>
      <w:r w:rsidR="00514B79">
        <w:rPr>
          <w:rFonts w:ascii="Arial" w:hAnsi="Arial" w:cs="Arial"/>
          <w:sz w:val="20"/>
        </w:rPr>
        <w:t>ungs</w:t>
      </w:r>
      <w:r w:rsidRPr="002712D8">
        <w:rPr>
          <w:rFonts w:ascii="Arial" w:hAnsi="Arial" w:cs="Arial"/>
          <w:sz w:val="20"/>
        </w:rPr>
        <w:t>-Ausbildung gemäß Regelheft für die Eintragung als Energieeffizienz-Expert</w:t>
      </w:r>
      <w:r w:rsidR="00514B79">
        <w:rPr>
          <w:rFonts w:ascii="Arial" w:hAnsi="Arial" w:cs="Arial"/>
          <w:sz w:val="20"/>
        </w:rPr>
        <w:t>e</w:t>
      </w:r>
      <w:r w:rsidRPr="002712D8">
        <w:rPr>
          <w:rFonts w:ascii="Arial" w:hAnsi="Arial" w:cs="Arial"/>
          <w:sz w:val="20"/>
        </w:rPr>
        <w:t xml:space="preserve"> für Förderprogramme des Bundes für die „Vor-Ort-Beratung“ des BAFA:</w:t>
      </w:r>
      <w:r w:rsidRPr="002712D8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Arial" w:hint="eastAsia"/>
            <w:sz w:val="20"/>
          </w:rPr>
          <w:id w:val="12336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2712D8">
        <w:rPr>
          <w:rFonts w:ascii="MS Gothic" w:eastAsia="MS Gothic" w:hAnsi="MS Gothic" w:cs="Arial" w:hint="eastAsia"/>
          <w:sz w:val="20"/>
        </w:rPr>
        <w:t xml:space="preserve"> </w:t>
      </w:r>
      <w:r w:rsidRPr="002712D8">
        <w:rPr>
          <w:rFonts w:ascii="Arial" w:hAnsi="Arial" w:cs="Arial"/>
          <w:sz w:val="20"/>
        </w:rPr>
        <w:t xml:space="preserve"> ja</w:t>
      </w:r>
      <w:r w:rsidRPr="002712D8">
        <w:rPr>
          <w:rFonts w:ascii="Arial" w:hAnsi="Arial" w:cs="Arial"/>
          <w:sz w:val="20"/>
        </w:rPr>
        <w:tab/>
        <w:t xml:space="preserve"> </w:t>
      </w:r>
      <w:sdt>
        <w:sdtPr>
          <w:rPr>
            <w:rFonts w:ascii="MS Gothic" w:eastAsia="MS Gothic" w:hAnsi="MS Gothic" w:cs="Arial" w:hint="eastAsia"/>
            <w:sz w:val="20"/>
          </w:rPr>
          <w:id w:val="-30609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2712D8">
        <w:rPr>
          <w:rFonts w:ascii="MS Gothic" w:eastAsia="MS Gothic" w:hAnsi="MS Gothic" w:cs="Arial" w:hint="eastAsia"/>
          <w:sz w:val="20"/>
        </w:rPr>
        <w:t xml:space="preserve"> </w:t>
      </w:r>
      <w:r w:rsidRPr="002712D8">
        <w:rPr>
          <w:rFonts w:ascii="Arial" w:hAnsi="Arial" w:cs="Arial"/>
          <w:sz w:val="20"/>
        </w:rPr>
        <w:t xml:space="preserve"> nein</w:t>
      </w:r>
      <w:r w:rsidRPr="002712D8">
        <w:rPr>
          <w:rFonts w:ascii="Arial" w:hAnsi="Arial" w:cs="Arial"/>
          <w:sz w:val="20"/>
        </w:rPr>
        <w:tab/>
        <w:t xml:space="preserve">Abschlussjahr: </w:t>
      </w:r>
      <w:sdt>
        <w:sdtPr>
          <w:rPr>
            <w:rFonts w:ascii="Times" w:hAnsi="Times"/>
            <w:color w:val="1F497D" w:themeColor="text2"/>
            <w:sz w:val="24"/>
            <w:szCs w:val="24"/>
          </w:rPr>
          <w:id w:val="-1285572348"/>
          <w:placeholder>
            <w:docPart w:val="A99E9888C8CE4F6E93CC337DCD0096BD"/>
          </w:placeholder>
          <w:showingPlcHdr/>
          <w:text/>
        </w:sdtPr>
        <w:sdtEndPr/>
        <w:sdtContent>
          <w:r w:rsidRPr="002712D8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......................................</w:t>
          </w:r>
        </w:sdtContent>
      </w:sdt>
    </w:p>
    <w:p w14:paraId="714A50B9" w14:textId="77777777" w:rsidR="00660784" w:rsidRPr="002712D8" w:rsidRDefault="00660784" w:rsidP="00C22B25">
      <w:pPr>
        <w:pStyle w:val="Listenabsatz"/>
        <w:autoSpaceDE w:val="0"/>
        <w:autoSpaceDN w:val="0"/>
        <w:adjustRightInd w:val="0"/>
        <w:ind w:left="3196" w:firstLine="698"/>
        <w:rPr>
          <w:rFonts w:ascii="Arial" w:hAnsi="Arial" w:cs="Arial"/>
          <w:sz w:val="20"/>
        </w:rPr>
      </w:pPr>
    </w:p>
    <w:p w14:paraId="4B07B34E" w14:textId="77777777" w:rsidR="00660784" w:rsidRPr="002712D8" w:rsidRDefault="00660784" w:rsidP="00C22B25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Ich habe eine gültige Haftpflichtversicherung, die Energieberatungsleistun</w:t>
      </w:r>
      <w:r w:rsidR="00C22B25" w:rsidRPr="002712D8">
        <w:rPr>
          <w:rFonts w:ascii="Arial" w:hAnsi="Arial" w:cs="Arial"/>
          <w:sz w:val="20"/>
        </w:rPr>
        <w:t xml:space="preserve">gen </w:t>
      </w:r>
      <w:r w:rsidRPr="002712D8">
        <w:rPr>
          <w:rFonts w:ascii="Arial" w:hAnsi="Arial" w:cs="Arial"/>
          <w:sz w:val="20"/>
        </w:rPr>
        <w:t>einschließt.</w:t>
      </w:r>
    </w:p>
    <w:p w14:paraId="017698F9" w14:textId="77777777" w:rsidR="00660784" w:rsidRPr="002712D8" w:rsidRDefault="00246155" w:rsidP="00C22B25">
      <w:pPr>
        <w:pStyle w:val="Listenabsatz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Arial" w:hint="eastAsia"/>
            <w:sz w:val="20"/>
          </w:rPr>
          <w:id w:val="90881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784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0784" w:rsidRPr="002712D8">
        <w:rPr>
          <w:rFonts w:ascii="MS Gothic" w:eastAsia="MS Gothic" w:hAnsi="MS Gothic" w:cs="Arial" w:hint="eastAsia"/>
          <w:sz w:val="20"/>
        </w:rPr>
        <w:t xml:space="preserve"> </w:t>
      </w:r>
      <w:r w:rsidR="00660784" w:rsidRPr="002712D8">
        <w:rPr>
          <w:rFonts w:ascii="Arial" w:hAnsi="Arial" w:cs="Arial"/>
          <w:sz w:val="20"/>
        </w:rPr>
        <w:t xml:space="preserve"> ja</w:t>
      </w:r>
      <w:r w:rsidR="00660784" w:rsidRPr="002712D8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Arial" w:hint="eastAsia"/>
            <w:sz w:val="20"/>
          </w:rPr>
          <w:id w:val="199198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784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0784" w:rsidRPr="002712D8">
        <w:rPr>
          <w:rFonts w:ascii="MS Gothic" w:eastAsia="MS Gothic" w:hAnsi="MS Gothic" w:cs="Arial" w:hint="eastAsia"/>
          <w:sz w:val="20"/>
        </w:rPr>
        <w:t xml:space="preserve"> </w:t>
      </w:r>
      <w:r w:rsidR="00660784" w:rsidRPr="002712D8">
        <w:rPr>
          <w:rFonts w:ascii="Arial" w:hAnsi="Arial" w:cs="Arial"/>
          <w:sz w:val="20"/>
        </w:rPr>
        <w:t xml:space="preserve"> nein</w:t>
      </w:r>
    </w:p>
    <w:p w14:paraId="3DD72F92" w14:textId="3E8866BD" w:rsidR="00504CFE" w:rsidRPr="002712D8" w:rsidRDefault="0064411C" w:rsidP="00C22B2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 xml:space="preserve">Projektbezogene </w:t>
      </w:r>
      <w:r w:rsidR="00A527B0" w:rsidRPr="002712D8">
        <w:rPr>
          <w:rFonts w:ascii="Arial" w:hAnsi="Arial" w:cs="Arial"/>
          <w:sz w:val="20"/>
        </w:rPr>
        <w:t xml:space="preserve">Unabhängigkeit: </w:t>
      </w:r>
      <w:r w:rsidR="00C22B25" w:rsidRPr="002712D8">
        <w:rPr>
          <w:rFonts w:ascii="Arial" w:hAnsi="Arial" w:cs="Arial"/>
          <w:sz w:val="20"/>
          <w:szCs w:val="22"/>
        </w:rPr>
        <w:t>Gegebenenfalls aus der Beratungsleistung entstehende Empfehlungen für Energieeffizienzmaßnahmen dürfen von der Firma der/des Energieberater/in/s nicht ausgeführt werden.</w:t>
      </w:r>
      <w:r w:rsidR="00C22B25" w:rsidRPr="002712D8">
        <w:rPr>
          <w:sz w:val="24"/>
          <w:szCs w:val="24"/>
        </w:rPr>
        <w:t xml:space="preserve"> </w:t>
      </w:r>
      <w:r w:rsidR="00610E23" w:rsidRPr="002712D8">
        <w:rPr>
          <w:rFonts w:ascii="Arial" w:hAnsi="Arial" w:cs="Arial"/>
          <w:sz w:val="20"/>
        </w:rPr>
        <w:t>(für Energieberat</w:t>
      </w:r>
      <w:r w:rsidR="00514B79">
        <w:rPr>
          <w:rFonts w:ascii="Arial" w:hAnsi="Arial" w:cs="Arial"/>
          <w:sz w:val="20"/>
        </w:rPr>
        <w:t>ung</w:t>
      </w:r>
      <w:r w:rsidR="00610E23" w:rsidRPr="002712D8">
        <w:rPr>
          <w:rFonts w:ascii="Arial" w:hAnsi="Arial" w:cs="Arial"/>
          <w:sz w:val="20"/>
        </w:rPr>
        <w:t xml:space="preserve"> im Handwerk)</w:t>
      </w:r>
    </w:p>
    <w:p w14:paraId="1A00DA09" w14:textId="77777777" w:rsidR="00504CFE" w:rsidRPr="002712D8" w:rsidRDefault="00C869FC" w:rsidP="00C22B25">
      <w:pPr>
        <w:pStyle w:val="Listenabsatz"/>
        <w:spacing w:before="100" w:beforeAutospacing="1" w:after="100" w:afterAutospacing="1"/>
        <w:ind w:left="360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Energieberatungen führe ich</w:t>
      </w:r>
      <w:r w:rsidR="00504CFE" w:rsidRPr="002712D8">
        <w:rPr>
          <w:rFonts w:ascii="Arial" w:hAnsi="Arial" w:cs="Arial"/>
          <w:sz w:val="20"/>
        </w:rPr>
        <w:t xml:space="preserve"> hersteller-, anbieter-, produkt- und vertriebsneutral</w:t>
      </w:r>
      <w:r w:rsidRPr="002712D8">
        <w:rPr>
          <w:rFonts w:ascii="Arial" w:hAnsi="Arial" w:cs="Arial"/>
          <w:sz w:val="20"/>
        </w:rPr>
        <w:t xml:space="preserve"> durch.</w:t>
      </w:r>
    </w:p>
    <w:p w14:paraId="2DB93A07" w14:textId="7E10A4F1" w:rsidR="00C869FC" w:rsidRPr="002712D8" w:rsidRDefault="00246155" w:rsidP="00C22B25">
      <w:pPr>
        <w:pStyle w:val="Listenabsatz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 w:hint="eastAsia"/>
            <w:sz w:val="20"/>
          </w:rPr>
          <w:id w:val="-18652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9FC" w:rsidRPr="002712D8">
            <w:rPr>
              <w:rFonts w:ascii="Arial" w:hAnsi="Arial" w:cs="Arial" w:hint="eastAsia"/>
              <w:sz w:val="20"/>
            </w:rPr>
            <w:t>☐</w:t>
          </w:r>
        </w:sdtContent>
      </w:sdt>
      <w:r w:rsidR="00C869FC" w:rsidRPr="002712D8">
        <w:rPr>
          <w:rFonts w:ascii="Arial" w:hAnsi="Arial" w:cs="Arial" w:hint="eastAsia"/>
          <w:sz w:val="20"/>
        </w:rPr>
        <w:t xml:space="preserve"> </w:t>
      </w:r>
      <w:r w:rsidR="00C869FC" w:rsidRPr="002712D8">
        <w:rPr>
          <w:rFonts w:ascii="Arial" w:hAnsi="Arial" w:cs="Arial"/>
          <w:sz w:val="20"/>
        </w:rPr>
        <w:t xml:space="preserve"> ja</w:t>
      </w:r>
      <w:r w:rsidR="00C869FC" w:rsidRPr="002712D8">
        <w:rPr>
          <w:rFonts w:ascii="Arial" w:hAnsi="Arial" w:cs="Arial"/>
          <w:sz w:val="20"/>
        </w:rPr>
        <w:tab/>
      </w:r>
      <w:sdt>
        <w:sdtPr>
          <w:rPr>
            <w:rFonts w:ascii="Arial" w:hAnsi="Arial" w:cs="Arial" w:hint="eastAsia"/>
            <w:sz w:val="20"/>
          </w:rPr>
          <w:id w:val="-2980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869FC" w:rsidRPr="002712D8">
        <w:rPr>
          <w:rFonts w:ascii="Arial" w:hAnsi="Arial" w:cs="Arial" w:hint="eastAsia"/>
          <w:sz w:val="20"/>
        </w:rPr>
        <w:t xml:space="preserve"> </w:t>
      </w:r>
      <w:r w:rsidR="00C869FC" w:rsidRPr="002712D8">
        <w:rPr>
          <w:rFonts w:ascii="Arial" w:hAnsi="Arial" w:cs="Arial"/>
          <w:sz w:val="20"/>
        </w:rPr>
        <w:t xml:space="preserve"> nein</w:t>
      </w:r>
    </w:p>
    <w:p w14:paraId="6B393D06" w14:textId="77777777" w:rsidR="00A76F7C" w:rsidRPr="002712D8" w:rsidRDefault="00A76F7C" w:rsidP="00C22B25">
      <w:pPr>
        <w:pStyle w:val="Listenabsatz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 xml:space="preserve">Ich erhalte für meine Beratungen keine Provision oder sonstige geldwerten Vorteile durch Dritte. </w:t>
      </w:r>
    </w:p>
    <w:p w14:paraId="0DE6ECFE" w14:textId="77777777" w:rsidR="00A76F7C" w:rsidRPr="002712D8" w:rsidRDefault="00246155" w:rsidP="00C22B25">
      <w:pPr>
        <w:pStyle w:val="Listenabsatz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MS Gothic" w:hint="eastAsia"/>
            <w:sz w:val="20"/>
          </w:rPr>
          <w:id w:val="-21196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7C" w:rsidRPr="002712D8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A76F7C" w:rsidRPr="002712D8">
        <w:rPr>
          <w:rFonts w:ascii="Arial" w:hAnsi="Arial" w:cs="Arial" w:hint="eastAsia"/>
          <w:sz w:val="20"/>
        </w:rPr>
        <w:t xml:space="preserve"> </w:t>
      </w:r>
      <w:r w:rsidR="00A76F7C" w:rsidRPr="002712D8">
        <w:rPr>
          <w:rFonts w:ascii="Arial" w:hAnsi="Arial" w:cs="Arial"/>
          <w:sz w:val="20"/>
        </w:rPr>
        <w:t xml:space="preserve"> ja</w:t>
      </w:r>
      <w:r w:rsidR="00A76F7C" w:rsidRPr="002712D8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MS Gothic" w:hint="eastAsia"/>
            <w:sz w:val="20"/>
          </w:rPr>
          <w:id w:val="136286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7C" w:rsidRPr="002712D8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A76F7C" w:rsidRPr="002712D8">
        <w:rPr>
          <w:rFonts w:ascii="Arial" w:hAnsi="Arial" w:cs="Arial" w:hint="eastAsia"/>
          <w:sz w:val="20"/>
        </w:rPr>
        <w:t xml:space="preserve"> </w:t>
      </w:r>
      <w:r w:rsidR="00A76F7C" w:rsidRPr="002712D8">
        <w:rPr>
          <w:rFonts w:ascii="Arial" w:hAnsi="Arial" w:cs="Arial"/>
          <w:sz w:val="20"/>
        </w:rPr>
        <w:t xml:space="preserve"> nein</w:t>
      </w:r>
    </w:p>
    <w:p w14:paraId="6F1E8FA2" w14:textId="52E20F6E" w:rsidR="00A527B0" w:rsidRPr="002712D8" w:rsidRDefault="00A527B0" w:rsidP="00C22B2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Anzahl der Mitarbeite</w:t>
      </w:r>
      <w:r w:rsidR="00514B79">
        <w:rPr>
          <w:rFonts w:ascii="Arial" w:hAnsi="Arial" w:cs="Arial"/>
          <w:sz w:val="20"/>
        </w:rPr>
        <w:t>nden</w:t>
      </w:r>
      <w:r w:rsidRPr="002712D8">
        <w:rPr>
          <w:rFonts w:ascii="Arial" w:hAnsi="Arial" w:cs="Arial"/>
          <w:sz w:val="20"/>
        </w:rPr>
        <w:t>:</w:t>
      </w:r>
      <w:r w:rsidR="00393BEF" w:rsidRPr="002712D8">
        <w:rPr>
          <w:rFonts w:ascii="Arial" w:hAnsi="Arial" w:cs="Arial"/>
          <w:sz w:val="20"/>
        </w:rPr>
        <w:tab/>
      </w:r>
      <w:sdt>
        <w:sdtPr>
          <w:rPr>
            <w:rFonts w:ascii="Times" w:hAnsi="Times" w:cs="Arial"/>
            <w:color w:val="1F497D" w:themeColor="text2"/>
            <w:sz w:val="24"/>
            <w:szCs w:val="24"/>
          </w:rPr>
          <w:id w:val="-317572882"/>
          <w:placeholder>
            <w:docPart w:val="BF4471E0C5CB4298870CFEDAE9EC700A"/>
          </w:placeholder>
          <w:showingPlcHdr/>
          <w:text/>
        </w:sdtPr>
        <w:sdtEndPr/>
        <w:sdtContent>
          <w:r w:rsidRPr="002712D8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......................................</w:t>
          </w:r>
        </w:sdtContent>
      </w:sdt>
    </w:p>
    <w:p w14:paraId="02791F02" w14:textId="77777777" w:rsidR="00A527B0" w:rsidRPr="002712D8" w:rsidRDefault="00A527B0" w:rsidP="00C22B2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7BA74B97" w14:textId="77777777" w:rsidR="00A527B0" w:rsidRPr="002712D8" w:rsidRDefault="00A527B0" w:rsidP="00C22B25">
      <w:pPr>
        <w:numPr>
          <w:ilvl w:val="0"/>
          <w:numId w:val="9"/>
        </w:numPr>
        <w:spacing w:before="80" w:line="276" w:lineRule="auto"/>
        <w:ind w:left="360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 xml:space="preserve">Zusammenarbeit/Netzwerk mit:  </w:t>
      </w:r>
      <w:r w:rsidRPr="002712D8">
        <w:rPr>
          <w:rFonts w:ascii="Arial" w:hAnsi="Arial" w:cs="Arial"/>
          <w:sz w:val="18"/>
          <w:szCs w:val="18"/>
        </w:rPr>
        <w:t>(</w:t>
      </w:r>
      <w:r w:rsidRPr="002712D8">
        <w:rPr>
          <w:rFonts w:ascii="Arial" w:hAnsi="Arial" w:cs="Arial"/>
          <w:i/>
          <w:sz w:val="18"/>
          <w:szCs w:val="18"/>
        </w:rPr>
        <w:t>Angabe einer fachübergreifenden externen Beratungsmöglichkeit)</w:t>
      </w:r>
    </w:p>
    <w:p w14:paraId="5C0BE514" w14:textId="017B216C" w:rsidR="00A527B0" w:rsidRPr="002712D8" w:rsidRDefault="00246155" w:rsidP="00C22B25">
      <w:pPr>
        <w:pStyle w:val="Listenabsatz"/>
        <w:spacing w:before="80" w:after="0"/>
        <w:ind w:left="0" w:firstLine="709"/>
        <w:rPr>
          <w:rFonts w:ascii="Arial" w:eastAsia="Times New Roman" w:hAnsi="Arial" w:cs="Arial"/>
          <w:sz w:val="20"/>
          <w:szCs w:val="20"/>
          <w:lang w:eastAsia="de-DE"/>
        </w:rPr>
      </w:pPr>
      <w:sdt>
        <w:sdtPr>
          <w:rPr>
            <w:rFonts w:ascii="MS Gothic" w:eastAsia="MS Gothic" w:hAnsi="MS Gothic" w:cs="Arial" w:hint="eastAsia"/>
            <w:sz w:val="20"/>
          </w:rPr>
          <w:id w:val="63977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B7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27B0" w:rsidRPr="002712D8">
        <w:rPr>
          <w:rFonts w:ascii="MS Gothic" w:eastAsia="MS Gothic" w:hAnsi="MS Gothic" w:cs="Arial" w:hint="eastAsia"/>
          <w:sz w:val="20"/>
        </w:rPr>
        <w:t xml:space="preserve"> </w:t>
      </w:r>
      <w:r w:rsidR="00A527B0" w:rsidRPr="002712D8">
        <w:rPr>
          <w:rFonts w:ascii="Arial" w:eastAsia="Times New Roman" w:hAnsi="Arial" w:cs="Arial"/>
          <w:sz w:val="20"/>
          <w:szCs w:val="20"/>
          <w:lang w:eastAsia="de-DE"/>
        </w:rPr>
        <w:t>Statik</w:t>
      </w:r>
      <w:r w:rsidR="00514B79">
        <w:rPr>
          <w:rFonts w:ascii="Arial" w:eastAsia="Times New Roman" w:hAnsi="Arial" w:cs="Arial"/>
          <w:sz w:val="20"/>
          <w:szCs w:val="20"/>
          <w:lang w:eastAsia="de-DE"/>
        </w:rPr>
        <w:t xml:space="preserve">büro </w:t>
      </w:r>
      <w:sdt>
        <w:sdtPr>
          <w:rPr>
            <w:rFonts w:ascii="MS Gothic" w:eastAsia="MS Gothic" w:hAnsi="MS Gothic" w:cs="Arial" w:hint="eastAsia"/>
            <w:sz w:val="20"/>
          </w:rPr>
          <w:id w:val="173080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7B0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27B0" w:rsidRPr="002712D8">
        <w:rPr>
          <w:rFonts w:ascii="MS Gothic" w:eastAsia="MS Gothic" w:hAnsi="MS Gothic" w:cs="Arial" w:hint="eastAsia"/>
          <w:sz w:val="20"/>
        </w:rPr>
        <w:t xml:space="preserve"> </w:t>
      </w:r>
      <w:r w:rsidR="00A527B0" w:rsidRPr="002712D8">
        <w:rPr>
          <w:rFonts w:ascii="Arial" w:eastAsia="Times New Roman" w:hAnsi="Arial" w:cs="Arial"/>
          <w:sz w:val="20"/>
          <w:szCs w:val="20"/>
          <w:lang w:eastAsia="de-DE"/>
        </w:rPr>
        <w:t>Ingenieur</w:t>
      </w:r>
      <w:r w:rsidR="00514B79">
        <w:rPr>
          <w:rFonts w:ascii="Arial" w:eastAsia="Times New Roman" w:hAnsi="Arial" w:cs="Arial"/>
          <w:sz w:val="20"/>
          <w:szCs w:val="20"/>
          <w:lang w:eastAsia="de-DE"/>
        </w:rPr>
        <w:t xml:space="preserve">büro </w:t>
      </w:r>
      <w:sdt>
        <w:sdtPr>
          <w:rPr>
            <w:rFonts w:ascii="MS Gothic" w:eastAsia="MS Gothic" w:hAnsi="MS Gothic" w:cs="Arial" w:hint="eastAsia"/>
            <w:sz w:val="20"/>
          </w:rPr>
          <w:id w:val="-4591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7B0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27B0" w:rsidRPr="002712D8">
        <w:rPr>
          <w:rFonts w:ascii="MS Gothic" w:eastAsia="MS Gothic" w:hAnsi="MS Gothic" w:cs="Arial" w:hint="eastAsia"/>
          <w:sz w:val="20"/>
        </w:rPr>
        <w:t xml:space="preserve"> </w:t>
      </w:r>
      <w:r w:rsidR="00A527B0" w:rsidRPr="002712D8">
        <w:rPr>
          <w:rFonts w:ascii="Arial" w:eastAsia="Times New Roman" w:hAnsi="Arial" w:cs="Arial"/>
          <w:sz w:val="20"/>
          <w:szCs w:val="20"/>
          <w:lang w:eastAsia="de-DE"/>
        </w:rPr>
        <w:t>Architekt</w:t>
      </w:r>
      <w:r w:rsidR="00514B79">
        <w:rPr>
          <w:rFonts w:ascii="Arial" w:eastAsia="Times New Roman" w:hAnsi="Arial" w:cs="Arial"/>
          <w:sz w:val="20"/>
          <w:szCs w:val="20"/>
          <w:lang w:eastAsia="de-DE"/>
        </w:rPr>
        <w:t xml:space="preserve">urbüro </w:t>
      </w:r>
      <w:sdt>
        <w:sdtPr>
          <w:rPr>
            <w:rFonts w:ascii="MS Gothic" w:eastAsia="MS Gothic" w:hAnsi="MS Gothic" w:cs="Arial" w:hint="eastAsia"/>
            <w:sz w:val="20"/>
          </w:rPr>
          <w:id w:val="-121357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7B0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27B0" w:rsidRPr="002712D8">
        <w:rPr>
          <w:rFonts w:ascii="MS Gothic" w:eastAsia="MS Gothic" w:hAnsi="MS Gothic" w:cs="Arial" w:hint="eastAsia"/>
          <w:sz w:val="20"/>
        </w:rPr>
        <w:t xml:space="preserve"> </w:t>
      </w:r>
      <w:r w:rsidR="00A527B0" w:rsidRPr="002712D8">
        <w:rPr>
          <w:rFonts w:ascii="Arial" w:eastAsia="Times New Roman" w:hAnsi="Arial" w:cs="Arial"/>
          <w:sz w:val="20"/>
          <w:szCs w:val="20"/>
          <w:lang w:eastAsia="de-DE"/>
        </w:rPr>
        <w:t>TGA-Plan</w:t>
      </w:r>
      <w:r w:rsidR="00514B79">
        <w:rPr>
          <w:rFonts w:ascii="Arial" w:eastAsia="Times New Roman" w:hAnsi="Arial" w:cs="Arial"/>
          <w:sz w:val="20"/>
          <w:szCs w:val="20"/>
          <w:lang w:eastAsia="de-DE"/>
        </w:rPr>
        <w:t>ung</w:t>
      </w:r>
      <w:r w:rsidR="00A527B0" w:rsidRPr="002712D8">
        <w:rPr>
          <w:rFonts w:ascii="Arial" w:eastAsia="Times New Roman" w:hAnsi="Arial" w:cs="Arial"/>
          <w:sz w:val="20"/>
          <w:szCs w:val="20"/>
          <w:lang w:eastAsia="de-DE"/>
        </w:rPr>
        <w:t xml:space="preserve">  </w:t>
      </w:r>
      <w:sdt>
        <w:sdtPr>
          <w:rPr>
            <w:rFonts w:ascii="MS Gothic" w:eastAsia="MS Gothic" w:hAnsi="MS Gothic" w:cs="Arial" w:hint="eastAsia"/>
            <w:sz w:val="20"/>
          </w:rPr>
          <w:id w:val="61757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7B0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27B0" w:rsidRPr="002712D8">
        <w:rPr>
          <w:rFonts w:ascii="MS Gothic" w:eastAsia="MS Gothic" w:hAnsi="MS Gothic" w:cs="Arial" w:hint="eastAsia"/>
          <w:sz w:val="20"/>
        </w:rPr>
        <w:t xml:space="preserve"> </w:t>
      </w:r>
      <w:r w:rsidR="00A527B0" w:rsidRPr="002712D8">
        <w:rPr>
          <w:rFonts w:ascii="Arial" w:eastAsia="Times New Roman" w:hAnsi="Arial" w:cs="Arial"/>
          <w:sz w:val="20"/>
          <w:szCs w:val="20"/>
          <w:lang w:eastAsia="de-DE"/>
        </w:rPr>
        <w:t>Passivhaus-Plan</w:t>
      </w:r>
      <w:r w:rsidR="00514B79">
        <w:rPr>
          <w:rFonts w:ascii="Arial" w:eastAsia="Times New Roman" w:hAnsi="Arial" w:cs="Arial"/>
          <w:sz w:val="20"/>
          <w:szCs w:val="20"/>
          <w:lang w:eastAsia="de-DE"/>
        </w:rPr>
        <w:t>ung</w:t>
      </w:r>
      <w:r w:rsidR="00A527B0" w:rsidRPr="002712D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4F601F89" w14:textId="77777777" w:rsidR="00A527B0" w:rsidRPr="002712D8" w:rsidRDefault="00A527B0" w:rsidP="00C22B25">
      <w:pPr>
        <w:pStyle w:val="Listenabsatz"/>
        <w:spacing w:before="80" w:after="0"/>
        <w:ind w:left="0" w:firstLine="709"/>
        <w:rPr>
          <w:rFonts w:ascii="MS Gothic" w:eastAsia="MS Gothic" w:hAnsi="MS Gothic" w:cs="Arial"/>
          <w:sz w:val="20"/>
        </w:rPr>
      </w:pPr>
    </w:p>
    <w:p w14:paraId="35A69A7F" w14:textId="77777777" w:rsidR="00A527B0" w:rsidRPr="002712D8" w:rsidRDefault="00246155" w:rsidP="00C22B25">
      <w:pPr>
        <w:pStyle w:val="Listenabsatz"/>
        <w:spacing w:before="80" w:after="0"/>
        <w:ind w:left="0" w:firstLine="709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Arial" w:hint="eastAsia"/>
            <w:sz w:val="20"/>
          </w:rPr>
          <w:id w:val="116359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7B0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27B0" w:rsidRPr="002712D8">
        <w:rPr>
          <w:rFonts w:ascii="MS Gothic" w:eastAsia="MS Gothic" w:hAnsi="MS Gothic" w:cs="Arial" w:hint="eastAsia"/>
          <w:sz w:val="20"/>
        </w:rPr>
        <w:t xml:space="preserve"> </w:t>
      </w:r>
      <w:r w:rsidR="00A527B0" w:rsidRPr="002712D8">
        <w:rPr>
          <w:rFonts w:ascii="Arial" w:eastAsia="Times New Roman" w:hAnsi="Arial" w:cs="Arial"/>
          <w:sz w:val="20"/>
          <w:szCs w:val="20"/>
          <w:lang w:eastAsia="de-DE"/>
        </w:rPr>
        <w:t>Sonstige:</w:t>
      </w:r>
      <w:r w:rsidR="00A527B0" w:rsidRPr="002712D8">
        <w:rPr>
          <w:rFonts w:ascii="Times" w:hAnsi="Times" w:cs="Arial"/>
          <w:color w:val="1F497D" w:themeColor="text2"/>
          <w:sz w:val="24"/>
          <w:szCs w:val="24"/>
        </w:rPr>
        <w:t xml:space="preserve"> </w:t>
      </w:r>
      <w:r w:rsidR="00A527B0" w:rsidRPr="002712D8">
        <w:rPr>
          <w:rFonts w:ascii="Times" w:hAnsi="Times" w:cs="Arial"/>
          <w:color w:val="1F497D" w:themeColor="text2"/>
          <w:sz w:val="24"/>
          <w:szCs w:val="24"/>
        </w:rPr>
        <w:tab/>
      </w:r>
      <w:sdt>
        <w:sdtPr>
          <w:rPr>
            <w:rFonts w:ascii="Times" w:hAnsi="Times" w:cs="Arial"/>
            <w:color w:val="1F497D" w:themeColor="text2"/>
            <w:sz w:val="24"/>
            <w:szCs w:val="24"/>
          </w:rPr>
          <w:id w:val="-1322422203"/>
          <w:placeholder>
            <w:docPart w:val="12F2B99153B64DA2BEE444B00622316C"/>
          </w:placeholder>
          <w:showingPlcHdr/>
          <w:text/>
        </w:sdtPr>
        <w:sdtEndPr/>
        <w:sdtContent>
          <w:r w:rsidR="00A527B0" w:rsidRPr="002712D8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......................................</w:t>
          </w:r>
        </w:sdtContent>
      </w:sdt>
    </w:p>
    <w:p w14:paraId="5381B7CD" w14:textId="77777777" w:rsidR="00A527B0" w:rsidRPr="002712D8" w:rsidRDefault="00A527B0" w:rsidP="00C22B25">
      <w:pPr>
        <w:pStyle w:val="Listenabsatz"/>
        <w:spacing w:before="80" w:after="0"/>
        <w:ind w:left="0" w:firstLine="709"/>
        <w:rPr>
          <w:rFonts w:ascii="Arial" w:hAnsi="Arial" w:cs="Arial"/>
          <w:sz w:val="20"/>
        </w:rPr>
      </w:pPr>
    </w:p>
    <w:p w14:paraId="3275201F" w14:textId="77777777" w:rsidR="00A527B0" w:rsidRPr="002712D8" w:rsidRDefault="00A527B0" w:rsidP="00C22B25">
      <w:pPr>
        <w:pStyle w:val="Listenabsatz"/>
        <w:spacing w:before="80" w:after="0"/>
        <w:ind w:left="0" w:firstLine="709"/>
        <w:rPr>
          <w:rFonts w:ascii="Arial" w:hAnsi="Arial" w:cs="Arial"/>
          <w:sz w:val="20"/>
        </w:rPr>
      </w:pPr>
    </w:p>
    <w:p w14:paraId="525E0746" w14:textId="77777777" w:rsidR="00A527B0" w:rsidRPr="002712D8" w:rsidRDefault="00A527B0" w:rsidP="00C22B2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Sonstiges:</w:t>
      </w:r>
      <w:r w:rsidRPr="002712D8">
        <w:rPr>
          <w:rFonts w:ascii="Arial" w:hAnsi="Arial" w:cs="Arial"/>
          <w:sz w:val="20"/>
        </w:rPr>
        <w:tab/>
      </w:r>
      <w:sdt>
        <w:sdtPr>
          <w:rPr>
            <w:rFonts w:ascii="Times" w:hAnsi="Times" w:cs="Arial"/>
            <w:color w:val="1F497D" w:themeColor="text2"/>
            <w:sz w:val="24"/>
            <w:szCs w:val="24"/>
          </w:rPr>
          <w:id w:val="1805271122"/>
          <w:placeholder>
            <w:docPart w:val="E6FA70DE85154E4AAFB1AC6E82D8610C"/>
          </w:placeholder>
          <w:showingPlcHdr/>
          <w:text/>
        </w:sdtPr>
        <w:sdtEndPr/>
        <w:sdtContent>
          <w:r w:rsidRPr="002712D8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......................................</w:t>
          </w:r>
        </w:sdtContent>
      </w:sdt>
    </w:p>
    <w:p w14:paraId="7C49E33D" w14:textId="77777777" w:rsidR="00A527B0" w:rsidRPr="002712D8" w:rsidRDefault="00A527B0" w:rsidP="00C22B25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</w:rPr>
      </w:pPr>
    </w:p>
    <w:p w14:paraId="399FA10F" w14:textId="77777777" w:rsidR="00A527B0" w:rsidRPr="002712D8" w:rsidRDefault="00246155" w:rsidP="00C22B25">
      <w:pPr>
        <w:autoSpaceDE w:val="0"/>
        <w:autoSpaceDN w:val="0"/>
        <w:adjustRightInd w:val="0"/>
        <w:spacing w:line="276" w:lineRule="auto"/>
        <w:ind w:left="709" w:firstLine="709"/>
        <w:rPr>
          <w:rFonts w:ascii="Times" w:hAnsi="Times" w:cs="Arial"/>
          <w:color w:val="1F497D" w:themeColor="text2"/>
          <w:sz w:val="24"/>
          <w:szCs w:val="24"/>
        </w:rPr>
      </w:pPr>
      <w:sdt>
        <w:sdtPr>
          <w:rPr>
            <w:rFonts w:ascii="Times" w:hAnsi="Times" w:cs="Arial"/>
            <w:color w:val="1F497D" w:themeColor="text2"/>
            <w:sz w:val="24"/>
            <w:szCs w:val="24"/>
          </w:rPr>
          <w:id w:val="-578597556"/>
          <w:placeholder>
            <w:docPart w:val="3F1A0648696446E5BF376F01C6502768"/>
          </w:placeholder>
          <w:showingPlcHdr/>
          <w:text/>
        </w:sdtPr>
        <w:sdtEndPr/>
        <w:sdtContent>
          <w:r w:rsidR="00A527B0" w:rsidRPr="002712D8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......................................</w:t>
          </w:r>
        </w:sdtContent>
      </w:sdt>
    </w:p>
    <w:p w14:paraId="3BF286B4" w14:textId="77777777" w:rsidR="00A527B0" w:rsidRPr="002712D8" w:rsidRDefault="00A527B0" w:rsidP="00C22B25">
      <w:pPr>
        <w:autoSpaceDE w:val="0"/>
        <w:autoSpaceDN w:val="0"/>
        <w:adjustRightInd w:val="0"/>
        <w:spacing w:line="276" w:lineRule="auto"/>
        <w:ind w:left="1069" w:firstLine="698"/>
        <w:rPr>
          <w:rFonts w:ascii="Arial" w:hAnsi="Arial" w:cs="Arial"/>
          <w:sz w:val="20"/>
        </w:rPr>
      </w:pPr>
    </w:p>
    <w:p w14:paraId="62268174" w14:textId="77777777" w:rsidR="00E70B12" w:rsidRPr="002712D8" w:rsidRDefault="00E70B12" w:rsidP="00E70B12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14:paraId="3A4B72D1" w14:textId="77777777" w:rsidR="00931312" w:rsidRDefault="00931312" w:rsidP="00E70B12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</w:rPr>
      </w:pPr>
    </w:p>
    <w:p w14:paraId="7A4125B7" w14:textId="4CA39301" w:rsidR="00E70B12" w:rsidRPr="002712D8" w:rsidRDefault="00E70B12" w:rsidP="00E70B12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</w:rPr>
      </w:pPr>
      <w:r w:rsidRPr="002712D8">
        <w:rPr>
          <w:rFonts w:ascii="Arial" w:hAnsi="Arial" w:cs="Arial"/>
          <w:b/>
          <w:bCs/>
          <w:szCs w:val="22"/>
        </w:rPr>
        <w:t>Referenz</w:t>
      </w:r>
      <w:r w:rsidR="00CA5130" w:rsidRPr="002712D8">
        <w:rPr>
          <w:rFonts w:ascii="Arial" w:hAnsi="Arial" w:cs="Arial"/>
          <w:b/>
          <w:bCs/>
          <w:szCs w:val="22"/>
        </w:rPr>
        <w:t>projekte</w:t>
      </w:r>
      <w:r w:rsidR="00AD41A5" w:rsidRPr="002712D8">
        <w:rPr>
          <w:rFonts w:ascii="Arial" w:hAnsi="Arial" w:cs="Arial"/>
          <w:b/>
          <w:bCs/>
          <w:szCs w:val="22"/>
        </w:rPr>
        <w:t>:</w:t>
      </w:r>
    </w:p>
    <w:p w14:paraId="3050D0DF" w14:textId="77777777" w:rsidR="00E70B12" w:rsidRPr="002712D8" w:rsidRDefault="00E70B12" w:rsidP="00E70B12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</w:rPr>
      </w:pPr>
    </w:p>
    <w:p w14:paraId="2769CA5D" w14:textId="26FA9E8E" w:rsidR="00E70B12" w:rsidRPr="002712D8" w:rsidRDefault="00E70B12" w:rsidP="00E70B12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2712D8">
        <w:rPr>
          <w:rFonts w:ascii="Arial" w:hAnsi="Arial" w:cs="Arial"/>
          <w:szCs w:val="22"/>
        </w:rPr>
        <w:t>Für die Aufnahme muss ein</w:t>
      </w:r>
      <w:r w:rsidR="00514B79">
        <w:rPr>
          <w:rFonts w:ascii="Arial" w:hAnsi="Arial" w:cs="Arial"/>
          <w:szCs w:val="22"/>
        </w:rPr>
        <w:t>*</w:t>
      </w:r>
      <w:r w:rsidR="006D0C33">
        <w:rPr>
          <w:rFonts w:ascii="Arial" w:hAnsi="Arial" w:cs="Arial"/>
          <w:szCs w:val="22"/>
        </w:rPr>
        <w:t>e</w:t>
      </w:r>
      <w:r w:rsidRPr="002712D8">
        <w:rPr>
          <w:rFonts w:ascii="Arial" w:hAnsi="Arial" w:cs="Arial"/>
          <w:szCs w:val="22"/>
        </w:rPr>
        <w:t xml:space="preserve"> Berater</w:t>
      </w:r>
      <w:r w:rsidR="00514B79">
        <w:rPr>
          <w:rFonts w:ascii="Arial" w:hAnsi="Arial" w:cs="Arial"/>
          <w:szCs w:val="22"/>
        </w:rPr>
        <w:t>*in</w:t>
      </w:r>
      <w:r w:rsidRPr="002712D8">
        <w:rPr>
          <w:rFonts w:ascii="Arial" w:hAnsi="Arial" w:cs="Arial"/>
          <w:szCs w:val="22"/>
        </w:rPr>
        <w:t xml:space="preserve"> den Nachweis für Kenntnisse und Erfahrungen im Bereich der energetischen Beratung durch mindestens zwei Projekte erbringen.</w:t>
      </w:r>
    </w:p>
    <w:p w14:paraId="208512FA" w14:textId="77777777" w:rsidR="00E70B12" w:rsidRPr="002712D8" w:rsidRDefault="00E70B12" w:rsidP="00E70B12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C35B559" w14:textId="7DA178B8" w:rsidR="00E70B12" w:rsidRPr="002712D8" w:rsidRDefault="00E70B12" w:rsidP="00E70B12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2712D8">
        <w:rPr>
          <w:rFonts w:ascii="Arial" w:hAnsi="Arial" w:cs="Arial"/>
          <w:szCs w:val="22"/>
        </w:rPr>
        <w:t>Projekt 1</w:t>
      </w:r>
      <w:r w:rsidRPr="002712D8">
        <w:rPr>
          <w:rFonts w:ascii="Times" w:hAnsi="Times" w:cs="Arial"/>
          <w:color w:val="1F497D" w:themeColor="text2"/>
          <w:sz w:val="24"/>
          <w:szCs w:val="24"/>
        </w:rPr>
        <w:t xml:space="preserve"> </w:t>
      </w:r>
      <w:r w:rsidRPr="002712D8">
        <w:rPr>
          <w:rFonts w:ascii="Times" w:hAnsi="Times" w:cs="Arial"/>
          <w:color w:val="1F497D" w:themeColor="text2"/>
          <w:sz w:val="24"/>
          <w:szCs w:val="24"/>
        </w:rPr>
        <w:tab/>
      </w:r>
      <w:sdt>
        <w:sdtPr>
          <w:rPr>
            <w:rFonts w:ascii="Times" w:hAnsi="Times" w:cs="Arial"/>
            <w:color w:val="1F497D" w:themeColor="text2"/>
            <w:sz w:val="24"/>
            <w:szCs w:val="24"/>
          </w:rPr>
          <w:id w:val="923537538"/>
          <w:placeholder>
            <w:docPart w:val="4214C989388E4012BA07252BD9486CB4"/>
          </w:placeholder>
          <w:showingPlcHdr/>
          <w:text/>
        </w:sdtPr>
        <w:sdtEndPr/>
        <w:sdtContent>
          <w:r w:rsidRPr="002712D8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......................................</w:t>
          </w:r>
        </w:sdtContent>
      </w:sdt>
      <w:r w:rsidRPr="002712D8">
        <w:rPr>
          <w:rFonts w:ascii="Times" w:hAnsi="Times" w:cs="Arial"/>
          <w:color w:val="1F497D" w:themeColor="text2"/>
          <w:sz w:val="24"/>
          <w:szCs w:val="24"/>
        </w:rPr>
        <w:t xml:space="preserve"> </w:t>
      </w:r>
      <w:r w:rsidRPr="002712D8">
        <w:rPr>
          <w:rFonts w:ascii="Arial" w:hAnsi="Arial" w:cs="Arial"/>
          <w:szCs w:val="22"/>
        </w:rPr>
        <w:t>(s. Anlage)</w:t>
      </w:r>
      <w:r w:rsidR="003879B6" w:rsidRPr="002712D8">
        <w:rPr>
          <w:rFonts w:ascii="Arial" w:hAnsi="Arial" w:cs="Arial"/>
          <w:szCs w:val="22"/>
        </w:rPr>
        <w:t xml:space="preserve"> </w:t>
      </w:r>
      <w:r w:rsidR="003879B6" w:rsidRPr="002712D8">
        <w:rPr>
          <w:rFonts w:ascii="Arial" w:hAnsi="Arial" w:cs="Arial"/>
          <w:b/>
          <w:sz w:val="20"/>
          <w:vertAlign w:val="superscript"/>
        </w:rPr>
        <w:t>1)</w:t>
      </w:r>
    </w:p>
    <w:p w14:paraId="237AD779" w14:textId="77777777" w:rsidR="00E70B12" w:rsidRPr="002712D8" w:rsidRDefault="00E70B12" w:rsidP="00E70B12">
      <w:pPr>
        <w:tabs>
          <w:tab w:val="left" w:pos="2948"/>
        </w:tabs>
        <w:ind w:left="2948" w:right="-2" w:hanging="2948"/>
        <w:rPr>
          <w:rFonts w:ascii="Arial" w:hAnsi="Arial" w:cs="Arial"/>
          <w:szCs w:val="22"/>
        </w:rPr>
      </w:pPr>
    </w:p>
    <w:p w14:paraId="3AA90304" w14:textId="36A13876" w:rsidR="00E70B12" w:rsidRPr="002712D8" w:rsidRDefault="00E70B12" w:rsidP="00C22B25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2712D8">
        <w:rPr>
          <w:rFonts w:ascii="Arial" w:hAnsi="Arial" w:cs="Arial"/>
          <w:szCs w:val="22"/>
        </w:rPr>
        <w:t>Projekt 2</w:t>
      </w:r>
      <w:r w:rsidRPr="002712D8">
        <w:rPr>
          <w:rFonts w:ascii="Arial" w:hAnsi="Arial" w:cs="Arial"/>
          <w:szCs w:val="22"/>
        </w:rPr>
        <w:tab/>
      </w:r>
      <w:sdt>
        <w:sdtPr>
          <w:rPr>
            <w:rFonts w:ascii="Arial" w:hAnsi="Arial" w:cs="Arial"/>
            <w:szCs w:val="22"/>
          </w:rPr>
          <w:id w:val="1366794316"/>
          <w:placeholder>
            <w:docPart w:val="8A44D795CA5F4EBDAB1C726976C7E102"/>
          </w:placeholder>
          <w:showingPlcHdr/>
          <w:text/>
        </w:sdtPr>
        <w:sdtEndPr/>
        <w:sdtContent>
          <w:r w:rsidRPr="002712D8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......................................</w:t>
          </w:r>
        </w:sdtContent>
      </w:sdt>
      <w:r w:rsidRPr="002712D8">
        <w:rPr>
          <w:rFonts w:ascii="Arial" w:hAnsi="Arial" w:cs="Arial"/>
          <w:szCs w:val="22"/>
        </w:rPr>
        <w:t xml:space="preserve"> (s. Anlage)</w:t>
      </w:r>
      <w:r w:rsidR="003879B6" w:rsidRPr="002712D8">
        <w:rPr>
          <w:rFonts w:ascii="Arial" w:hAnsi="Arial" w:cs="Arial"/>
          <w:szCs w:val="22"/>
        </w:rPr>
        <w:t xml:space="preserve"> </w:t>
      </w:r>
      <w:r w:rsidR="003879B6" w:rsidRPr="002712D8">
        <w:rPr>
          <w:rFonts w:ascii="Arial" w:hAnsi="Arial" w:cs="Arial"/>
          <w:b/>
          <w:sz w:val="20"/>
          <w:vertAlign w:val="superscript"/>
        </w:rPr>
        <w:t>1)</w:t>
      </w:r>
    </w:p>
    <w:p w14:paraId="00E583ED" w14:textId="77777777" w:rsidR="00E70B12" w:rsidRPr="002712D8" w:rsidRDefault="00F60CDE" w:rsidP="00E70B12">
      <w:pPr>
        <w:tabs>
          <w:tab w:val="left" w:pos="2948"/>
        </w:tabs>
        <w:ind w:left="2948" w:right="-2" w:hanging="2948"/>
        <w:rPr>
          <w:rFonts w:ascii="Arial" w:hAnsi="Arial" w:cs="Arial"/>
          <w:b/>
          <w:sz w:val="20"/>
        </w:rPr>
      </w:pPr>
      <w:r w:rsidRPr="002712D8">
        <w:rPr>
          <w:rFonts w:ascii="Arial" w:hAnsi="Arial" w:cs="Arial"/>
          <w:b/>
          <w:sz w:val="20"/>
        </w:rPr>
        <w:br w:type="page"/>
      </w:r>
      <w:r w:rsidR="00E70B12" w:rsidRPr="002712D8">
        <w:rPr>
          <w:rFonts w:ascii="Arial" w:hAnsi="Arial" w:cs="Arial"/>
          <w:b/>
          <w:sz w:val="20"/>
        </w:rPr>
        <w:lastRenderedPageBreak/>
        <w:t>Qualifizierte Leistungen</w:t>
      </w:r>
    </w:p>
    <w:p w14:paraId="0002DBEA" w14:textId="77777777" w:rsidR="00E70B12" w:rsidRPr="002712D8" w:rsidRDefault="00E70B12" w:rsidP="00E70B12">
      <w:pPr>
        <w:tabs>
          <w:tab w:val="left" w:pos="2948"/>
        </w:tabs>
        <w:ind w:left="2948" w:right="-2" w:hanging="2948"/>
        <w:rPr>
          <w:rFonts w:ascii="Arial" w:hAnsi="Arial" w:cs="Arial"/>
          <w:bCs/>
          <w:szCs w:val="22"/>
        </w:rPr>
      </w:pPr>
    </w:p>
    <w:p w14:paraId="162DF155" w14:textId="0C19757F" w:rsidR="00F60CDE" w:rsidRPr="00514B79" w:rsidRDefault="00F60CDE" w:rsidP="00514B79">
      <w:pPr>
        <w:tabs>
          <w:tab w:val="left" w:pos="2948"/>
        </w:tabs>
        <w:ind w:left="2948" w:right="-2" w:hanging="2948"/>
        <w:rPr>
          <w:rFonts w:ascii="Arial" w:hAnsi="Arial" w:cs="Arial"/>
          <w:szCs w:val="22"/>
        </w:rPr>
      </w:pPr>
      <w:r w:rsidRPr="002712D8">
        <w:rPr>
          <w:rFonts w:ascii="Arial" w:hAnsi="Arial" w:cs="Arial"/>
          <w:bCs/>
          <w:szCs w:val="22"/>
        </w:rPr>
        <w:t>Ich/wir biete/n an:</w:t>
      </w:r>
    </w:p>
    <w:p w14:paraId="7B90080C" w14:textId="687FA56A" w:rsidR="00F60CDE" w:rsidRPr="002712D8" w:rsidRDefault="00F60CDE" w:rsidP="00B43717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</w:rPr>
      </w:pPr>
      <w:r w:rsidRPr="002712D8">
        <w:rPr>
          <w:rFonts w:ascii="Arial" w:hAnsi="Arial" w:cs="Arial"/>
          <w:i/>
          <w:sz w:val="20"/>
        </w:rPr>
        <w:t xml:space="preserve">&gt; bitte jeweils nur ankreuzen, wenn durch mindestens </w:t>
      </w:r>
      <w:r w:rsidR="00514B79">
        <w:rPr>
          <w:rFonts w:ascii="Arial" w:hAnsi="Arial" w:cs="Arial"/>
          <w:i/>
          <w:sz w:val="20"/>
        </w:rPr>
        <w:t>zwei</w:t>
      </w:r>
      <w:r w:rsidRPr="002712D8">
        <w:rPr>
          <w:rFonts w:ascii="Arial" w:hAnsi="Arial" w:cs="Arial"/>
          <w:i/>
          <w:sz w:val="20"/>
        </w:rPr>
        <w:t xml:space="preserve"> Referenzobjekte belegbar; ggf. erfolgt eine Anfrage für Bildmaterial oder die Anfrage nach einem Vortrag zu diesem Thema</w:t>
      </w:r>
    </w:p>
    <w:p w14:paraId="5F91B344" w14:textId="77777777" w:rsidR="00B5384B" w:rsidRPr="002712D8" w:rsidRDefault="00B5384B" w:rsidP="007167E6">
      <w:pPr>
        <w:rPr>
          <w:rFonts w:ascii="Arial" w:hAnsi="Arial" w:cs="Arial"/>
          <w:b/>
          <w:sz w:val="20"/>
        </w:rPr>
      </w:pPr>
    </w:p>
    <w:p w14:paraId="7397344E" w14:textId="56677E48" w:rsidR="007167E6" w:rsidRPr="002712D8" w:rsidRDefault="00972A2C" w:rsidP="00B43717">
      <w:pPr>
        <w:shd w:val="clear" w:color="auto" w:fill="D9D9D9"/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ENERGIE</w:t>
      </w:r>
      <w:r w:rsidR="007167E6" w:rsidRPr="002712D8">
        <w:rPr>
          <w:rFonts w:ascii="Arial" w:hAnsi="Arial" w:cs="Arial"/>
          <w:b/>
          <w:sz w:val="20"/>
        </w:rPr>
        <w:t>BERATUNG</w:t>
      </w:r>
    </w:p>
    <w:p w14:paraId="0ABE972A" w14:textId="33928370" w:rsidR="007167E6" w:rsidRPr="002712D8" w:rsidRDefault="007167E6" w:rsidP="00B43717">
      <w:pPr>
        <w:tabs>
          <w:tab w:val="left" w:pos="1134"/>
          <w:tab w:val="left" w:pos="25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</w:rPr>
      </w:pPr>
      <w:r w:rsidRPr="002712D8">
        <w:rPr>
          <w:rFonts w:ascii="Arial" w:hAnsi="Arial" w:cs="Arial"/>
          <w:b/>
          <w:sz w:val="20"/>
        </w:rPr>
        <w:t>Energieberatung</w:t>
      </w:r>
      <w:r w:rsidR="00AB7525" w:rsidRPr="002712D8">
        <w:rPr>
          <w:rFonts w:ascii="Arial" w:hAnsi="Arial" w:cs="Arial"/>
          <w:b/>
          <w:sz w:val="20"/>
        </w:rPr>
        <w:t xml:space="preserve"> </w:t>
      </w:r>
    </w:p>
    <w:p w14:paraId="75CA6AAC" w14:textId="77AC110E" w:rsidR="005F535C" w:rsidRPr="005F535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51804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 xml:space="preserve">Beratung Wohngebäude - </w:t>
      </w:r>
      <w:r w:rsidR="00972A2C" w:rsidRPr="005F535C">
        <w:rPr>
          <w:rFonts w:ascii="Arial" w:hAnsi="Arial" w:cs="Arial"/>
          <w:sz w:val="20"/>
        </w:rPr>
        <w:t>mit Bundesförderung</w:t>
      </w:r>
      <w:r w:rsidR="005F535C" w:rsidRPr="005F535C">
        <w:rPr>
          <w:rFonts w:ascii="Arial" w:hAnsi="Arial" w:cs="Arial"/>
          <w:sz w:val="20"/>
        </w:rPr>
        <w:t xml:space="preserve"> </w:t>
      </w:r>
    </w:p>
    <w:p w14:paraId="768E54E2" w14:textId="0EA815C2" w:rsidR="005F535C" w:rsidRPr="005F535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94420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 xml:space="preserve">Beratung Wohngebäude </w:t>
      </w:r>
      <w:r w:rsidR="00931312">
        <w:rPr>
          <w:rFonts w:ascii="Arial" w:hAnsi="Arial" w:cs="Arial"/>
          <w:sz w:val="20"/>
        </w:rPr>
        <w:t>-</w:t>
      </w:r>
      <w:r w:rsidR="005F535C" w:rsidRPr="005F535C">
        <w:rPr>
          <w:rFonts w:ascii="Arial" w:hAnsi="Arial" w:cs="Arial"/>
          <w:sz w:val="20"/>
        </w:rPr>
        <w:t xml:space="preserve"> </w:t>
      </w:r>
      <w:r w:rsidR="00972A2C">
        <w:rPr>
          <w:rFonts w:ascii="Arial" w:hAnsi="Arial" w:cs="Arial"/>
          <w:sz w:val="20"/>
        </w:rPr>
        <w:t>iSFP (individueller Sanierungsfahrplan)</w:t>
      </w:r>
    </w:p>
    <w:p w14:paraId="71B0A980" w14:textId="2F14C146" w:rsidR="005F535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61667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Denkmalgeschützte Gebäude</w:t>
      </w:r>
    </w:p>
    <w:p w14:paraId="6973291D" w14:textId="03E25AC2" w:rsidR="005F535C" w:rsidRPr="005F535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70579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Beratung Wohnungseigentümer-Gemeinschaften</w:t>
      </w:r>
    </w:p>
    <w:p w14:paraId="1617FE09" w14:textId="0962C002" w:rsidR="005F535C" w:rsidRPr="005F535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61290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Immobilien-Kaufberatung</w:t>
      </w:r>
    </w:p>
    <w:p w14:paraId="7AFB3218" w14:textId="5E0878C7" w:rsidR="005F535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79745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Beratung Nichtwohngebäude</w:t>
      </w:r>
    </w:p>
    <w:p w14:paraId="0C6E4346" w14:textId="724BE258" w:rsidR="00972A2C" w:rsidRPr="002712D8" w:rsidRDefault="00246155" w:rsidP="00972A2C">
      <w:pPr>
        <w:tabs>
          <w:tab w:val="left" w:pos="426"/>
          <w:tab w:val="left" w:pos="25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63278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A2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72A2C">
        <w:rPr>
          <w:rFonts w:ascii="Arial" w:hAnsi="Arial" w:cs="Arial"/>
          <w:sz w:val="20"/>
        </w:rPr>
        <w:t xml:space="preserve">  </w:t>
      </w:r>
      <w:r w:rsidR="00972A2C" w:rsidRPr="002712D8">
        <w:rPr>
          <w:rFonts w:ascii="Arial" w:hAnsi="Arial" w:cs="Arial"/>
          <w:sz w:val="20"/>
        </w:rPr>
        <w:t>Beratung zu Feuchteschäden und Schimmelsanierung (inkl.</w:t>
      </w:r>
      <w:r w:rsidR="00931312">
        <w:rPr>
          <w:rFonts w:ascii="Arial" w:hAnsi="Arial" w:cs="Arial"/>
          <w:sz w:val="20"/>
        </w:rPr>
        <w:t xml:space="preserve"> </w:t>
      </w:r>
      <w:r w:rsidR="00972A2C" w:rsidRPr="002712D8">
        <w:rPr>
          <w:rFonts w:ascii="Arial" w:hAnsi="Arial" w:cs="Arial"/>
          <w:sz w:val="20"/>
        </w:rPr>
        <w:t>Instandsetzungskonzept)</w:t>
      </w:r>
      <w:r w:rsidR="00972A2C" w:rsidRPr="002712D8">
        <w:rPr>
          <w:rFonts w:ascii="Arial" w:hAnsi="Arial" w:cs="Arial"/>
          <w:b/>
          <w:sz w:val="20"/>
        </w:rPr>
        <w:t>*</w:t>
      </w:r>
      <w:r w:rsidR="00972A2C" w:rsidRPr="002712D8">
        <w:rPr>
          <w:rFonts w:ascii="Arial" w:hAnsi="Arial" w:cs="Arial"/>
          <w:b/>
          <w:sz w:val="20"/>
          <w:vertAlign w:val="superscript"/>
        </w:rPr>
        <w:t>1)</w:t>
      </w:r>
    </w:p>
    <w:p w14:paraId="060E4B1B" w14:textId="77777777" w:rsidR="00972A2C" w:rsidRPr="002712D8" w:rsidRDefault="00972A2C" w:rsidP="005F535C">
      <w:pPr>
        <w:rPr>
          <w:rFonts w:ascii="Arial" w:hAnsi="Arial" w:cs="Arial"/>
          <w:sz w:val="20"/>
        </w:rPr>
      </w:pPr>
    </w:p>
    <w:p w14:paraId="48852BAF" w14:textId="5C518FD4" w:rsidR="00AB7525" w:rsidRDefault="005F535C" w:rsidP="00AB7525">
      <w:pPr>
        <w:tabs>
          <w:tab w:val="left" w:pos="1134"/>
          <w:tab w:val="left" w:pos="25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Energieausweis</w:t>
      </w:r>
    </w:p>
    <w:p w14:paraId="581FF2A1" w14:textId="40BFABEF" w:rsidR="005F535C" w:rsidRPr="002712D8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7505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W</w:t>
      </w:r>
      <w:r w:rsidR="005F535C" w:rsidRPr="005F535C">
        <w:rPr>
          <w:rFonts w:ascii="Arial" w:hAnsi="Arial" w:cs="Arial"/>
          <w:sz w:val="20"/>
        </w:rPr>
        <w:t>ohngebäude</w:t>
      </w:r>
    </w:p>
    <w:p w14:paraId="576A8B29" w14:textId="0834ADEE" w:rsidR="005F535C" w:rsidRPr="002712D8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18544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Nichtwohngebäude</w:t>
      </w:r>
    </w:p>
    <w:p w14:paraId="400793F4" w14:textId="77777777" w:rsidR="005F535C" w:rsidRPr="002712D8" w:rsidRDefault="005F535C" w:rsidP="00AB7525">
      <w:pPr>
        <w:tabs>
          <w:tab w:val="left" w:pos="1134"/>
          <w:tab w:val="left" w:pos="25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</w:rPr>
      </w:pPr>
    </w:p>
    <w:p w14:paraId="23B71759" w14:textId="00961D90" w:rsidR="007167E6" w:rsidRPr="002712D8" w:rsidRDefault="005F535C" w:rsidP="00B43717">
      <w:pPr>
        <w:tabs>
          <w:tab w:val="left" w:pos="426"/>
          <w:tab w:val="left" w:pos="25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Förderprogramme</w:t>
      </w:r>
    </w:p>
    <w:p w14:paraId="420763FC" w14:textId="1F5519E8" w:rsidR="007167E6" w:rsidRDefault="00246155" w:rsidP="00B43717">
      <w:pPr>
        <w:tabs>
          <w:tab w:val="left" w:pos="426"/>
          <w:tab w:val="left" w:pos="25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33696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Einzelmaßnahmen</w:t>
      </w:r>
    </w:p>
    <w:p w14:paraId="20144F2E" w14:textId="1ECFAEED" w:rsidR="005F535C" w:rsidRDefault="00246155" w:rsidP="00B43717">
      <w:pPr>
        <w:tabs>
          <w:tab w:val="left" w:pos="426"/>
          <w:tab w:val="left" w:pos="25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94006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Wohngebäude </w:t>
      </w:r>
    </w:p>
    <w:p w14:paraId="6924FC20" w14:textId="61FFC608" w:rsidR="005F535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88721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Nichtwohngebäude</w:t>
      </w:r>
      <w:r w:rsidR="009C5711">
        <w:rPr>
          <w:rFonts w:ascii="Arial" w:hAnsi="Arial" w:cs="Arial"/>
          <w:sz w:val="20"/>
        </w:rPr>
        <w:t xml:space="preserve"> </w:t>
      </w:r>
      <w:r w:rsidR="00972A2C" w:rsidRPr="002712D8">
        <w:rPr>
          <w:rFonts w:ascii="Arial" w:hAnsi="Arial" w:cs="Arial"/>
          <w:b/>
          <w:sz w:val="20"/>
          <w:vertAlign w:val="superscript"/>
        </w:rPr>
        <w:t>1)</w:t>
      </w:r>
    </w:p>
    <w:p w14:paraId="3C325952" w14:textId="3C5AC2B0" w:rsidR="005F535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24356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Denkmalgeschützte Gebäude</w:t>
      </w:r>
    </w:p>
    <w:p w14:paraId="7EC4C7DC" w14:textId="39E28413" w:rsidR="005F535C" w:rsidRPr="002712D8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13408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Baubegleitung</w:t>
      </w:r>
    </w:p>
    <w:p w14:paraId="38325681" w14:textId="7E2D717F" w:rsidR="005F535C" w:rsidRDefault="005F535C" w:rsidP="00B43717">
      <w:pPr>
        <w:tabs>
          <w:tab w:val="left" w:pos="426"/>
          <w:tab w:val="left" w:pos="25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3F29931" w14:textId="77777777" w:rsidR="005F535C" w:rsidRPr="005F535C" w:rsidRDefault="005F535C" w:rsidP="005F535C">
      <w:pPr>
        <w:rPr>
          <w:rFonts w:ascii="Arial" w:hAnsi="Arial" w:cs="Arial"/>
          <w:b/>
          <w:bCs/>
          <w:sz w:val="20"/>
        </w:rPr>
      </w:pPr>
      <w:r w:rsidRPr="005F535C">
        <w:rPr>
          <w:rFonts w:ascii="Arial" w:hAnsi="Arial" w:cs="Arial"/>
          <w:b/>
          <w:bCs/>
          <w:sz w:val="20"/>
        </w:rPr>
        <w:t>Nachweise / Gutachten</w:t>
      </w:r>
    </w:p>
    <w:p w14:paraId="28A593C6" w14:textId="77777777" w:rsidR="00972A2C" w:rsidRPr="005F535C" w:rsidRDefault="00246155" w:rsidP="00972A2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09722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A2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72A2C">
        <w:rPr>
          <w:rFonts w:ascii="Arial" w:hAnsi="Arial" w:cs="Arial"/>
          <w:sz w:val="20"/>
        </w:rPr>
        <w:t xml:space="preserve">  </w:t>
      </w:r>
      <w:r w:rsidR="00972A2C" w:rsidRPr="005F535C">
        <w:rPr>
          <w:rFonts w:ascii="Arial" w:hAnsi="Arial" w:cs="Arial"/>
          <w:sz w:val="20"/>
        </w:rPr>
        <w:t>Effizienzhaus-Nachweis</w:t>
      </w:r>
    </w:p>
    <w:p w14:paraId="7322DF34" w14:textId="77777777" w:rsidR="00972A2C" w:rsidRPr="005F535C" w:rsidRDefault="00246155" w:rsidP="00972A2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31780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A2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72A2C">
        <w:rPr>
          <w:rFonts w:ascii="Arial" w:hAnsi="Arial" w:cs="Arial"/>
          <w:sz w:val="20"/>
        </w:rPr>
        <w:t xml:space="preserve">  </w:t>
      </w:r>
      <w:r w:rsidR="00972A2C" w:rsidRPr="005F535C">
        <w:rPr>
          <w:rFonts w:ascii="Arial" w:hAnsi="Arial" w:cs="Arial"/>
          <w:sz w:val="20"/>
        </w:rPr>
        <w:t>GEG-Nachweis</w:t>
      </w:r>
    </w:p>
    <w:p w14:paraId="560DA2CB" w14:textId="2C5CFF78" w:rsidR="00972A2C" w:rsidRDefault="00246155" w:rsidP="00972A2C">
      <w:pPr>
        <w:rPr>
          <w:rFonts w:ascii="Arial" w:hAnsi="Arial" w:cs="Arial"/>
          <w:b/>
          <w:sz w:val="20"/>
          <w:vertAlign w:val="superscript"/>
        </w:rPr>
      </w:pPr>
      <w:sdt>
        <w:sdtPr>
          <w:rPr>
            <w:rFonts w:ascii="Arial" w:hAnsi="Arial" w:cs="Arial"/>
            <w:sz w:val="20"/>
          </w:rPr>
          <w:id w:val="90811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A2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72A2C">
        <w:rPr>
          <w:rFonts w:ascii="Arial" w:hAnsi="Arial" w:cs="Arial"/>
          <w:sz w:val="20"/>
        </w:rPr>
        <w:t xml:space="preserve">  </w:t>
      </w:r>
      <w:r w:rsidR="00972A2C" w:rsidRPr="005F535C">
        <w:rPr>
          <w:rFonts w:ascii="Arial" w:hAnsi="Arial" w:cs="Arial"/>
          <w:sz w:val="20"/>
        </w:rPr>
        <w:t>Passivhaus-Nachweis</w:t>
      </w:r>
      <w:r w:rsidR="00972A2C" w:rsidRPr="002712D8">
        <w:rPr>
          <w:rFonts w:ascii="Arial" w:hAnsi="Arial" w:cs="Arial"/>
          <w:b/>
          <w:sz w:val="20"/>
          <w:vertAlign w:val="superscript"/>
        </w:rPr>
        <w:t>1)</w:t>
      </w:r>
    </w:p>
    <w:p w14:paraId="500F117E" w14:textId="79744287" w:rsidR="00972A2C" w:rsidRDefault="00246155" w:rsidP="00972A2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31264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A2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72A2C">
        <w:rPr>
          <w:rFonts w:ascii="Arial" w:hAnsi="Arial" w:cs="Arial"/>
          <w:sz w:val="20"/>
        </w:rPr>
        <w:t xml:space="preserve">  </w:t>
      </w:r>
      <w:r w:rsidR="00972A2C" w:rsidRPr="00972A2C">
        <w:rPr>
          <w:rFonts w:ascii="Arial" w:hAnsi="Arial" w:cs="Arial"/>
          <w:sz w:val="20"/>
        </w:rPr>
        <w:t xml:space="preserve">Hydraulischer Abgleich Verfahren B </w:t>
      </w:r>
      <w:r w:rsidR="00972A2C">
        <w:rPr>
          <w:rFonts w:ascii="Arial" w:hAnsi="Arial" w:cs="Arial"/>
          <w:sz w:val="20"/>
        </w:rPr>
        <w:t>–</w:t>
      </w:r>
      <w:r w:rsidR="00972A2C" w:rsidRPr="00972A2C">
        <w:rPr>
          <w:rFonts w:ascii="Arial" w:hAnsi="Arial" w:cs="Arial"/>
          <w:sz w:val="20"/>
        </w:rPr>
        <w:t xml:space="preserve"> Berechnungen</w:t>
      </w:r>
    </w:p>
    <w:p w14:paraId="5B01ECD8" w14:textId="7A17C96C" w:rsidR="00972A2C" w:rsidRPr="00972A2C" w:rsidRDefault="00246155" w:rsidP="00972A2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2886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A2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72A2C">
        <w:rPr>
          <w:rFonts w:ascii="Arial" w:hAnsi="Arial" w:cs="Arial"/>
          <w:sz w:val="20"/>
        </w:rPr>
        <w:t xml:space="preserve">  Qualitätssiegel </w:t>
      </w:r>
      <w:r w:rsidR="009C5711">
        <w:rPr>
          <w:rFonts w:ascii="Arial" w:hAnsi="Arial" w:cs="Arial"/>
          <w:sz w:val="20"/>
        </w:rPr>
        <w:t>Nachhaltiges Gebäude (QNG)</w:t>
      </w:r>
    </w:p>
    <w:p w14:paraId="02ACB347" w14:textId="3E459C8E" w:rsidR="005F535C" w:rsidRPr="005F535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30539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Lüftungskonzept</w:t>
      </w:r>
    </w:p>
    <w:p w14:paraId="77D15EC3" w14:textId="06C15AEA" w:rsidR="005F535C" w:rsidRPr="005F535C" w:rsidRDefault="00246155" w:rsidP="00931312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52267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Luftdichtheitsprüfung</w:t>
      </w:r>
      <w:r w:rsidR="00931312" w:rsidRPr="002712D8">
        <w:rPr>
          <w:rFonts w:ascii="Arial" w:hAnsi="Arial" w:cs="Arial"/>
          <w:b/>
          <w:sz w:val="20"/>
          <w:vertAlign w:val="superscript"/>
        </w:rPr>
        <w:t>1)</w:t>
      </w:r>
      <w:r w:rsidR="00931312">
        <w:rPr>
          <w:rFonts w:ascii="Arial" w:hAnsi="Arial" w:cs="Arial"/>
          <w:sz w:val="20"/>
        </w:rPr>
        <w:t xml:space="preserve"> </w:t>
      </w:r>
      <w:r w:rsidR="00931312">
        <w:rPr>
          <w:rFonts w:ascii="Arial" w:hAnsi="Arial" w:cs="Arial"/>
          <w:sz w:val="20"/>
        </w:rPr>
        <w:tab/>
      </w:r>
      <w:r w:rsidR="00972A2C" w:rsidRPr="00931312">
        <w:rPr>
          <w:rFonts w:ascii="Arial" w:hAnsi="Arial" w:cs="Arial"/>
          <w:i/>
          <w:iCs/>
          <w:sz w:val="20"/>
        </w:rPr>
        <w:t xml:space="preserve">(zertifiziert nach </w:t>
      </w:r>
      <w:proofErr w:type="spellStart"/>
      <w:r w:rsidR="00972A2C" w:rsidRPr="00931312">
        <w:rPr>
          <w:rFonts w:ascii="Arial" w:hAnsi="Arial" w:cs="Arial"/>
          <w:i/>
          <w:iCs/>
          <w:sz w:val="20"/>
        </w:rPr>
        <w:t>FLiB</w:t>
      </w:r>
      <w:proofErr w:type="spellEnd"/>
      <w:r w:rsidR="00972A2C" w:rsidRPr="00931312">
        <w:rPr>
          <w:rFonts w:ascii="Arial" w:hAnsi="Arial" w:cs="Arial"/>
          <w:i/>
          <w:iCs/>
          <w:sz w:val="20"/>
        </w:rPr>
        <w:t xml:space="preserve"> oder gleichwertig)</w:t>
      </w:r>
      <w:r w:rsidR="00972A2C" w:rsidRPr="002712D8">
        <w:rPr>
          <w:rFonts w:ascii="Arial" w:hAnsi="Arial" w:cs="Arial"/>
          <w:sz w:val="20"/>
        </w:rPr>
        <w:t xml:space="preserve"> </w:t>
      </w:r>
    </w:p>
    <w:p w14:paraId="105C9E88" w14:textId="42C97EF3" w:rsidR="00972A2C" w:rsidRPr="005F535C" w:rsidRDefault="00246155" w:rsidP="00931312">
      <w:pPr>
        <w:ind w:left="2835" w:hanging="283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173768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Thermografie</w:t>
      </w:r>
      <w:r w:rsidR="00972A2C" w:rsidRPr="002712D8">
        <w:rPr>
          <w:rFonts w:ascii="Arial" w:hAnsi="Arial" w:cs="Arial"/>
          <w:b/>
          <w:sz w:val="20"/>
          <w:vertAlign w:val="superscript"/>
        </w:rPr>
        <w:t>1)</w:t>
      </w:r>
      <w:r w:rsidR="00931312">
        <w:rPr>
          <w:rFonts w:ascii="Arial" w:hAnsi="Arial" w:cs="Arial"/>
          <w:b/>
          <w:sz w:val="20"/>
          <w:vertAlign w:val="superscript"/>
        </w:rPr>
        <w:tab/>
      </w:r>
      <w:r w:rsidR="00931312" w:rsidRPr="00931312">
        <w:rPr>
          <w:rFonts w:ascii="Arial" w:hAnsi="Arial" w:cs="Arial"/>
          <w:b/>
          <w:i/>
          <w:iCs/>
          <w:sz w:val="20"/>
          <w:vertAlign w:val="superscript"/>
        </w:rPr>
        <w:tab/>
      </w:r>
      <w:r w:rsidR="00972A2C" w:rsidRPr="00931312">
        <w:rPr>
          <w:rFonts w:ascii="Arial" w:hAnsi="Arial" w:cs="Arial"/>
          <w:i/>
          <w:iCs/>
          <w:sz w:val="20"/>
        </w:rPr>
        <w:t>(mind. Stufe 1 nach ISO 9712 bzw. DIN EN 473 oder gleichwertig, Nachweis eines Berichts, Kameraauflösung mind. 320x240 Px)</w:t>
      </w:r>
      <w:r w:rsidR="00972A2C" w:rsidRPr="002712D8">
        <w:rPr>
          <w:rFonts w:ascii="Arial" w:hAnsi="Arial" w:cs="Arial"/>
          <w:sz w:val="20"/>
        </w:rPr>
        <w:t xml:space="preserve"> </w:t>
      </w:r>
    </w:p>
    <w:p w14:paraId="1E324B30" w14:textId="105E3F06" w:rsidR="005F535C" w:rsidRPr="005F535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2013489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Wärmebrückennachweis</w:t>
      </w:r>
    </w:p>
    <w:p w14:paraId="37527B7B" w14:textId="601D51D1" w:rsidR="005F535C" w:rsidRPr="005F535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35715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Hygrothermische Simulation</w:t>
      </w:r>
    </w:p>
    <w:p w14:paraId="7DA8D379" w14:textId="49419EE3" w:rsidR="005F535C" w:rsidRPr="005F535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078972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Baubiologie</w:t>
      </w:r>
    </w:p>
    <w:p w14:paraId="0CC45A32" w14:textId="4718161B" w:rsidR="00972A2C" w:rsidRDefault="00246155" w:rsidP="005F535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35326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5C" w:rsidRPr="005F535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F535C">
        <w:rPr>
          <w:rFonts w:ascii="Arial" w:hAnsi="Arial" w:cs="Arial"/>
          <w:sz w:val="20"/>
        </w:rPr>
        <w:t xml:space="preserve">  </w:t>
      </w:r>
      <w:r w:rsidR="005F535C" w:rsidRPr="005F535C">
        <w:rPr>
          <w:rFonts w:ascii="Arial" w:hAnsi="Arial" w:cs="Arial"/>
          <w:sz w:val="20"/>
        </w:rPr>
        <w:t>Analyse von Schadstoffen, Schimmel, Bakterien</w:t>
      </w:r>
      <w:r w:rsidR="00931312" w:rsidRPr="002712D8">
        <w:rPr>
          <w:rFonts w:ascii="Arial" w:hAnsi="Arial" w:cs="Arial"/>
          <w:b/>
          <w:sz w:val="20"/>
          <w:vertAlign w:val="superscript"/>
        </w:rPr>
        <w:t>1)</w:t>
      </w:r>
      <w:r w:rsidR="00931312">
        <w:rPr>
          <w:rFonts w:ascii="Arial" w:hAnsi="Arial" w:cs="Arial"/>
          <w:sz w:val="20"/>
        </w:rPr>
        <w:t xml:space="preserve"> </w:t>
      </w:r>
      <w:r w:rsidR="00931312">
        <w:rPr>
          <w:rFonts w:ascii="Arial" w:hAnsi="Arial" w:cs="Arial"/>
          <w:sz w:val="20"/>
        </w:rPr>
        <w:tab/>
      </w:r>
      <w:r w:rsidR="00972A2C" w:rsidRPr="00931312">
        <w:rPr>
          <w:rFonts w:ascii="Arial" w:hAnsi="Arial" w:cs="Arial"/>
          <w:i/>
          <w:iCs/>
          <w:sz w:val="20"/>
        </w:rPr>
        <w:t>(mind. Sachkundenachweis nach BGR 128)</w:t>
      </w:r>
      <w:r w:rsidR="00972A2C" w:rsidRPr="002712D8">
        <w:rPr>
          <w:rFonts w:ascii="Arial" w:hAnsi="Arial" w:cs="Arial"/>
          <w:sz w:val="20"/>
        </w:rPr>
        <w:t xml:space="preserve"> </w:t>
      </w:r>
    </w:p>
    <w:p w14:paraId="2572C7D6" w14:textId="35FE6E49" w:rsidR="005F535C" w:rsidRDefault="005F535C" w:rsidP="00B43717">
      <w:pPr>
        <w:tabs>
          <w:tab w:val="left" w:pos="426"/>
          <w:tab w:val="left" w:pos="25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109B11E9" w14:textId="7590D2EF" w:rsidR="00972A2C" w:rsidRPr="005F535C" w:rsidRDefault="00972A2C" w:rsidP="00972A2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Sachverständige</w:t>
      </w:r>
      <w:r w:rsidRPr="002712D8">
        <w:rPr>
          <w:rFonts w:ascii="Arial" w:hAnsi="Arial" w:cs="Arial"/>
          <w:b/>
          <w:sz w:val="20"/>
          <w:vertAlign w:val="superscript"/>
        </w:rPr>
        <w:t>1)</w:t>
      </w:r>
    </w:p>
    <w:p w14:paraId="280AC713" w14:textId="6890EAF4" w:rsidR="00972A2C" w:rsidRPr="005F535C" w:rsidRDefault="00246155" w:rsidP="00972A2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25209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A2C" w:rsidRPr="00972A2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72A2C">
        <w:rPr>
          <w:rFonts w:ascii="Arial" w:hAnsi="Arial" w:cs="Arial"/>
          <w:sz w:val="20"/>
        </w:rPr>
        <w:t xml:space="preserve">  </w:t>
      </w:r>
      <w:r w:rsidR="00972A2C" w:rsidRPr="00972A2C">
        <w:rPr>
          <w:rFonts w:ascii="Arial" w:hAnsi="Arial" w:cs="Arial"/>
          <w:sz w:val="20"/>
        </w:rPr>
        <w:t>für Schall- und Wärmeschutz</w:t>
      </w:r>
    </w:p>
    <w:p w14:paraId="4083FCEB" w14:textId="743D3D5F" w:rsidR="00972A2C" w:rsidRPr="005F535C" w:rsidRDefault="00246155" w:rsidP="00972A2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2862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A2C" w:rsidRPr="00972A2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72A2C">
        <w:rPr>
          <w:rFonts w:ascii="Arial" w:hAnsi="Arial" w:cs="Arial"/>
          <w:sz w:val="20"/>
        </w:rPr>
        <w:t xml:space="preserve">  </w:t>
      </w:r>
      <w:r w:rsidR="00972A2C" w:rsidRPr="00972A2C">
        <w:rPr>
          <w:rFonts w:ascii="Arial" w:hAnsi="Arial" w:cs="Arial"/>
          <w:sz w:val="20"/>
        </w:rPr>
        <w:t>für Kälte- und Wärmepumpentechnik</w:t>
      </w:r>
    </w:p>
    <w:p w14:paraId="228A951F" w14:textId="752FD935" w:rsidR="00972A2C" w:rsidRPr="00972A2C" w:rsidRDefault="00246155" w:rsidP="00972A2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40835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A2C" w:rsidRPr="00972A2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72A2C">
        <w:rPr>
          <w:rFonts w:ascii="Arial" w:hAnsi="Arial" w:cs="Arial"/>
          <w:sz w:val="20"/>
        </w:rPr>
        <w:t xml:space="preserve">  </w:t>
      </w:r>
      <w:r w:rsidR="00972A2C" w:rsidRPr="00972A2C">
        <w:rPr>
          <w:rFonts w:ascii="Arial" w:hAnsi="Arial" w:cs="Arial"/>
          <w:sz w:val="20"/>
        </w:rPr>
        <w:t>für Schimmelschäden</w:t>
      </w:r>
      <w:r w:rsidR="00972A2C">
        <w:rPr>
          <w:rFonts w:ascii="Arial" w:hAnsi="Arial" w:cs="Arial"/>
          <w:sz w:val="20"/>
        </w:rPr>
        <w:t xml:space="preserve"> </w:t>
      </w:r>
    </w:p>
    <w:p w14:paraId="75262AC2" w14:textId="31156443" w:rsidR="00972A2C" w:rsidRPr="005F535C" w:rsidRDefault="00246155" w:rsidP="00972A2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87235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A2C" w:rsidRPr="00972A2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72A2C">
        <w:rPr>
          <w:rFonts w:ascii="Arial" w:hAnsi="Arial" w:cs="Arial"/>
          <w:sz w:val="20"/>
        </w:rPr>
        <w:t xml:space="preserve">  </w:t>
      </w:r>
      <w:r w:rsidR="00972A2C" w:rsidRPr="00972A2C">
        <w:rPr>
          <w:rFonts w:ascii="Arial" w:hAnsi="Arial" w:cs="Arial"/>
          <w:sz w:val="20"/>
        </w:rPr>
        <w:t>für gebäudetechnischen Brandschutz</w:t>
      </w:r>
    </w:p>
    <w:p w14:paraId="54433FC6" w14:textId="77777777" w:rsidR="00972A2C" w:rsidRPr="005F535C" w:rsidRDefault="00246155" w:rsidP="00972A2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54367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A2C" w:rsidRPr="00972A2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72A2C">
        <w:rPr>
          <w:rFonts w:ascii="Arial" w:hAnsi="Arial" w:cs="Arial"/>
          <w:sz w:val="20"/>
        </w:rPr>
        <w:t xml:space="preserve">  </w:t>
      </w:r>
      <w:r w:rsidR="00972A2C" w:rsidRPr="00972A2C">
        <w:rPr>
          <w:rFonts w:ascii="Arial" w:hAnsi="Arial" w:cs="Arial"/>
          <w:sz w:val="20"/>
        </w:rPr>
        <w:t>für Kälte- und Wärmepumpentechnik</w:t>
      </w:r>
    </w:p>
    <w:p w14:paraId="32F26CF7" w14:textId="7B0F1441" w:rsidR="00972A2C" w:rsidRPr="005F535C" w:rsidRDefault="00246155" w:rsidP="00972A2C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911340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A2C" w:rsidRPr="00972A2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72A2C">
        <w:rPr>
          <w:rFonts w:ascii="Arial" w:hAnsi="Arial" w:cs="Arial"/>
          <w:sz w:val="20"/>
        </w:rPr>
        <w:t xml:space="preserve">  </w:t>
      </w:r>
      <w:r w:rsidR="00972A2C" w:rsidRPr="00972A2C">
        <w:rPr>
          <w:rFonts w:ascii="Arial" w:hAnsi="Arial" w:cs="Arial"/>
          <w:sz w:val="20"/>
        </w:rPr>
        <w:t>für Schäden an Gebäuden</w:t>
      </w:r>
    </w:p>
    <w:p w14:paraId="1F083C59" w14:textId="77777777" w:rsidR="00972A2C" w:rsidRPr="005F535C" w:rsidRDefault="00972A2C" w:rsidP="00972A2C">
      <w:pPr>
        <w:rPr>
          <w:rFonts w:ascii="Arial" w:hAnsi="Arial" w:cs="Arial"/>
          <w:sz w:val="20"/>
        </w:rPr>
      </w:pPr>
    </w:p>
    <w:p w14:paraId="26955F9B" w14:textId="77777777" w:rsidR="00530614" w:rsidRPr="002712D8" w:rsidRDefault="00246155" w:rsidP="007167E6">
      <w:pPr>
        <w:tabs>
          <w:tab w:val="left" w:pos="426"/>
          <w:tab w:val="left" w:pos="156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Arial" w:hint="eastAsia"/>
            <w:sz w:val="20"/>
          </w:rPr>
          <w:id w:val="-91677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6F3F" w:rsidRPr="002712D8">
        <w:rPr>
          <w:rFonts w:ascii="MS Gothic" w:eastAsia="MS Gothic" w:hAnsi="MS Gothic" w:cs="Arial" w:hint="eastAsia"/>
          <w:sz w:val="20"/>
        </w:rPr>
        <w:t xml:space="preserve"> </w:t>
      </w:r>
      <w:r w:rsidR="007167E6" w:rsidRPr="002712D8">
        <w:rPr>
          <w:rFonts w:ascii="Arial" w:hAnsi="Arial" w:cs="Arial"/>
          <w:sz w:val="20"/>
        </w:rPr>
        <w:tab/>
        <w:t>Sonstiges:</w:t>
      </w:r>
      <w:r w:rsidR="007167E6" w:rsidRPr="002712D8">
        <w:rPr>
          <w:rFonts w:ascii="Arial" w:hAnsi="Arial" w:cs="Arial"/>
          <w:sz w:val="20"/>
        </w:rPr>
        <w:tab/>
      </w:r>
      <w:sdt>
        <w:sdtPr>
          <w:rPr>
            <w:rFonts w:ascii="Times" w:hAnsi="Times" w:cs="Arial"/>
            <w:color w:val="1F497D" w:themeColor="text2"/>
            <w:sz w:val="24"/>
            <w:szCs w:val="24"/>
          </w:rPr>
          <w:id w:val="1432466504"/>
          <w:placeholder>
            <w:docPart w:val="CF793147CE33488EA818562CEA8E6AD0"/>
          </w:placeholder>
          <w:showingPlcHdr/>
          <w:text/>
        </w:sdtPr>
        <w:sdtEndPr/>
        <w:sdtContent>
          <w:r w:rsidR="00884B11" w:rsidRPr="002712D8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......................................</w:t>
          </w:r>
        </w:sdtContent>
      </w:sdt>
    </w:p>
    <w:p w14:paraId="1C52F499" w14:textId="77777777" w:rsidR="00931312" w:rsidRPr="00931312" w:rsidRDefault="00931312" w:rsidP="007167E6">
      <w:pPr>
        <w:rPr>
          <w:rFonts w:ascii="Arial" w:hAnsi="Arial" w:cs="Arial"/>
          <w:b/>
          <w:sz w:val="12"/>
          <w:szCs w:val="12"/>
        </w:rPr>
      </w:pPr>
    </w:p>
    <w:p w14:paraId="4B4B98F3" w14:textId="0214DDE2" w:rsidR="00931312" w:rsidRPr="006673CE" w:rsidRDefault="007167E6">
      <w:pPr>
        <w:rPr>
          <w:rFonts w:ascii="Arial" w:hAnsi="Arial" w:cs="Arial"/>
          <w:b/>
          <w:sz w:val="16"/>
          <w:szCs w:val="16"/>
        </w:rPr>
      </w:pPr>
      <w:r w:rsidRPr="002712D8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2712D8">
        <w:rPr>
          <w:rFonts w:ascii="Arial" w:hAnsi="Arial" w:cs="Arial"/>
          <w:b/>
          <w:sz w:val="16"/>
          <w:szCs w:val="16"/>
        </w:rPr>
        <w:t xml:space="preserve"> Nachweis bei Anmeldung erforderlich</w:t>
      </w:r>
    </w:p>
    <w:p w14:paraId="21CF5A81" w14:textId="77777777" w:rsidR="00931312" w:rsidRPr="002712D8" w:rsidRDefault="00931312">
      <w:pPr>
        <w:rPr>
          <w:rFonts w:ascii="Arial" w:hAnsi="Arial" w:cs="Arial"/>
          <w:i/>
          <w:sz w:val="16"/>
          <w:szCs w:val="16"/>
        </w:rPr>
      </w:pPr>
    </w:p>
    <w:p w14:paraId="2235FF0D" w14:textId="77777777" w:rsidR="00514B79" w:rsidRDefault="00514B79" w:rsidP="00F8469F">
      <w:pPr>
        <w:ind w:right="-2"/>
        <w:rPr>
          <w:rFonts w:ascii="Arial" w:hAnsi="Arial" w:cs="Arial"/>
          <w:b/>
          <w:szCs w:val="22"/>
        </w:rPr>
      </w:pPr>
    </w:p>
    <w:p w14:paraId="63AFB8C2" w14:textId="03F9D390" w:rsidR="00F8469F" w:rsidRPr="002712D8" w:rsidRDefault="00F8469F" w:rsidP="00F8469F">
      <w:pPr>
        <w:ind w:right="-2"/>
        <w:rPr>
          <w:rFonts w:ascii="Arial" w:hAnsi="Arial" w:cs="Arial"/>
          <w:b/>
          <w:szCs w:val="22"/>
        </w:rPr>
      </w:pPr>
      <w:r w:rsidRPr="002712D8">
        <w:rPr>
          <w:rFonts w:ascii="Arial" w:hAnsi="Arial" w:cs="Arial"/>
          <w:b/>
          <w:szCs w:val="22"/>
        </w:rPr>
        <w:lastRenderedPageBreak/>
        <w:t xml:space="preserve">Ich bin mit den folgenden Bedingungen einverstanden:  </w:t>
      </w:r>
    </w:p>
    <w:p w14:paraId="674FC583" w14:textId="77777777" w:rsidR="00F8469F" w:rsidRPr="002712D8" w:rsidRDefault="00F8469F" w:rsidP="00F8469F">
      <w:pPr>
        <w:ind w:right="-2"/>
        <w:rPr>
          <w:rFonts w:ascii="Arial" w:hAnsi="Arial" w:cs="Arial"/>
          <w:b/>
          <w:szCs w:val="22"/>
        </w:rPr>
      </w:pPr>
    </w:p>
    <w:p w14:paraId="7A592706" w14:textId="77777777" w:rsidR="00F8469F" w:rsidRPr="002712D8" w:rsidRDefault="00F8469F" w:rsidP="00F8469F">
      <w:pPr>
        <w:pStyle w:val="Listenabsatz"/>
        <w:numPr>
          <w:ilvl w:val="0"/>
          <w:numId w:val="11"/>
        </w:numPr>
        <w:tabs>
          <w:tab w:val="num" w:pos="-8280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 xml:space="preserve">Ein Anspruch auf meine Aufnahme zum Netzwerk besteht nicht, über die Aufnahme entscheidet der Energieeffizienz-Partner-Beirat und der Vorstand der Bonner Energie Agentur. </w:t>
      </w:r>
    </w:p>
    <w:p w14:paraId="493B1BB9" w14:textId="77777777" w:rsidR="00F8469F" w:rsidRPr="002712D8" w:rsidRDefault="00F8469F" w:rsidP="00F8469F">
      <w:pPr>
        <w:pStyle w:val="Listenabsatz"/>
        <w:numPr>
          <w:ilvl w:val="0"/>
          <w:numId w:val="11"/>
        </w:numPr>
        <w:tabs>
          <w:tab w:val="num" w:pos="-8280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 xml:space="preserve">Energieeffizienzpartner können aus wichtigem Grund mit sofortiger Wirkung aus dem Netzwerk ausgeschlossen werden. </w:t>
      </w:r>
    </w:p>
    <w:p w14:paraId="7BA35C7F" w14:textId="77777777" w:rsidR="00F8469F" w:rsidRPr="002712D8" w:rsidRDefault="00F8469F" w:rsidP="00F8469F">
      <w:pPr>
        <w:pStyle w:val="Listenabsatz"/>
        <w:autoSpaceDE w:val="0"/>
        <w:autoSpaceDN w:val="0"/>
        <w:adjustRightInd w:val="0"/>
        <w:spacing w:after="120"/>
        <w:ind w:left="360" w:right="-2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 xml:space="preserve">Wichtige Gründe sind insbesondere </w:t>
      </w:r>
    </w:p>
    <w:p w14:paraId="4520819A" w14:textId="77777777" w:rsidR="00F8469F" w:rsidRPr="002712D8" w:rsidRDefault="00F8469F" w:rsidP="00F8469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120"/>
        <w:ind w:right="-2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Verstoß gegen den Energiekodex</w:t>
      </w:r>
    </w:p>
    <w:p w14:paraId="0B18C864" w14:textId="77777777" w:rsidR="00F8469F" w:rsidRPr="002712D8" w:rsidRDefault="00F8469F" w:rsidP="00F8469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120"/>
        <w:ind w:right="-2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Nichteinhaltung der Qualitätskriterien des Energieeffizienz-Partner-Netzwerkes</w:t>
      </w:r>
    </w:p>
    <w:p w14:paraId="50CC56D4" w14:textId="77777777" w:rsidR="00F8469F" w:rsidRPr="002712D8" w:rsidRDefault="00F8469F" w:rsidP="00F8469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120"/>
        <w:ind w:right="-2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sonstiger Verstoß gegen eine dieser Teilnahmebedingungen</w:t>
      </w:r>
    </w:p>
    <w:p w14:paraId="4A2BED30" w14:textId="77777777" w:rsidR="00F8469F" w:rsidRPr="002712D8" w:rsidRDefault="00F8469F" w:rsidP="00F8469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120"/>
        <w:ind w:right="-2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Insolvenz oder Zahlungsunfähigkeit</w:t>
      </w:r>
    </w:p>
    <w:p w14:paraId="1237330A" w14:textId="77777777" w:rsidR="00F8469F" w:rsidRPr="002712D8" w:rsidRDefault="00F8469F" w:rsidP="00F8469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120"/>
        <w:ind w:left="1434" w:hanging="357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Nichteinhaltung der jährlichen Projekt- und Weiterbildungsnachweise</w:t>
      </w:r>
    </w:p>
    <w:p w14:paraId="6AADCFFC" w14:textId="77777777" w:rsidR="00F8469F" w:rsidRPr="002712D8" w:rsidRDefault="00F8469F" w:rsidP="00F8469F">
      <w:pPr>
        <w:spacing w:after="120" w:line="276" w:lineRule="auto"/>
        <w:ind w:left="426" w:right="-2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Die Entscheidung über den Ausschluss wird mit verbindlicher Wirkung vom Vorstand der Bonner Energie Agentur getroffen.</w:t>
      </w:r>
    </w:p>
    <w:p w14:paraId="2910F015" w14:textId="0C8650FF" w:rsidR="00F8469F" w:rsidRPr="002712D8" w:rsidRDefault="00F8469F" w:rsidP="00F8469F">
      <w:pPr>
        <w:numPr>
          <w:ilvl w:val="1"/>
          <w:numId w:val="1"/>
        </w:numPr>
        <w:tabs>
          <w:tab w:val="clear" w:pos="1440"/>
          <w:tab w:val="num" w:pos="426"/>
        </w:tabs>
        <w:spacing w:after="120" w:line="276" w:lineRule="auto"/>
        <w:ind w:left="426" w:right="-2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Die Möglichkeit zur Kündigung der Mitgliedschaft besteht jeweils zum Jahresende mit einer Kündigungsfrist von drei Monaten.</w:t>
      </w:r>
    </w:p>
    <w:p w14:paraId="09D720EF" w14:textId="77777777" w:rsidR="00F8469F" w:rsidRPr="002712D8" w:rsidRDefault="00F8469F" w:rsidP="00F8469F">
      <w:pPr>
        <w:numPr>
          <w:ilvl w:val="1"/>
          <w:numId w:val="1"/>
        </w:numPr>
        <w:tabs>
          <w:tab w:val="clear" w:pos="1440"/>
          <w:tab w:val="num" w:pos="426"/>
        </w:tabs>
        <w:spacing w:after="120" w:line="276" w:lineRule="auto"/>
        <w:ind w:left="426" w:right="-2"/>
        <w:rPr>
          <w:rFonts w:ascii="Arial" w:hAnsi="Arial" w:cs="Arial"/>
          <w:sz w:val="20"/>
        </w:rPr>
      </w:pPr>
      <w:r w:rsidRPr="002712D8">
        <w:rPr>
          <w:rFonts w:ascii="Arial" w:hAnsi="Arial" w:cs="Arial"/>
          <w:sz w:val="20"/>
        </w:rPr>
        <w:t>Ich stimme der Veröffentlichung meiner Referenzobjekte im Zusammenhang mit der Öffentlichkeitsarbeit (Presse, Flyer, Plakate, Website) de</w:t>
      </w:r>
      <w:r w:rsidR="006D7F1F" w:rsidRPr="002712D8">
        <w:rPr>
          <w:rFonts w:ascii="Arial" w:hAnsi="Arial" w:cs="Arial"/>
          <w:sz w:val="20"/>
        </w:rPr>
        <w:t>r Effizienzpartner Bonn / Rhein-S</w:t>
      </w:r>
      <w:r w:rsidRPr="002712D8">
        <w:rPr>
          <w:rFonts w:ascii="Arial" w:hAnsi="Arial" w:cs="Arial"/>
          <w:sz w:val="20"/>
        </w:rPr>
        <w:t>ieg zu.</w:t>
      </w:r>
    </w:p>
    <w:p w14:paraId="1D17395B" w14:textId="77777777" w:rsidR="00F8469F" w:rsidRPr="002712D8" w:rsidRDefault="00F8469F" w:rsidP="00F8469F">
      <w:pPr>
        <w:spacing w:line="276" w:lineRule="auto"/>
        <w:ind w:right="-2"/>
        <w:jc w:val="both"/>
        <w:rPr>
          <w:rFonts w:ascii="Arial" w:hAnsi="Arial" w:cs="Arial"/>
          <w:sz w:val="20"/>
        </w:rPr>
      </w:pPr>
    </w:p>
    <w:p w14:paraId="1F002B4E" w14:textId="77777777" w:rsidR="005B1B51" w:rsidRPr="002712D8" w:rsidRDefault="005B1B51" w:rsidP="005B1B51">
      <w:pPr>
        <w:spacing w:line="276" w:lineRule="auto"/>
        <w:ind w:right="-2"/>
        <w:rPr>
          <w:rFonts w:ascii="Arial" w:hAnsi="Arial" w:cs="Arial"/>
          <w:b/>
          <w:sz w:val="20"/>
        </w:rPr>
      </w:pPr>
      <w:r w:rsidRPr="002712D8">
        <w:rPr>
          <w:rFonts w:ascii="Arial" w:hAnsi="Arial" w:cs="Arial"/>
          <w:b/>
          <w:sz w:val="20"/>
        </w:rPr>
        <w:t xml:space="preserve">Anlage 1) </w:t>
      </w:r>
    </w:p>
    <w:p w14:paraId="648A219B" w14:textId="30197ADF" w:rsidR="005B1B51" w:rsidRPr="002712D8" w:rsidRDefault="00246155" w:rsidP="00931312">
      <w:pPr>
        <w:spacing w:line="276" w:lineRule="auto"/>
        <w:ind w:left="705" w:right="-2" w:hanging="705"/>
        <w:rPr>
          <w:rFonts w:ascii="Arial" w:hAnsi="Arial" w:cs="Arial"/>
          <w:b/>
          <w:sz w:val="20"/>
        </w:rPr>
      </w:pPr>
      <w:sdt>
        <w:sdtPr>
          <w:rPr>
            <w:rFonts w:ascii="MS Gothic" w:eastAsia="MS Gothic" w:hAnsi="MS Gothic" w:cs="Arial" w:hint="eastAsia"/>
            <w:sz w:val="20"/>
          </w:rPr>
          <w:id w:val="-134277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312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31312" w:rsidRPr="002712D8">
        <w:rPr>
          <w:rFonts w:ascii="MS Gothic" w:eastAsia="MS Gothic" w:hAnsi="MS Gothic" w:cs="Arial" w:hint="eastAsia"/>
          <w:sz w:val="20"/>
        </w:rPr>
        <w:t xml:space="preserve"> </w:t>
      </w:r>
      <w:r w:rsidR="00931312" w:rsidRPr="002712D8">
        <w:rPr>
          <w:rFonts w:ascii="Arial" w:hAnsi="Arial" w:cs="Arial"/>
          <w:sz w:val="20"/>
        </w:rPr>
        <w:tab/>
      </w:r>
      <w:r w:rsidR="005B1B51" w:rsidRPr="002712D8">
        <w:rPr>
          <w:rFonts w:ascii="Arial" w:hAnsi="Arial" w:cs="Arial"/>
          <w:b/>
          <w:sz w:val="20"/>
        </w:rPr>
        <w:t>Die Qualitäts</w:t>
      </w:r>
      <w:r w:rsidR="00694E8E" w:rsidRPr="002712D8">
        <w:rPr>
          <w:rFonts w:ascii="Arial" w:hAnsi="Arial" w:cs="Arial"/>
          <w:b/>
          <w:sz w:val="20"/>
        </w:rPr>
        <w:t xml:space="preserve">standards </w:t>
      </w:r>
      <w:r w:rsidR="005B1B51" w:rsidRPr="002712D8">
        <w:rPr>
          <w:rFonts w:ascii="Arial" w:hAnsi="Arial" w:cs="Arial"/>
          <w:b/>
          <w:sz w:val="20"/>
        </w:rPr>
        <w:t xml:space="preserve">sowie den darin enthaltenen Energiekodex der </w:t>
      </w:r>
      <w:r w:rsidR="00931312">
        <w:rPr>
          <w:rFonts w:ascii="Arial" w:hAnsi="Arial" w:cs="Arial"/>
          <w:b/>
          <w:sz w:val="20"/>
        </w:rPr>
        <w:br/>
      </w:r>
      <w:r w:rsidR="005B1B51" w:rsidRPr="002712D8">
        <w:rPr>
          <w:rFonts w:ascii="Arial" w:hAnsi="Arial" w:cs="Arial"/>
          <w:b/>
          <w:sz w:val="20"/>
        </w:rPr>
        <w:t>Energieeffizienz-Partner Bonn / Rhein-Sieg in der jeweils gültigen Fassung kenne und akzeptiere ich.</w:t>
      </w:r>
    </w:p>
    <w:p w14:paraId="22382215" w14:textId="77777777" w:rsidR="005B1B51" w:rsidRPr="002712D8" w:rsidRDefault="005B1B51" w:rsidP="005B1B51">
      <w:pPr>
        <w:ind w:right="-2"/>
        <w:rPr>
          <w:rFonts w:ascii="Arial" w:hAnsi="Arial" w:cs="Arial"/>
          <w:b/>
          <w:sz w:val="20"/>
        </w:rPr>
      </w:pPr>
    </w:p>
    <w:p w14:paraId="5E80533F" w14:textId="77777777" w:rsidR="005B1B51" w:rsidRPr="002712D8" w:rsidRDefault="005B1B51" w:rsidP="005B1B51">
      <w:pPr>
        <w:spacing w:line="276" w:lineRule="auto"/>
        <w:ind w:right="-2"/>
        <w:rPr>
          <w:rFonts w:ascii="Arial" w:hAnsi="Arial" w:cs="Arial"/>
          <w:b/>
          <w:sz w:val="20"/>
        </w:rPr>
      </w:pPr>
      <w:r w:rsidRPr="002712D8">
        <w:rPr>
          <w:rFonts w:ascii="Arial" w:hAnsi="Arial" w:cs="Arial"/>
          <w:b/>
          <w:sz w:val="20"/>
        </w:rPr>
        <w:t>Anlage 2)</w:t>
      </w:r>
    </w:p>
    <w:p w14:paraId="7C068CFF" w14:textId="4DF51DB1" w:rsidR="005B1B51" w:rsidRPr="002712D8" w:rsidRDefault="00246155" w:rsidP="00931312">
      <w:pPr>
        <w:spacing w:line="276" w:lineRule="auto"/>
        <w:ind w:left="705" w:right="-2" w:hanging="705"/>
        <w:rPr>
          <w:rFonts w:ascii="Arial" w:hAnsi="Arial" w:cs="Arial"/>
          <w:b/>
          <w:sz w:val="20"/>
        </w:rPr>
      </w:pPr>
      <w:sdt>
        <w:sdtPr>
          <w:rPr>
            <w:rFonts w:ascii="MS Gothic" w:eastAsia="MS Gothic" w:hAnsi="MS Gothic" w:cs="Arial" w:hint="eastAsia"/>
            <w:sz w:val="20"/>
          </w:rPr>
          <w:id w:val="-75088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312" w:rsidRPr="002712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31312" w:rsidRPr="002712D8">
        <w:rPr>
          <w:rFonts w:ascii="MS Gothic" w:eastAsia="MS Gothic" w:hAnsi="MS Gothic" w:cs="Arial" w:hint="eastAsia"/>
          <w:sz w:val="20"/>
        </w:rPr>
        <w:t xml:space="preserve"> </w:t>
      </w:r>
      <w:r w:rsidR="00931312" w:rsidRPr="002712D8">
        <w:rPr>
          <w:rFonts w:ascii="Arial" w:hAnsi="Arial" w:cs="Arial"/>
          <w:sz w:val="20"/>
        </w:rPr>
        <w:tab/>
      </w:r>
      <w:r w:rsidR="005B1B51" w:rsidRPr="002712D8">
        <w:rPr>
          <w:rFonts w:ascii="Arial" w:hAnsi="Arial" w:cs="Arial"/>
          <w:b/>
          <w:sz w:val="20"/>
        </w:rPr>
        <w:t xml:space="preserve">Die Geschäftsordnung des Energieeffizienz-Partner-Beirats in der jeweils </w:t>
      </w:r>
      <w:r w:rsidR="00931312">
        <w:rPr>
          <w:rFonts w:ascii="Arial" w:hAnsi="Arial" w:cs="Arial"/>
          <w:b/>
          <w:sz w:val="20"/>
        </w:rPr>
        <w:br/>
      </w:r>
      <w:r w:rsidR="005B1B51" w:rsidRPr="002712D8">
        <w:rPr>
          <w:rFonts w:ascii="Arial" w:hAnsi="Arial" w:cs="Arial"/>
          <w:b/>
          <w:sz w:val="20"/>
        </w:rPr>
        <w:t xml:space="preserve">gültigen Fassung kenne und akzeptiere ich. </w:t>
      </w:r>
    </w:p>
    <w:p w14:paraId="225C0F2B" w14:textId="77777777" w:rsidR="005B1B51" w:rsidRPr="002712D8" w:rsidRDefault="005B1B51" w:rsidP="005B1B51">
      <w:pPr>
        <w:ind w:right="-2"/>
        <w:rPr>
          <w:rFonts w:ascii="Arial" w:hAnsi="Arial" w:cs="Arial"/>
          <w:b/>
          <w:sz w:val="20"/>
        </w:rPr>
      </w:pPr>
    </w:p>
    <w:p w14:paraId="40BEBA44" w14:textId="77777777" w:rsidR="00AC2942" w:rsidRPr="002712D8" w:rsidRDefault="00AC2942" w:rsidP="005B1B51">
      <w:pPr>
        <w:ind w:right="-2"/>
        <w:rPr>
          <w:rFonts w:ascii="Arial" w:hAnsi="Arial" w:cs="Arial"/>
          <w:b/>
          <w:sz w:val="20"/>
        </w:rPr>
      </w:pPr>
    </w:p>
    <w:p w14:paraId="6FFC8DC7" w14:textId="77777777" w:rsidR="005B1B51" w:rsidRPr="002712D8" w:rsidRDefault="005B1B51" w:rsidP="005B1B51">
      <w:pPr>
        <w:ind w:right="-2"/>
        <w:rPr>
          <w:rFonts w:ascii="Arial" w:hAnsi="Arial" w:cs="Arial"/>
          <w:sz w:val="20"/>
        </w:rPr>
      </w:pPr>
    </w:p>
    <w:p w14:paraId="46D80BA5" w14:textId="77777777" w:rsidR="005B1B51" w:rsidRPr="002712D8" w:rsidRDefault="005B1B51" w:rsidP="005B1B51">
      <w:pPr>
        <w:ind w:right="-2"/>
        <w:rPr>
          <w:rFonts w:ascii="Arial" w:hAnsi="Arial" w:cs="Arial"/>
          <w:b/>
          <w:sz w:val="20"/>
        </w:rPr>
      </w:pPr>
      <w:r w:rsidRPr="002712D8">
        <w:rPr>
          <w:rFonts w:ascii="Arial" w:hAnsi="Arial" w:cs="Arial"/>
          <w:b/>
          <w:sz w:val="20"/>
        </w:rPr>
        <w:t>Ort, Datum:</w:t>
      </w:r>
      <w:r w:rsidRPr="002712D8">
        <w:rPr>
          <w:rFonts w:ascii="Arial" w:hAnsi="Arial" w:cs="Arial"/>
          <w:b/>
          <w:sz w:val="20"/>
        </w:rPr>
        <w:tab/>
      </w:r>
      <w:r w:rsidRPr="002712D8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12D8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Pr="002712D8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Pr="002712D8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Pr="002712D8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2712D8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2712D8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2712D8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2712D8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2712D8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  <w:r w:rsidRPr="002712D8">
        <w:rPr>
          <w:rFonts w:ascii="Arial" w:hAnsi="Arial" w:cs="Arial"/>
          <w:b/>
          <w:sz w:val="20"/>
          <w:u w:val="single"/>
        </w:rPr>
        <w:tab/>
      </w:r>
      <w:r w:rsidRPr="002712D8">
        <w:rPr>
          <w:rFonts w:ascii="Arial" w:hAnsi="Arial" w:cs="Arial"/>
          <w:b/>
          <w:sz w:val="20"/>
          <w:u w:val="single"/>
        </w:rPr>
        <w:tab/>
      </w:r>
      <w:r w:rsidRPr="002712D8">
        <w:rPr>
          <w:rFonts w:ascii="Arial" w:hAnsi="Arial" w:cs="Arial"/>
          <w:b/>
          <w:sz w:val="20"/>
        </w:rPr>
        <w:tab/>
        <w:t>Unterschrift:</w:t>
      </w:r>
      <w:r w:rsidRPr="002712D8">
        <w:rPr>
          <w:rFonts w:ascii="Arial" w:hAnsi="Arial" w:cs="Arial"/>
          <w:b/>
          <w:sz w:val="20"/>
        </w:rPr>
        <w:tab/>
        <w:t>_________________________</w:t>
      </w:r>
    </w:p>
    <w:p w14:paraId="6943989F" w14:textId="77777777" w:rsidR="005B1B51" w:rsidRPr="002712D8" w:rsidRDefault="005B1B51" w:rsidP="005B1B51">
      <w:pPr>
        <w:ind w:right="-2"/>
        <w:rPr>
          <w:rFonts w:ascii="Arial" w:hAnsi="Arial" w:cs="Arial"/>
          <w:b/>
          <w:sz w:val="20"/>
        </w:rPr>
      </w:pPr>
      <w:r w:rsidRPr="002712D8">
        <w:rPr>
          <w:rFonts w:ascii="Arial" w:hAnsi="Arial" w:cs="Arial"/>
          <w:b/>
          <w:sz w:val="20"/>
        </w:rPr>
        <w:tab/>
      </w:r>
      <w:r w:rsidRPr="002712D8">
        <w:rPr>
          <w:rFonts w:ascii="Arial" w:hAnsi="Arial" w:cs="Arial"/>
          <w:b/>
          <w:sz w:val="20"/>
        </w:rPr>
        <w:tab/>
      </w:r>
      <w:r w:rsidRPr="002712D8">
        <w:rPr>
          <w:rFonts w:ascii="Arial" w:hAnsi="Arial" w:cs="Arial"/>
          <w:b/>
          <w:sz w:val="20"/>
        </w:rPr>
        <w:tab/>
      </w:r>
      <w:r w:rsidRPr="002712D8">
        <w:rPr>
          <w:rFonts w:ascii="Arial" w:hAnsi="Arial" w:cs="Arial"/>
          <w:b/>
          <w:sz w:val="20"/>
        </w:rPr>
        <w:tab/>
      </w:r>
      <w:r w:rsidRPr="002712D8">
        <w:rPr>
          <w:rFonts w:ascii="Arial" w:hAnsi="Arial" w:cs="Arial"/>
          <w:b/>
          <w:sz w:val="20"/>
        </w:rPr>
        <w:tab/>
      </w:r>
      <w:r w:rsidRPr="002712D8">
        <w:rPr>
          <w:rFonts w:ascii="Arial" w:hAnsi="Arial" w:cs="Arial"/>
          <w:b/>
          <w:sz w:val="20"/>
        </w:rPr>
        <w:tab/>
      </w:r>
      <w:r w:rsidRPr="002712D8">
        <w:rPr>
          <w:rFonts w:ascii="Arial" w:hAnsi="Arial" w:cs="Arial"/>
          <w:b/>
          <w:sz w:val="20"/>
        </w:rPr>
        <w:tab/>
      </w:r>
      <w:r w:rsidRPr="002712D8">
        <w:rPr>
          <w:rFonts w:ascii="Arial" w:hAnsi="Arial" w:cs="Arial"/>
          <w:b/>
          <w:sz w:val="20"/>
        </w:rPr>
        <w:tab/>
      </w:r>
    </w:p>
    <w:p w14:paraId="61430A3D" w14:textId="77777777" w:rsidR="00AC2942" w:rsidRPr="002712D8" w:rsidRDefault="00AC2942" w:rsidP="00AC2942">
      <w:pPr>
        <w:pBdr>
          <w:bottom w:val="single" w:sz="4" w:space="1" w:color="auto"/>
        </w:pBdr>
        <w:ind w:right="-2"/>
        <w:rPr>
          <w:rFonts w:ascii="Arial" w:hAnsi="Arial" w:cs="Arial"/>
          <w:b/>
          <w:sz w:val="20"/>
        </w:rPr>
      </w:pPr>
    </w:p>
    <w:p w14:paraId="63ECB760" w14:textId="77777777" w:rsidR="00AC2942" w:rsidRPr="002712D8" w:rsidRDefault="00AC2942" w:rsidP="00AC2942">
      <w:pPr>
        <w:ind w:right="-2"/>
        <w:rPr>
          <w:rFonts w:ascii="Arial" w:hAnsi="Arial" w:cs="Arial"/>
          <w:b/>
          <w:sz w:val="20"/>
        </w:rPr>
      </w:pPr>
    </w:p>
    <w:p w14:paraId="0B43C953" w14:textId="77777777" w:rsidR="00AC2942" w:rsidRPr="002712D8" w:rsidRDefault="00AC2942" w:rsidP="00AC2942">
      <w:pPr>
        <w:ind w:right="-2"/>
        <w:rPr>
          <w:rFonts w:ascii="Arial" w:hAnsi="Arial" w:cs="Arial"/>
          <w:b/>
          <w:sz w:val="20"/>
        </w:rPr>
      </w:pPr>
      <w:r w:rsidRPr="002712D8">
        <w:rPr>
          <w:rFonts w:ascii="Arial" w:hAnsi="Arial" w:cs="Arial"/>
          <w:b/>
          <w:sz w:val="20"/>
        </w:rPr>
        <w:t>Mit der Speicherung, Veröffentlichung und Weitergabe meiner angegebenen Firmenkontaktdaten zum Zwecke der Kontaktaufnahme im Sinne der o.g. Qualitätsstandards des Energieeffizienz-Partner-Netzwerks bin ich einverstanden.</w:t>
      </w:r>
    </w:p>
    <w:p w14:paraId="428F3AC3" w14:textId="77777777" w:rsidR="00AC2942" w:rsidRPr="002712D8" w:rsidRDefault="00AC2942" w:rsidP="00AC2942">
      <w:pPr>
        <w:ind w:right="-2"/>
        <w:rPr>
          <w:rFonts w:ascii="Arial" w:hAnsi="Arial" w:cs="Arial"/>
          <w:b/>
          <w:sz w:val="20"/>
        </w:rPr>
      </w:pPr>
    </w:p>
    <w:p w14:paraId="0BCE1ADE" w14:textId="77777777" w:rsidR="00AC2942" w:rsidRPr="002712D8" w:rsidRDefault="00AC2942" w:rsidP="00AC2942">
      <w:pPr>
        <w:ind w:right="-2"/>
        <w:rPr>
          <w:rFonts w:ascii="Arial" w:hAnsi="Arial" w:cs="Arial"/>
          <w:b/>
          <w:sz w:val="20"/>
        </w:rPr>
      </w:pPr>
    </w:p>
    <w:p w14:paraId="7CE969D2" w14:textId="77777777" w:rsidR="00AC2942" w:rsidRPr="002712D8" w:rsidRDefault="00AC2942" w:rsidP="00AC2942">
      <w:pPr>
        <w:ind w:right="-2"/>
        <w:rPr>
          <w:rFonts w:ascii="Arial" w:hAnsi="Arial" w:cs="Arial"/>
          <w:b/>
          <w:sz w:val="20"/>
        </w:rPr>
      </w:pPr>
    </w:p>
    <w:p w14:paraId="218D9FD1" w14:textId="77777777" w:rsidR="00AC2942" w:rsidRPr="002712D8" w:rsidRDefault="00AC2942" w:rsidP="00AC2942">
      <w:pPr>
        <w:ind w:right="-2"/>
        <w:rPr>
          <w:rFonts w:ascii="Arial" w:hAnsi="Arial" w:cs="Arial"/>
          <w:b/>
          <w:sz w:val="20"/>
        </w:rPr>
      </w:pPr>
      <w:r w:rsidRPr="002712D8">
        <w:rPr>
          <w:rFonts w:ascii="Arial" w:hAnsi="Arial" w:cs="Arial"/>
          <w:b/>
          <w:sz w:val="20"/>
        </w:rPr>
        <w:t>Ort, Datum:</w:t>
      </w:r>
      <w:r w:rsidRPr="002712D8">
        <w:rPr>
          <w:rFonts w:ascii="Arial" w:hAnsi="Arial" w:cs="Arial"/>
          <w:b/>
          <w:sz w:val="20"/>
        </w:rPr>
        <w:tab/>
      </w:r>
      <w:r w:rsidRPr="002712D8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12D8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Pr="002712D8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Pr="002712D8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Pr="002712D8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2712D8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2712D8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2712D8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2712D8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2712D8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  <w:r w:rsidRPr="002712D8">
        <w:rPr>
          <w:rFonts w:ascii="Arial" w:hAnsi="Arial" w:cs="Arial"/>
          <w:b/>
          <w:sz w:val="20"/>
          <w:u w:val="single"/>
        </w:rPr>
        <w:tab/>
      </w:r>
      <w:r w:rsidRPr="002712D8">
        <w:rPr>
          <w:rFonts w:ascii="Arial" w:hAnsi="Arial" w:cs="Arial"/>
          <w:b/>
          <w:sz w:val="20"/>
          <w:u w:val="single"/>
        </w:rPr>
        <w:tab/>
      </w:r>
      <w:r w:rsidRPr="002712D8">
        <w:rPr>
          <w:rFonts w:ascii="Arial" w:hAnsi="Arial" w:cs="Arial"/>
          <w:b/>
          <w:sz w:val="20"/>
        </w:rPr>
        <w:tab/>
        <w:t>Unterschrift:</w:t>
      </w:r>
      <w:r w:rsidRPr="002712D8">
        <w:rPr>
          <w:rFonts w:ascii="Arial" w:hAnsi="Arial" w:cs="Arial"/>
          <w:b/>
          <w:sz w:val="20"/>
        </w:rPr>
        <w:tab/>
        <w:t>_________________________</w:t>
      </w:r>
    </w:p>
    <w:p w14:paraId="5138D896" w14:textId="77777777" w:rsidR="00AC2942" w:rsidRPr="002712D8" w:rsidRDefault="00AC2942" w:rsidP="00AC2942">
      <w:pPr>
        <w:pBdr>
          <w:bottom w:val="single" w:sz="4" w:space="1" w:color="auto"/>
        </w:pBdr>
        <w:ind w:right="-2"/>
        <w:rPr>
          <w:rFonts w:ascii="Arial" w:hAnsi="Arial" w:cs="Arial"/>
        </w:rPr>
      </w:pPr>
    </w:p>
    <w:p w14:paraId="0CD9CD29" w14:textId="77777777" w:rsidR="00AC2942" w:rsidRPr="002712D8" w:rsidRDefault="00AC2942" w:rsidP="00AC2942">
      <w:pPr>
        <w:ind w:right="-2"/>
        <w:rPr>
          <w:rFonts w:ascii="Arial" w:hAnsi="Arial" w:cs="Arial"/>
        </w:rPr>
      </w:pPr>
    </w:p>
    <w:p w14:paraId="1AA04921" w14:textId="77777777" w:rsidR="00AC2942" w:rsidRPr="002712D8" w:rsidRDefault="00AC2942" w:rsidP="00AC2942">
      <w:pPr>
        <w:ind w:right="-2"/>
        <w:rPr>
          <w:rFonts w:ascii="Arial" w:hAnsi="Arial" w:cs="Arial"/>
        </w:rPr>
      </w:pPr>
      <w:r w:rsidRPr="002712D8">
        <w:rPr>
          <w:rFonts w:ascii="Arial" w:hAnsi="Arial" w:cs="Arial"/>
        </w:rPr>
        <w:t>Bitte schicken Sie den ausgefüllten Antrag zusammen mit den erforderlichen Nachweisen (Referenzobjekte, Fort- und Weiterbildungsnachweise) an die Bonner Energie Agentur e.V.:</w:t>
      </w:r>
    </w:p>
    <w:p w14:paraId="1222496A" w14:textId="77777777" w:rsidR="00AC2942" w:rsidRPr="002712D8" w:rsidRDefault="00AC2942" w:rsidP="00AC2942">
      <w:pPr>
        <w:ind w:right="-2"/>
        <w:rPr>
          <w:rFonts w:ascii="Arial" w:hAnsi="Arial" w:cs="Arial"/>
        </w:rPr>
      </w:pPr>
    </w:p>
    <w:p w14:paraId="35639427" w14:textId="122CDD83" w:rsidR="00AC2942" w:rsidRPr="00514B79" w:rsidRDefault="00AC2942" w:rsidP="006673CE">
      <w:pPr>
        <w:spacing w:line="276" w:lineRule="auto"/>
        <w:ind w:right="-2"/>
        <w:rPr>
          <w:rFonts w:ascii="Arial" w:hAnsi="Arial" w:cs="Arial"/>
          <w:i/>
          <w:iCs/>
          <w:sz w:val="18"/>
          <w:szCs w:val="18"/>
        </w:rPr>
      </w:pPr>
      <w:r w:rsidRPr="002712D8">
        <w:rPr>
          <w:rFonts w:ascii="Arial" w:hAnsi="Arial" w:cs="Arial"/>
          <w:b/>
        </w:rPr>
        <w:t>Bonner Energie Agentur e.V</w:t>
      </w:r>
      <w:r w:rsidRPr="006673CE">
        <w:rPr>
          <w:rFonts w:ascii="Arial" w:hAnsi="Arial" w:cs="Arial"/>
          <w:bCs/>
        </w:rPr>
        <w:t>.</w:t>
      </w:r>
      <w:r w:rsidR="006673CE" w:rsidRPr="006673CE">
        <w:rPr>
          <w:rFonts w:ascii="Arial" w:hAnsi="Arial" w:cs="Arial"/>
          <w:bCs/>
        </w:rPr>
        <w:t xml:space="preserve"> </w:t>
      </w:r>
      <w:r w:rsidR="006673CE">
        <w:rPr>
          <w:rFonts w:ascii="Arial" w:hAnsi="Arial" w:cs="Arial"/>
          <w:bCs/>
        </w:rPr>
        <w:br/>
      </w:r>
      <w:r w:rsidRPr="00514B79">
        <w:rPr>
          <w:rFonts w:ascii="Arial" w:hAnsi="Arial" w:cs="Arial"/>
          <w:bCs/>
          <w:i/>
          <w:iCs/>
        </w:rPr>
        <w:t>Energieeffizienz-Partner</w:t>
      </w:r>
      <w:r w:rsidRPr="00514B79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2B3D8D4" w14:textId="7B026C1D" w:rsidR="006673CE" w:rsidRPr="002712D8" w:rsidRDefault="00AC2942" w:rsidP="006673CE">
      <w:pPr>
        <w:spacing w:line="276" w:lineRule="auto"/>
        <w:ind w:right="-2"/>
        <w:rPr>
          <w:rFonts w:ascii="Arial" w:hAnsi="Arial" w:cs="Arial"/>
        </w:rPr>
      </w:pPr>
      <w:r w:rsidRPr="002712D8">
        <w:rPr>
          <w:rFonts w:ascii="Arial" w:hAnsi="Arial" w:cs="Arial"/>
        </w:rPr>
        <w:t>Thomas-Mann-Straße 2-4</w:t>
      </w:r>
      <w:r w:rsidR="006673CE">
        <w:rPr>
          <w:rFonts w:ascii="Arial" w:hAnsi="Arial" w:cs="Arial"/>
        </w:rPr>
        <w:t xml:space="preserve"> </w:t>
      </w:r>
      <w:r w:rsidR="006673CE">
        <w:rPr>
          <w:rFonts w:ascii="Arial" w:hAnsi="Arial" w:cs="Arial"/>
        </w:rPr>
        <w:br/>
      </w:r>
      <w:r w:rsidRPr="002712D8">
        <w:rPr>
          <w:rFonts w:ascii="Arial" w:hAnsi="Arial" w:cs="Arial"/>
        </w:rPr>
        <w:t>53111 Bonn</w:t>
      </w:r>
      <w:r w:rsidR="006673CE">
        <w:rPr>
          <w:rFonts w:ascii="Arial" w:hAnsi="Arial" w:cs="Arial"/>
        </w:rPr>
        <w:tab/>
      </w:r>
      <w:r w:rsidR="006673CE">
        <w:rPr>
          <w:rFonts w:ascii="Arial" w:hAnsi="Arial" w:cs="Arial"/>
        </w:rPr>
        <w:tab/>
      </w:r>
      <w:r w:rsidR="006673CE">
        <w:rPr>
          <w:rFonts w:ascii="Arial" w:hAnsi="Arial" w:cs="Arial"/>
        </w:rPr>
        <w:tab/>
      </w:r>
      <w:r w:rsidR="006673CE">
        <w:rPr>
          <w:rFonts w:ascii="Arial" w:hAnsi="Arial" w:cs="Arial"/>
        </w:rPr>
        <w:tab/>
      </w:r>
      <w:r w:rsidR="006D0C33">
        <w:rPr>
          <w:rFonts w:ascii="Arial" w:hAnsi="Arial" w:cs="Arial"/>
        </w:rPr>
        <w:t>oder</w:t>
      </w:r>
      <w:r w:rsidR="006673CE">
        <w:rPr>
          <w:rFonts w:ascii="Arial" w:hAnsi="Arial" w:cs="Arial"/>
        </w:rPr>
        <w:t xml:space="preserve"> per </w:t>
      </w:r>
      <w:r w:rsidR="006D0C33">
        <w:rPr>
          <w:rFonts w:ascii="Arial" w:hAnsi="Arial" w:cs="Arial"/>
        </w:rPr>
        <w:t>E-Mail</w:t>
      </w:r>
      <w:r w:rsidR="006673CE">
        <w:rPr>
          <w:rFonts w:ascii="Arial" w:hAnsi="Arial" w:cs="Arial"/>
        </w:rPr>
        <w:t xml:space="preserve"> an </w:t>
      </w:r>
      <w:r w:rsidR="00514B79">
        <w:rPr>
          <w:rFonts w:ascii="Arial" w:hAnsi="Arial" w:cs="Arial"/>
          <w:b/>
          <w:bCs/>
        </w:rPr>
        <w:t>partner</w:t>
      </w:r>
      <w:r w:rsidR="006673CE" w:rsidRPr="008E44EB">
        <w:rPr>
          <w:rFonts w:ascii="Arial" w:hAnsi="Arial" w:cs="Arial"/>
          <w:b/>
          <w:bCs/>
        </w:rPr>
        <w:t>@bea.bonn.de</w:t>
      </w:r>
    </w:p>
    <w:p w14:paraId="1F089989" w14:textId="0210AEE3" w:rsidR="00EA6C19" w:rsidRPr="00884B11" w:rsidRDefault="005B1B51" w:rsidP="00F8469F">
      <w:pPr>
        <w:ind w:left="6381" w:right="-2" w:firstLine="709"/>
        <w:jc w:val="right"/>
        <w:rPr>
          <w:rFonts w:ascii="Arial" w:hAnsi="Arial" w:cs="Arial"/>
          <w:i/>
          <w:sz w:val="16"/>
          <w:szCs w:val="16"/>
        </w:rPr>
      </w:pPr>
      <w:r w:rsidRPr="002712D8">
        <w:rPr>
          <w:rFonts w:ascii="Arial" w:hAnsi="Arial" w:cs="Arial"/>
          <w:i/>
          <w:sz w:val="16"/>
          <w:szCs w:val="16"/>
        </w:rPr>
        <w:t xml:space="preserve">(Stand: </w:t>
      </w:r>
      <w:r w:rsidR="00514B79">
        <w:rPr>
          <w:rFonts w:ascii="Arial" w:hAnsi="Arial" w:cs="Arial"/>
          <w:i/>
          <w:sz w:val="16"/>
          <w:szCs w:val="16"/>
        </w:rPr>
        <w:t>12</w:t>
      </w:r>
      <w:r w:rsidR="009C5711">
        <w:rPr>
          <w:rFonts w:ascii="Arial" w:hAnsi="Arial" w:cs="Arial"/>
          <w:i/>
          <w:sz w:val="16"/>
          <w:szCs w:val="16"/>
        </w:rPr>
        <w:t>/202</w:t>
      </w:r>
      <w:r w:rsidR="00514B79">
        <w:rPr>
          <w:rFonts w:ascii="Arial" w:hAnsi="Arial" w:cs="Arial"/>
          <w:i/>
          <w:sz w:val="16"/>
          <w:szCs w:val="16"/>
        </w:rPr>
        <w:t>5</w:t>
      </w:r>
      <w:r w:rsidRPr="002712D8">
        <w:rPr>
          <w:rFonts w:ascii="Arial" w:hAnsi="Arial" w:cs="Arial"/>
          <w:i/>
          <w:sz w:val="16"/>
          <w:szCs w:val="16"/>
        </w:rPr>
        <w:t>)</w:t>
      </w:r>
    </w:p>
    <w:sectPr w:rsidR="00EA6C19" w:rsidRPr="00884B11" w:rsidSect="009313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422F" w14:textId="77777777" w:rsidR="00393BEF" w:rsidRDefault="00393BEF">
      <w:r>
        <w:separator/>
      </w:r>
    </w:p>
  </w:endnote>
  <w:endnote w:type="continuationSeparator" w:id="0">
    <w:p w14:paraId="105DEA0D" w14:textId="77777777" w:rsidR="00393BEF" w:rsidRDefault="0039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reWingbats SWC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yriad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5044" w14:textId="77777777" w:rsidR="00393BEF" w:rsidRPr="00B43717" w:rsidRDefault="00393BEF" w:rsidP="00B43717">
    <w:pPr>
      <w:pStyle w:val="Fuzeile"/>
      <w:jc w:val="right"/>
      <w:rPr>
        <w:rFonts w:ascii="Arial" w:hAnsi="Arial" w:cs="Arial"/>
        <w:sz w:val="18"/>
        <w:szCs w:val="18"/>
      </w:rPr>
    </w:pPr>
    <w:r w:rsidRPr="00214BA5">
      <w:rPr>
        <w:rFonts w:ascii="Arial" w:hAnsi="Arial" w:cs="Arial"/>
        <w:sz w:val="18"/>
        <w:szCs w:val="18"/>
      </w:rPr>
      <w:t xml:space="preserve">Seite </w:t>
    </w:r>
    <w:r w:rsidRPr="00214BA5">
      <w:rPr>
        <w:rFonts w:ascii="Arial" w:hAnsi="Arial" w:cs="Arial"/>
        <w:sz w:val="18"/>
        <w:szCs w:val="18"/>
      </w:rPr>
      <w:fldChar w:fldCharType="begin"/>
    </w:r>
    <w:r w:rsidRPr="00214BA5">
      <w:rPr>
        <w:rFonts w:ascii="Arial" w:hAnsi="Arial" w:cs="Arial"/>
        <w:sz w:val="18"/>
        <w:szCs w:val="18"/>
      </w:rPr>
      <w:instrText>PAGE   \* MERGEFORMAT</w:instrText>
    </w:r>
    <w:r w:rsidRPr="00214BA5">
      <w:rPr>
        <w:rFonts w:ascii="Arial" w:hAnsi="Arial" w:cs="Arial"/>
        <w:sz w:val="18"/>
        <w:szCs w:val="18"/>
      </w:rPr>
      <w:fldChar w:fldCharType="separate"/>
    </w:r>
    <w:r w:rsidR="00CB26B6">
      <w:rPr>
        <w:rFonts w:ascii="Arial" w:hAnsi="Arial" w:cs="Arial"/>
        <w:noProof/>
        <w:sz w:val="18"/>
        <w:szCs w:val="18"/>
      </w:rPr>
      <w:t>2</w:t>
    </w:r>
    <w:r w:rsidRPr="00214BA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23BB" w14:textId="77777777" w:rsidR="00393BEF" w:rsidRPr="00214BA5" w:rsidRDefault="00393BEF" w:rsidP="00214BA5">
    <w:pPr>
      <w:pStyle w:val="Fuzeile"/>
      <w:jc w:val="right"/>
      <w:rPr>
        <w:rFonts w:ascii="Arial" w:hAnsi="Arial" w:cs="Arial"/>
        <w:sz w:val="18"/>
        <w:szCs w:val="18"/>
      </w:rPr>
    </w:pPr>
    <w:r w:rsidRPr="00214BA5">
      <w:rPr>
        <w:rFonts w:ascii="Arial" w:hAnsi="Arial" w:cs="Arial"/>
        <w:sz w:val="18"/>
        <w:szCs w:val="18"/>
      </w:rPr>
      <w:t xml:space="preserve">Seite </w:t>
    </w:r>
    <w:r w:rsidRPr="00214BA5">
      <w:rPr>
        <w:rFonts w:ascii="Arial" w:hAnsi="Arial" w:cs="Arial"/>
        <w:sz w:val="18"/>
        <w:szCs w:val="18"/>
      </w:rPr>
      <w:fldChar w:fldCharType="begin"/>
    </w:r>
    <w:r w:rsidRPr="00214BA5">
      <w:rPr>
        <w:rFonts w:ascii="Arial" w:hAnsi="Arial" w:cs="Arial"/>
        <w:sz w:val="18"/>
        <w:szCs w:val="18"/>
      </w:rPr>
      <w:instrText>PAGE   \* MERGEFORMAT</w:instrText>
    </w:r>
    <w:r w:rsidRPr="00214BA5">
      <w:rPr>
        <w:rFonts w:ascii="Arial" w:hAnsi="Arial" w:cs="Arial"/>
        <w:sz w:val="18"/>
        <w:szCs w:val="18"/>
      </w:rPr>
      <w:fldChar w:fldCharType="separate"/>
    </w:r>
    <w:r w:rsidR="00CB26B6">
      <w:rPr>
        <w:rFonts w:ascii="Arial" w:hAnsi="Arial" w:cs="Arial"/>
        <w:noProof/>
        <w:sz w:val="18"/>
        <w:szCs w:val="18"/>
      </w:rPr>
      <w:t>1</w:t>
    </w:r>
    <w:r w:rsidRPr="00214BA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DDA9" w14:textId="77777777" w:rsidR="00393BEF" w:rsidRDefault="00393BEF">
      <w:r>
        <w:separator/>
      </w:r>
    </w:p>
  </w:footnote>
  <w:footnote w:type="continuationSeparator" w:id="0">
    <w:p w14:paraId="23999BC5" w14:textId="77777777" w:rsidR="00393BEF" w:rsidRDefault="0039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91DB" w14:textId="498DB424" w:rsidR="00393BEF" w:rsidRDefault="00514B79" w:rsidP="00214BA5">
    <w:pPr>
      <w:pStyle w:val="Kopfzeile"/>
      <w:jc w:val="right"/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0" locked="0" layoutInCell="1" allowOverlap="1" wp14:anchorId="5C44B799" wp14:editId="27011878">
          <wp:simplePos x="0" y="0"/>
          <wp:positionH relativeFrom="column">
            <wp:posOffset>4966970</wp:posOffset>
          </wp:positionH>
          <wp:positionV relativeFrom="paragraph">
            <wp:posOffset>-295275</wp:posOffset>
          </wp:positionV>
          <wp:extent cx="1381125" cy="571147"/>
          <wp:effectExtent l="0" t="0" r="0" b="635"/>
          <wp:wrapNone/>
          <wp:docPr id="22945484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42254" name="Grafik 2" descr="Ein Bild, das Screenshot, Grafiken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571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C64AF" w14:textId="77777777" w:rsidR="00E82603" w:rsidRDefault="00E82603" w:rsidP="00E82603">
    <w:pPr>
      <w:rPr>
        <w:rFonts w:ascii="Arial" w:hAnsi="Arial" w:cs="Arial"/>
        <w:b/>
        <w:sz w:val="20"/>
      </w:rPr>
    </w:pPr>
  </w:p>
  <w:p w14:paraId="1FDF7D85" w14:textId="28F3E28A" w:rsidR="00E82603" w:rsidRPr="00B5384B" w:rsidRDefault="00931312" w:rsidP="00E82603">
    <w:pPr>
      <w:shd w:val="clear" w:color="auto" w:fill="D9D9D9" w:themeFill="background1" w:themeFillShade="D9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ENERGIE</w:t>
    </w:r>
    <w:r w:rsidR="00E82603" w:rsidRPr="004077E4">
      <w:rPr>
        <w:rFonts w:ascii="Arial" w:hAnsi="Arial" w:cs="Arial"/>
        <w:b/>
        <w:sz w:val="20"/>
      </w:rPr>
      <w:t>BERATUNG</w:t>
    </w:r>
  </w:p>
  <w:p w14:paraId="5BDF192D" w14:textId="77777777" w:rsidR="00E82603" w:rsidRDefault="00E82603" w:rsidP="00214BA5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5247" w14:textId="1EF35E78" w:rsidR="00393BEF" w:rsidRDefault="00514B79" w:rsidP="00A77789">
    <w:pPr>
      <w:pStyle w:val="Kopfzeile"/>
      <w:jc w:val="right"/>
    </w:pPr>
    <w:r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797BF549" wp14:editId="7F0C85D9">
          <wp:simplePos x="0" y="0"/>
          <wp:positionH relativeFrom="column">
            <wp:posOffset>4962525</wp:posOffset>
          </wp:positionH>
          <wp:positionV relativeFrom="paragraph">
            <wp:posOffset>-257175</wp:posOffset>
          </wp:positionV>
          <wp:extent cx="1381125" cy="571147"/>
          <wp:effectExtent l="0" t="0" r="0" b="635"/>
          <wp:wrapNone/>
          <wp:docPr id="1207678926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42254" name="Grafik 2" descr="Ein Bild, das Screenshot, Grafiken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571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D60"/>
    <w:multiLevelType w:val="hybridMultilevel"/>
    <w:tmpl w:val="8F0C6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2CE1"/>
    <w:multiLevelType w:val="hybridMultilevel"/>
    <w:tmpl w:val="EF4C0058"/>
    <w:lvl w:ilvl="0" w:tplc="B0D8DB26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13EA8"/>
    <w:multiLevelType w:val="hybridMultilevel"/>
    <w:tmpl w:val="2C669000"/>
    <w:lvl w:ilvl="0" w:tplc="BEA8E6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06ECA"/>
    <w:multiLevelType w:val="multilevel"/>
    <w:tmpl w:val="2B4E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82638"/>
    <w:multiLevelType w:val="hybridMultilevel"/>
    <w:tmpl w:val="25B84C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45ECF"/>
    <w:multiLevelType w:val="hybridMultilevel"/>
    <w:tmpl w:val="77CE94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55A89"/>
    <w:multiLevelType w:val="hybridMultilevel"/>
    <w:tmpl w:val="2578F7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74B68"/>
    <w:multiLevelType w:val="hybridMultilevel"/>
    <w:tmpl w:val="BB7AD234"/>
    <w:lvl w:ilvl="0" w:tplc="BD284D42">
      <w:start w:val="1"/>
      <w:numFmt w:val="bullet"/>
      <w:lvlText w:val=""/>
      <w:lvlJc w:val="left"/>
      <w:pPr>
        <w:ind w:left="720" w:hanging="360"/>
      </w:pPr>
      <w:rPr>
        <w:rFonts w:ascii="MoreWingbats SWC" w:hAnsi="MoreWingbats SWC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D20"/>
    <w:multiLevelType w:val="hybridMultilevel"/>
    <w:tmpl w:val="9D509256"/>
    <w:lvl w:ilvl="0" w:tplc="6EBEF6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reWingbats SWC" w:hAnsi="MoreWingbats SWC" w:hint="default"/>
      </w:rPr>
    </w:lvl>
    <w:lvl w:ilvl="1" w:tplc="512456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7615B"/>
    <w:multiLevelType w:val="hybridMultilevel"/>
    <w:tmpl w:val="59824F54"/>
    <w:lvl w:ilvl="0" w:tplc="512456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C10BA"/>
    <w:multiLevelType w:val="hybridMultilevel"/>
    <w:tmpl w:val="CA9C754E"/>
    <w:lvl w:ilvl="0" w:tplc="512456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52DA4"/>
    <w:multiLevelType w:val="hybridMultilevel"/>
    <w:tmpl w:val="5204C7C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C1806"/>
    <w:multiLevelType w:val="hybridMultilevel"/>
    <w:tmpl w:val="839438B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4070689">
    <w:abstractNumId w:val="8"/>
  </w:num>
  <w:num w:numId="2" w16cid:durableId="460804573">
    <w:abstractNumId w:val="12"/>
  </w:num>
  <w:num w:numId="3" w16cid:durableId="638614428">
    <w:abstractNumId w:val="7"/>
  </w:num>
  <w:num w:numId="4" w16cid:durableId="6249106">
    <w:abstractNumId w:val="1"/>
  </w:num>
  <w:num w:numId="5" w16cid:durableId="1054039432">
    <w:abstractNumId w:val="0"/>
  </w:num>
  <w:num w:numId="6" w16cid:durableId="643581684">
    <w:abstractNumId w:val="5"/>
  </w:num>
  <w:num w:numId="7" w16cid:durableId="1160736489">
    <w:abstractNumId w:val="6"/>
  </w:num>
  <w:num w:numId="8" w16cid:durableId="1662585845">
    <w:abstractNumId w:val="4"/>
  </w:num>
  <w:num w:numId="9" w16cid:durableId="639310006">
    <w:abstractNumId w:val="2"/>
  </w:num>
  <w:num w:numId="10" w16cid:durableId="8996654">
    <w:abstractNumId w:val="9"/>
  </w:num>
  <w:num w:numId="11" w16cid:durableId="454907400">
    <w:abstractNumId w:val="10"/>
  </w:num>
  <w:num w:numId="12" w16cid:durableId="385185701">
    <w:abstractNumId w:val="11"/>
  </w:num>
  <w:num w:numId="13" w16cid:durableId="18644408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DdDeEpLPJR9m0LBLoCV3xDLX6WEvICF647cm/78RHhjo2nxYxSkWYfAlUpLFJyl5ctNBqjTT4n78uP/Ejf4WA==" w:salt="9vaWMQhAj8WVt24S/+eH3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0E"/>
    <w:rsid w:val="000079E1"/>
    <w:rsid w:val="000107D8"/>
    <w:rsid w:val="00030851"/>
    <w:rsid w:val="0008659D"/>
    <w:rsid w:val="00087511"/>
    <w:rsid w:val="000C2D35"/>
    <w:rsid w:val="000C6D86"/>
    <w:rsid w:val="000D1DF9"/>
    <w:rsid w:val="000D31C3"/>
    <w:rsid w:val="000E58D7"/>
    <w:rsid w:val="000F0220"/>
    <w:rsid w:val="000F1C99"/>
    <w:rsid w:val="0012102F"/>
    <w:rsid w:val="001238B1"/>
    <w:rsid w:val="00134E65"/>
    <w:rsid w:val="0014173A"/>
    <w:rsid w:val="001503F0"/>
    <w:rsid w:val="00150C14"/>
    <w:rsid w:val="001554E5"/>
    <w:rsid w:val="00157217"/>
    <w:rsid w:val="00162F72"/>
    <w:rsid w:val="00162FF2"/>
    <w:rsid w:val="001668BB"/>
    <w:rsid w:val="001902C6"/>
    <w:rsid w:val="0019393D"/>
    <w:rsid w:val="001952C6"/>
    <w:rsid w:val="00197C40"/>
    <w:rsid w:val="001A240F"/>
    <w:rsid w:val="001B7A32"/>
    <w:rsid w:val="00200A29"/>
    <w:rsid w:val="00202157"/>
    <w:rsid w:val="00202965"/>
    <w:rsid w:val="0020335C"/>
    <w:rsid w:val="00206ECD"/>
    <w:rsid w:val="00214BA5"/>
    <w:rsid w:val="00217769"/>
    <w:rsid w:val="00230884"/>
    <w:rsid w:val="00246155"/>
    <w:rsid w:val="0025334D"/>
    <w:rsid w:val="00261E4D"/>
    <w:rsid w:val="002712D8"/>
    <w:rsid w:val="002868EE"/>
    <w:rsid w:val="002B3AC3"/>
    <w:rsid w:val="002C6A44"/>
    <w:rsid w:val="002E6178"/>
    <w:rsid w:val="002F181F"/>
    <w:rsid w:val="00315F28"/>
    <w:rsid w:val="003321D5"/>
    <w:rsid w:val="00357EE9"/>
    <w:rsid w:val="00380E9B"/>
    <w:rsid w:val="003879B6"/>
    <w:rsid w:val="00393BEF"/>
    <w:rsid w:val="003A2D4C"/>
    <w:rsid w:val="003A7026"/>
    <w:rsid w:val="003C75DB"/>
    <w:rsid w:val="003D3A94"/>
    <w:rsid w:val="003E0EB3"/>
    <w:rsid w:val="003E316D"/>
    <w:rsid w:val="003F4A88"/>
    <w:rsid w:val="003F5E16"/>
    <w:rsid w:val="003F71A1"/>
    <w:rsid w:val="004078AC"/>
    <w:rsid w:val="004166E7"/>
    <w:rsid w:val="00433EB4"/>
    <w:rsid w:val="00434EDA"/>
    <w:rsid w:val="00437AD9"/>
    <w:rsid w:val="004411F4"/>
    <w:rsid w:val="00450DE7"/>
    <w:rsid w:val="00471035"/>
    <w:rsid w:val="00475AC5"/>
    <w:rsid w:val="00477C2A"/>
    <w:rsid w:val="00491ECB"/>
    <w:rsid w:val="004B06EC"/>
    <w:rsid w:val="004B23F1"/>
    <w:rsid w:val="004E085A"/>
    <w:rsid w:val="004E1840"/>
    <w:rsid w:val="005007B6"/>
    <w:rsid w:val="00501F14"/>
    <w:rsid w:val="00504CFE"/>
    <w:rsid w:val="00514B79"/>
    <w:rsid w:val="00514ECA"/>
    <w:rsid w:val="00530614"/>
    <w:rsid w:val="00537627"/>
    <w:rsid w:val="00545A7B"/>
    <w:rsid w:val="0055551B"/>
    <w:rsid w:val="00560BBA"/>
    <w:rsid w:val="00564312"/>
    <w:rsid w:val="005758E1"/>
    <w:rsid w:val="005807DA"/>
    <w:rsid w:val="005968C9"/>
    <w:rsid w:val="005A728D"/>
    <w:rsid w:val="005B1B51"/>
    <w:rsid w:val="005B378F"/>
    <w:rsid w:val="005B6F3F"/>
    <w:rsid w:val="005C640E"/>
    <w:rsid w:val="005C6E15"/>
    <w:rsid w:val="005D3C57"/>
    <w:rsid w:val="005F5177"/>
    <w:rsid w:val="005F535C"/>
    <w:rsid w:val="00604DB9"/>
    <w:rsid w:val="00610E23"/>
    <w:rsid w:val="006179EB"/>
    <w:rsid w:val="00623A3F"/>
    <w:rsid w:val="0064411C"/>
    <w:rsid w:val="00644AC9"/>
    <w:rsid w:val="00644D85"/>
    <w:rsid w:val="00660784"/>
    <w:rsid w:val="006673CE"/>
    <w:rsid w:val="0067054D"/>
    <w:rsid w:val="00674273"/>
    <w:rsid w:val="00676062"/>
    <w:rsid w:val="00694E8E"/>
    <w:rsid w:val="006B1922"/>
    <w:rsid w:val="006B4DF1"/>
    <w:rsid w:val="006C00E6"/>
    <w:rsid w:val="006D0C33"/>
    <w:rsid w:val="006D7F1F"/>
    <w:rsid w:val="006E0E80"/>
    <w:rsid w:val="00700948"/>
    <w:rsid w:val="0070529D"/>
    <w:rsid w:val="0070556C"/>
    <w:rsid w:val="007167E6"/>
    <w:rsid w:val="00744160"/>
    <w:rsid w:val="007457CF"/>
    <w:rsid w:val="00762A14"/>
    <w:rsid w:val="007649FD"/>
    <w:rsid w:val="00773366"/>
    <w:rsid w:val="00777A1B"/>
    <w:rsid w:val="00785E7C"/>
    <w:rsid w:val="007B065F"/>
    <w:rsid w:val="007B5003"/>
    <w:rsid w:val="007B5B0D"/>
    <w:rsid w:val="007B6292"/>
    <w:rsid w:val="007C11BC"/>
    <w:rsid w:val="007C20CF"/>
    <w:rsid w:val="007D4C8B"/>
    <w:rsid w:val="007D55C0"/>
    <w:rsid w:val="007E6214"/>
    <w:rsid w:val="008006F6"/>
    <w:rsid w:val="008136F6"/>
    <w:rsid w:val="00814768"/>
    <w:rsid w:val="00866252"/>
    <w:rsid w:val="0087181C"/>
    <w:rsid w:val="00882126"/>
    <w:rsid w:val="00884B11"/>
    <w:rsid w:val="008A3718"/>
    <w:rsid w:val="008B5444"/>
    <w:rsid w:val="008C62E3"/>
    <w:rsid w:val="008D6F65"/>
    <w:rsid w:val="008E3BB0"/>
    <w:rsid w:val="008E44EB"/>
    <w:rsid w:val="00902422"/>
    <w:rsid w:val="0090782F"/>
    <w:rsid w:val="0091678F"/>
    <w:rsid w:val="009168B9"/>
    <w:rsid w:val="0092264F"/>
    <w:rsid w:val="00930474"/>
    <w:rsid w:val="00931312"/>
    <w:rsid w:val="009431E2"/>
    <w:rsid w:val="00953D38"/>
    <w:rsid w:val="009540AB"/>
    <w:rsid w:val="00954890"/>
    <w:rsid w:val="00957F36"/>
    <w:rsid w:val="00960C14"/>
    <w:rsid w:val="00972A2C"/>
    <w:rsid w:val="00980D71"/>
    <w:rsid w:val="00981E5C"/>
    <w:rsid w:val="00986461"/>
    <w:rsid w:val="009A173E"/>
    <w:rsid w:val="009C5711"/>
    <w:rsid w:val="009D15FF"/>
    <w:rsid w:val="009D415D"/>
    <w:rsid w:val="009F1884"/>
    <w:rsid w:val="00A11E90"/>
    <w:rsid w:val="00A12EE4"/>
    <w:rsid w:val="00A41AB6"/>
    <w:rsid w:val="00A527B0"/>
    <w:rsid w:val="00A53BB5"/>
    <w:rsid w:val="00A55D87"/>
    <w:rsid w:val="00A61E9B"/>
    <w:rsid w:val="00A6381C"/>
    <w:rsid w:val="00A75537"/>
    <w:rsid w:val="00A76E79"/>
    <w:rsid w:val="00A76F7C"/>
    <w:rsid w:val="00A77789"/>
    <w:rsid w:val="00A824C6"/>
    <w:rsid w:val="00AA182C"/>
    <w:rsid w:val="00AA34A4"/>
    <w:rsid w:val="00AB7525"/>
    <w:rsid w:val="00AC0237"/>
    <w:rsid w:val="00AC1624"/>
    <w:rsid w:val="00AC2942"/>
    <w:rsid w:val="00AD41A5"/>
    <w:rsid w:val="00AF4E45"/>
    <w:rsid w:val="00B15AEC"/>
    <w:rsid w:val="00B219C9"/>
    <w:rsid w:val="00B21BEA"/>
    <w:rsid w:val="00B26FE5"/>
    <w:rsid w:val="00B43717"/>
    <w:rsid w:val="00B45BCF"/>
    <w:rsid w:val="00B5384B"/>
    <w:rsid w:val="00B57A18"/>
    <w:rsid w:val="00BA3412"/>
    <w:rsid w:val="00BC42EB"/>
    <w:rsid w:val="00BC4A15"/>
    <w:rsid w:val="00BD67E9"/>
    <w:rsid w:val="00BF3080"/>
    <w:rsid w:val="00C22B25"/>
    <w:rsid w:val="00C641CE"/>
    <w:rsid w:val="00C70712"/>
    <w:rsid w:val="00C869FC"/>
    <w:rsid w:val="00C916C7"/>
    <w:rsid w:val="00CA160E"/>
    <w:rsid w:val="00CA5130"/>
    <w:rsid w:val="00CB26B6"/>
    <w:rsid w:val="00CC61CC"/>
    <w:rsid w:val="00CD3507"/>
    <w:rsid w:val="00CE39B9"/>
    <w:rsid w:val="00CE761D"/>
    <w:rsid w:val="00CF5BD5"/>
    <w:rsid w:val="00D01EEB"/>
    <w:rsid w:val="00D20774"/>
    <w:rsid w:val="00D43707"/>
    <w:rsid w:val="00D57F1F"/>
    <w:rsid w:val="00D61F93"/>
    <w:rsid w:val="00D93B83"/>
    <w:rsid w:val="00DA3673"/>
    <w:rsid w:val="00DA5576"/>
    <w:rsid w:val="00DA685F"/>
    <w:rsid w:val="00DB3FA4"/>
    <w:rsid w:val="00DC4792"/>
    <w:rsid w:val="00DC4B4C"/>
    <w:rsid w:val="00DD406E"/>
    <w:rsid w:val="00DE43E2"/>
    <w:rsid w:val="00DE734C"/>
    <w:rsid w:val="00DF3AA0"/>
    <w:rsid w:val="00DF77F1"/>
    <w:rsid w:val="00E03052"/>
    <w:rsid w:val="00E27EC6"/>
    <w:rsid w:val="00E317D4"/>
    <w:rsid w:val="00E70B12"/>
    <w:rsid w:val="00E82603"/>
    <w:rsid w:val="00E847B9"/>
    <w:rsid w:val="00EA6C19"/>
    <w:rsid w:val="00EA743E"/>
    <w:rsid w:val="00EB17C4"/>
    <w:rsid w:val="00EB5672"/>
    <w:rsid w:val="00ED5468"/>
    <w:rsid w:val="00ED5E57"/>
    <w:rsid w:val="00EE679F"/>
    <w:rsid w:val="00EE6B63"/>
    <w:rsid w:val="00EF1409"/>
    <w:rsid w:val="00EF1EC3"/>
    <w:rsid w:val="00F2254F"/>
    <w:rsid w:val="00F60CDE"/>
    <w:rsid w:val="00F8469F"/>
    <w:rsid w:val="00F914AD"/>
    <w:rsid w:val="00FA1BBF"/>
    <w:rsid w:val="00FF1107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500A0D8E"/>
  <w15:docId w15:val="{9AAFC695-8844-4DA3-BDEB-F50049B3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Myriad Roman" w:hAnsi="Myriad Roman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noProof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Times New Roman" w:hAnsi="Times New Roman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Myriad Roman" w:hAnsi="Myriad Roman"/>
      <w:b/>
      <w:sz w:val="24"/>
    </w:rPr>
  </w:style>
  <w:style w:type="paragraph" w:styleId="Textkrper">
    <w:name w:val="Body Text"/>
    <w:basedOn w:val="Standard"/>
    <w:pPr>
      <w:tabs>
        <w:tab w:val="left" w:pos="851"/>
      </w:tabs>
      <w:jc w:val="both"/>
    </w:pPr>
    <w:rPr>
      <w:rFonts w:ascii="Arial" w:hAnsi="Arial"/>
      <w:sz w:val="24"/>
    </w:rPr>
  </w:style>
  <w:style w:type="paragraph" w:styleId="Textkrper2">
    <w:name w:val="Body Text 2"/>
    <w:basedOn w:val="Standard"/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ind w:left="426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pPr>
      <w:ind w:left="540"/>
    </w:pPr>
    <w:rPr>
      <w:sz w:val="24"/>
      <w:szCs w:val="24"/>
    </w:rPr>
  </w:style>
  <w:style w:type="paragraph" w:customStyle="1" w:styleId="Kopf">
    <w:name w:val="Kopf"/>
    <w:basedOn w:val="Standard"/>
    <w:rsid w:val="007C11BC"/>
    <w:rPr>
      <w:sz w:val="32"/>
    </w:rPr>
  </w:style>
  <w:style w:type="paragraph" w:styleId="Sprechblasentext">
    <w:name w:val="Balloon Text"/>
    <w:basedOn w:val="Standard"/>
    <w:link w:val="SprechblasentextZchn"/>
    <w:rsid w:val="00BD67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D67E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67E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Platzhaltertext">
    <w:name w:val="Placeholder Text"/>
    <w:uiPriority w:val="99"/>
    <w:semiHidden/>
    <w:rsid w:val="007167E6"/>
    <w:rPr>
      <w:color w:val="808080"/>
    </w:rPr>
  </w:style>
  <w:style w:type="table" w:styleId="Tabellenraster">
    <w:name w:val="Table Grid"/>
    <w:basedOn w:val="NormaleTabelle"/>
    <w:rsid w:val="003D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A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riefe%20&amp;%20Faxe\eza!-Konzep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1DF752C0384AC0BD4CAD4C76E58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A4AD8-8CA0-4C6C-8DD1-8FD04538D893}"/>
      </w:docPartPr>
      <w:docPartBody>
        <w:p w:rsidR="003C26B7" w:rsidRDefault="00313298" w:rsidP="00313298">
          <w:pPr>
            <w:pStyle w:val="801DF752C0384AC0BD4CAD4C76E585F6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</w:t>
          </w:r>
        </w:p>
      </w:docPartBody>
    </w:docPart>
    <w:docPart>
      <w:docPartPr>
        <w:name w:val="1012691CE92A4E14BAD346458051D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B061C-3B5C-4E33-8C7B-0EE8EDFECB37}"/>
      </w:docPartPr>
      <w:docPartBody>
        <w:p w:rsidR="003C26B7" w:rsidRDefault="00313298" w:rsidP="00313298">
          <w:pPr>
            <w:pStyle w:val="1012691CE92A4E14BAD346458051D36D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</w:t>
          </w:r>
        </w:p>
      </w:docPartBody>
    </w:docPart>
    <w:docPart>
      <w:docPartPr>
        <w:name w:val="B9A9004158AC4E4C8C0A2457AB567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996FE-B41C-4974-8D55-B0A344B49F91}"/>
      </w:docPartPr>
      <w:docPartBody>
        <w:p w:rsidR="003C26B7" w:rsidRDefault="00313298" w:rsidP="00313298">
          <w:pPr>
            <w:pStyle w:val="B9A9004158AC4E4C8C0A2457AB567173"/>
          </w:pPr>
          <w:r w:rsidRPr="003D3A94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</w:t>
          </w:r>
        </w:p>
      </w:docPartBody>
    </w:docPart>
    <w:docPart>
      <w:docPartPr>
        <w:name w:val="9EF2B576C9EE41ED8273AF4C446DE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AFF1B-1452-4CD1-8BF5-F32FAEA704AF}"/>
      </w:docPartPr>
      <w:docPartBody>
        <w:p w:rsidR="003C26B7" w:rsidRDefault="00313298" w:rsidP="00313298">
          <w:pPr>
            <w:pStyle w:val="9EF2B576C9EE41ED8273AF4C446DE659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</w:t>
          </w:r>
        </w:p>
      </w:docPartBody>
    </w:docPart>
    <w:docPart>
      <w:docPartPr>
        <w:name w:val="9C4E4BE86A174C28888168EF33AF8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0F70A-B3F1-4745-B537-DE3BAFB1A7C6}"/>
      </w:docPartPr>
      <w:docPartBody>
        <w:p w:rsidR="004D0D43" w:rsidRDefault="00313298" w:rsidP="00313298">
          <w:pPr>
            <w:pStyle w:val="9C4E4BE86A174C28888168EF33AF82481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</w:t>
          </w:r>
        </w:p>
      </w:docPartBody>
    </w:docPart>
    <w:docPart>
      <w:docPartPr>
        <w:name w:val="7A7EC7DC17E24EB0A44FEE3EA9812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8864F-4360-4C3F-ADFA-2F711DCABEB1}"/>
      </w:docPartPr>
      <w:docPartBody>
        <w:p w:rsidR="004D0D43" w:rsidRDefault="00313298" w:rsidP="00313298">
          <w:pPr>
            <w:pStyle w:val="7A7EC7DC17E24EB0A44FEE3EA9812D2A1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</w:t>
          </w:r>
        </w:p>
      </w:docPartBody>
    </w:docPart>
    <w:docPart>
      <w:docPartPr>
        <w:name w:val="9F23D4D66E844929B42071A5BAE59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E9208-8C4D-4E82-9B8A-56BBFABB2780}"/>
      </w:docPartPr>
      <w:docPartBody>
        <w:p w:rsidR="004D0D43" w:rsidRDefault="00313298" w:rsidP="00313298">
          <w:pPr>
            <w:pStyle w:val="9F23D4D66E844929B42071A5BAE5937F1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</w:t>
          </w:r>
        </w:p>
      </w:docPartBody>
    </w:docPart>
    <w:docPart>
      <w:docPartPr>
        <w:name w:val="DBB27FD6066D46BE995057B94AE68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E112F-6C19-410D-9B24-901200DAB178}"/>
      </w:docPartPr>
      <w:docPartBody>
        <w:p w:rsidR="004D0D43" w:rsidRDefault="00313298" w:rsidP="00313298">
          <w:pPr>
            <w:pStyle w:val="DBB27FD6066D46BE995057B94AE68B791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</w:t>
          </w:r>
        </w:p>
      </w:docPartBody>
    </w:docPart>
    <w:docPart>
      <w:docPartPr>
        <w:name w:val="EEE0087A751349559E1FD2CB52770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35CA8-B22E-48A6-8B95-CA9BAEF6085D}"/>
      </w:docPartPr>
      <w:docPartBody>
        <w:p w:rsidR="004D0D43" w:rsidRDefault="00313298" w:rsidP="00313298">
          <w:pPr>
            <w:pStyle w:val="EEE0087A751349559E1FD2CB52770BA41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</w:t>
          </w:r>
        </w:p>
      </w:docPartBody>
    </w:docPart>
    <w:docPart>
      <w:docPartPr>
        <w:name w:val="CC69CA0FBD3447739F4BFCF6F3545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C045F-82F0-4569-91B2-BDE2EB7CDCB5}"/>
      </w:docPartPr>
      <w:docPartBody>
        <w:p w:rsidR="004D0D43" w:rsidRDefault="00313298" w:rsidP="00313298">
          <w:pPr>
            <w:pStyle w:val="CC69CA0FBD3447739F4BFCF6F35458691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</w:t>
          </w:r>
        </w:p>
      </w:docPartBody>
    </w:docPart>
    <w:docPart>
      <w:docPartPr>
        <w:name w:val="4D99257764F24FFE9EA3099880D90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D1226-4498-4304-8218-900B274EC3CF}"/>
      </w:docPartPr>
      <w:docPartBody>
        <w:p w:rsidR="004D0D43" w:rsidRDefault="00313298" w:rsidP="00313298">
          <w:pPr>
            <w:pStyle w:val="4D99257764F24FFE9EA3099880D9053C1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</w:t>
          </w:r>
        </w:p>
      </w:docPartBody>
    </w:docPart>
    <w:docPart>
      <w:docPartPr>
        <w:name w:val="F96FCBE1B2CB4C8C86871BD08ED02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95A65-869B-49C9-B2CB-F43CD2AC5B54}"/>
      </w:docPartPr>
      <w:docPartBody>
        <w:p w:rsidR="00196DF9" w:rsidRDefault="00313298" w:rsidP="00313298">
          <w:pPr>
            <w:pStyle w:val="F96FCBE1B2CB4C8C86871BD08ED023A1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......................................</w:t>
          </w:r>
        </w:p>
      </w:docPartBody>
    </w:docPart>
    <w:docPart>
      <w:docPartPr>
        <w:name w:val="9EF98FDE09034F669C9FE080E5EA2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0FF4D-4DF5-4661-A17D-F674F12BCBDD}"/>
      </w:docPartPr>
      <w:docPartBody>
        <w:p w:rsidR="00196DF9" w:rsidRDefault="00313298" w:rsidP="00313298">
          <w:pPr>
            <w:pStyle w:val="9EF98FDE09034F669C9FE080E5EA2EC6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.....................</w:t>
          </w:r>
        </w:p>
      </w:docPartBody>
    </w:docPart>
    <w:docPart>
      <w:docPartPr>
        <w:name w:val="FD09FDA0919248F9B00CA86C3FABF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44A91-EE78-44F8-8032-CBC1D52FCC9A}"/>
      </w:docPartPr>
      <w:docPartBody>
        <w:p w:rsidR="00196DF9" w:rsidRDefault="00313298" w:rsidP="00313298">
          <w:pPr>
            <w:pStyle w:val="FD09FDA0919248F9B00CA86C3FABFFF4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......................................</w:t>
          </w:r>
        </w:p>
      </w:docPartBody>
    </w:docPart>
    <w:docPart>
      <w:docPartPr>
        <w:name w:val="A99E9888C8CE4F6E93CC337DCD009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7C03A-B190-45FE-B7A8-CFDFA748B71F}"/>
      </w:docPartPr>
      <w:docPartBody>
        <w:p w:rsidR="00196DF9" w:rsidRDefault="00313298" w:rsidP="00313298">
          <w:pPr>
            <w:pStyle w:val="A99E9888C8CE4F6E93CC337DCD0096BD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......................................</w:t>
          </w:r>
        </w:p>
      </w:docPartBody>
    </w:docPart>
    <w:docPart>
      <w:docPartPr>
        <w:name w:val="BF4471E0C5CB4298870CFEDAE9EC7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07875-99A2-4B7C-A762-12C630110B84}"/>
      </w:docPartPr>
      <w:docPartBody>
        <w:p w:rsidR="00196DF9" w:rsidRDefault="00313298" w:rsidP="00313298">
          <w:pPr>
            <w:pStyle w:val="BF4471E0C5CB4298870CFEDAE9EC700A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......................................</w:t>
          </w:r>
        </w:p>
      </w:docPartBody>
    </w:docPart>
    <w:docPart>
      <w:docPartPr>
        <w:name w:val="12F2B99153B64DA2BEE444B006223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6C2CB-0FFF-48E9-AE32-E1FFB04F21ED}"/>
      </w:docPartPr>
      <w:docPartBody>
        <w:p w:rsidR="00196DF9" w:rsidRDefault="00313298" w:rsidP="00313298">
          <w:pPr>
            <w:pStyle w:val="12F2B99153B64DA2BEE444B00622316C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......................................</w:t>
          </w:r>
        </w:p>
      </w:docPartBody>
    </w:docPart>
    <w:docPart>
      <w:docPartPr>
        <w:name w:val="E6FA70DE85154E4AAFB1AC6E82D86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04F40-C492-46FE-8F6B-03A910FC8E90}"/>
      </w:docPartPr>
      <w:docPartBody>
        <w:p w:rsidR="00196DF9" w:rsidRDefault="00313298" w:rsidP="00313298">
          <w:pPr>
            <w:pStyle w:val="E6FA70DE85154E4AAFB1AC6E82D8610C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......................................</w:t>
          </w:r>
        </w:p>
      </w:docPartBody>
    </w:docPart>
    <w:docPart>
      <w:docPartPr>
        <w:name w:val="3F1A0648696446E5BF376F01C6502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DD8C4-C97B-4ACA-8A37-97CE094749AE}"/>
      </w:docPartPr>
      <w:docPartBody>
        <w:p w:rsidR="00196DF9" w:rsidRDefault="00313298" w:rsidP="00313298">
          <w:pPr>
            <w:pStyle w:val="3F1A0648696446E5BF376F01C6502768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......................................</w:t>
          </w:r>
        </w:p>
      </w:docPartBody>
    </w:docPart>
    <w:docPart>
      <w:docPartPr>
        <w:name w:val="4214C989388E4012BA07252BD9486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68A8B-8331-480C-A676-4E60BD6F0CE3}"/>
      </w:docPartPr>
      <w:docPartBody>
        <w:p w:rsidR="00196DF9" w:rsidRDefault="00313298" w:rsidP="00313298">
          <w:pPr>
            <w:pStyle w:val="4214C989388E4012BA07252BD9486CB4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......................................</w:t>
          </w:r>
        </w:p>
      </w:docPartBody>
    </w:docPart>
    <w:docPart>
      <w:docPartPr>
        <w:name w:val="8A44D795CA5F4EBDAB1C726976C7E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B6AE7-8E65-4E88-9EBB-B58DB512030B}"/>
      </w:docPartPr>
      <w:docPartBody>
        <w:p w:rsidR="00196DF9" w:rsidRDefault="00313298" w:rsidP="00313298">
          <w:pPr>
            <w:pStyle w:val="8A44D795CA5F4EBDAB1C726976C7E102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......................................</w:t>
          </w:r>
        </w:p>
      </w:docPartBody>
    </w:docPart>
    <w:docPart>
      <w:docPartPr>
        <w:name w:val="CF793147CE33488EA818562CEA8E6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BC50E-9F0C-487B-993D-24DBF399873E}"/>
      </w:docPartPr>
      <w:docPartBody>
        <w:p w:rsidR="00196DF9" w:rsidRDefault="00313298" w:rsidP="00313298">
          <w:pPr>
            <w:pStyle w:val="CF793147CE33488EA818562CEA8E6AD0"/>
          </w:pPr>
          <w:r w:rsidRPr="002712D8">
            <w:rPr>
              <w:rStyle w:val="Platzhaltertext"/>
              <w:rFonts w:ascii="Times" w:hAnsi="Times"/>
              <w:color w:val="0E2841" w:themeColor="text2"/>
              <w:sz w:val="24"/>
              <w:szCs w:val="24"/>
            </w:rPr>
            <w:t>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reWingbats SWC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yriad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6B7"/>
    <w:rsid w:val="000C2D35"/>
    <w:rsid w:val="00196DF9"/>
    <w:rsid w:val="00220215"/>
    <w:rsid w:val="00313298"/>
    <w:rsid w:val="003321D5"/>
    <w:rsid w:val="003C26B7"/>
    <w:rsid w:val="004D0D43"/>
    <w:rsid w:val="007A3D69"/>
    <w:rsid w:val="008940AA"/>
    <w:rsid w:val="00955CBC"/>
    <w:rsid w:val="00F9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313298"/>
    <w:rPr>
      <w:color w:val="808080"/>
    </w:rPr>
  </w:style>
  <w:style w:type="paragraph" w:customStyle="1" w:styleId="801DF752C0384AC0BD4CAD4C76E585F6">
    <w:name w:val="801DF752C0384AC0BD4CAD4C76E585F6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1012691CE92A4E14BAD346458051D36D">
    <w:name w:val="1012691CE92A4E14BAD346458051D36D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B9A9004158AC4E4C8C0A2457AB567173">
    <w:name w:val="B9A9004158AC4E4C8C0A2457AB567173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9EF2B576C9EE41ED8273AF4C446DE659">
    <w:name w:val="9EF2B576C9EE41ED8273AF4C446DE659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9C4E4BE86A174C28888168EF33AF82481">
    <w:name w:val="9C4E4BE86A174C28888168EF33AF82481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DBB27FD6066D46BE995057B94AE68B791">
    <w:name w:val="DBB27FD6066D46BE995057B94AE68B791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EEE0087A751349559E1FD2CB52770BA41">
    <w:name w:val="EEE0087A751349559E1FD2CB52770BA41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7A7EC7DC17E24EB0A44FEE3EA9812D2A1">
    <w:name w:val="7A7EC7DC17E24EB0A44FEE3EA9812D2A1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9F23D4D66E844929B42071A5BAE5937F1">
    <w:name w:val="9F23D4D66E844929B42071A5BAE5937F1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CC69CA0FBD3447739F4BFCF6F35458691">
    <w:name w:val="CC69CA0FBD3447739F4BFCF6F35458691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4D99257764F24FFE9EA3099880D9053C1">
    <w:name w:val="4D99257764F24FFE9EA3099880D9053C1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F96FCBE1B2CB4C8C86871BD08ED023A1">
    <w:name w:val="F96FCBE1B2CB4C8C86871BD08ED023A1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9EF98FDE09034F669C9FE080E5EA2EC6">
    <w:name w:val="9EF98FDE09034F669C9FE080E5EA2EC6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FD09FDA0919248F9B00CA86C3FABFFF4">
    <w:name w:val="FD09FDA0919248F9B00CA86C3FABFFF4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A99E9888C8CE4F6E93CC337DCD0096BD">
    <w:name w:val="A99E9888C8CE4F6E93CC337DCD0096BD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BF4471E0C5CB4298870CFEDAE9EC700A">
    <w:name w:val="BF4471E0C5CB4298870CFEDAE9EC700A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12F2B99153B64DA2BEE444B00622316C">
    <w:name w:val="12F2B99153B64DA2BEE444B00622316C"/>
    <w:rsid w:val="003132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6FA70DE85154E4AAFB1AC6E82D8610C">
    <w:name w:val="E6FA70DE85154E4AAFB1AC6E82D8610C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3F1A0648696446E5BF376F01C6502768">
    <w:name w:val="3F1A0648696446E5BF376F01C6502768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4214C989388E4012BA07252BD9486CB4">
    <w:name w:val="4214C989388E4012BA07252BD9486CB4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8A44D795CA5F4EBDAB1C726976C7E102">
    <w:name w:val="8A44D795CA5F4EBDAB1C726976C7E102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CF793147CE33488EA818562CEA8E6AD0">
    <w:name w:val="CF793147CE33488EA818562CEA8E6AD0"/>
    <w:rsid w:val="00313298"/>
    <w:pPr>
      <w:spacing w:after="0" w:line="240" w:lineRule="auto"/>
    </w:pPr>
    <w:rPr>
      <w:rFonts w:ascii="Myriad Roman" w:eastAsia="Times New Roman" w:hAnsi="Myriad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3305-0E6E-4120-8533-8CF8E25A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eza!-Konzepte</Template>
  <TotalTime>0</TotalTime>
  <Pages>4</Pages>
  <Words>719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eza</vt:lpstr>
    </vt:vector>
  </TitlesOfParts>
  <Company>eza!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</dc:title>
  <dc:creator>Martin Sambale</dc:creator>
  <cp:lastModifiedBy>Angela Trinkert</cp:lastModifiedBy>
  <cp:revision>6</cp:revision>
  <cp:lastPrinted>2023-01-30T14:26:00Z</cp:lastPrinted>
  <dcterms:created xsi:type="dcterms:W3CDTF">2025-12-09T09:30:00Z</dcterms:created>
  <dcterms:modified xsi:type="dcterms:W3CDTF">2025-12-10T08:04:00Z</dcterms:modified>
</cp:coreProperties>
</file>