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C74D" w14:textId="77777777" w:rsidR="00B15AEC" w:rsidRPr="00434EDA" w:rsidRDefault="00D57F1F" w:rsidP="00B15AEC">
      <w:pPr>
        <w:pStyle w:val="berschrift1"/>
        <w:ind w:right="-2"/>
        <w:rPr>
          <w:rFonts w:ascii="Arial" w:hAnsi="Arial" w:cs="Arial"/>
          <w:sz w:val="36"/>
          <w:szCs w:val="36"/>
        </w:rPr>
      </w:pPr>
      <w:r w:rsidRPr="00434EDA">
        <w:rPr>
          <w:rFonts w:ascii="Arial" w:hAnsi="Arial" w:cs="Arial"/>
          <w:sz w:val="36"/>
          <w:szCs w:val="36"/>
        </w:rPr>
        <w:t>Aufnahmeantrag</w:t>
      </w:r>
      <w:r w:rsidR="00B15AEC" w:rsidRPr="00434EDA">
        <w:rPr>
          <w:rFonts w:ascii="Arial" w:hAnsi="Arial" w:cs="Arial"/>
          <w:sz w:val="36"/>
          <w:szCs w:val="36"/>
        </w:rPr>
        <w:t xml:space="preserve"> </w:t>
      </w:r>
    </w:p>
    <w:p w14:paraId="5DA89123" w14:textId="77777777" w:rsidR="00E317D4" w:rsidRPr="00434EDA" w:rsidRDefault="00B15AEC" w:rsidP="00E317D4">
      <w:pPr>
        <w:pStyle w:val="berschrift1"/>
        <w:ind w:right="-2"/>
        <w:rPr>
          <w:rFonts w:ascii="Arial" w:hAnsi="Arial" w:cs="Arial"/>
          <w:sz w:val="36"/>
          <w:szCs w:val="36"/>
        </w:rPr>
      </w:pPr>
      <w:r w:rsidRPr="00434EDA">
        <w:rPr>
          <w:rFonts w:ascii="Arial" w:hAnsi="Arial" w:cs="Arial"/>
          <w:sz w:val="36"/>
          <w:szCs w:val="36"/>
        </w:rPr>
        <w:t>Energieeffizienz</w:t>
      </w:r>
      <w:r w:rsidR="00A77789">
        <w:rPr>
          <w:rFonts w:ascii="Arial" w:hAnsi="Arial" w:cs="Arial"/>
          <w:sz w:val="36"/>
          <w:szCs w:val="36"/>
        </w:rPr>
        <w:t>-P</w:t>
      </w:r>
      <w:r w:rsidRPr="00434EDA">
        <w:rPr>
          <w:rFonts w:ascii="Arial" w:hAnsi="Arial" w:cs="Arial"/>
          <w:sz w:val="36"/>
          <w:szCs w:val="36"/>
        </w:rPr>
        <w:t>artner Bonn / Rhein-Sieg</w:t>
      </w:r>
    </w:p>
    <w:p w14:paraId="26D4E673" w14:textId="77777777" w:rsidR="00D57F1F" w:rsidRPr="008006F6" w:rsidRDefault="008006F6" w:rsidP="008006F6">
      <w:pPr>
        <w:shd w:val="clear" w:color="auto" w:fill="D9D9D9" w:themeFill="background1" w:themeFillShade="D9"/>
        <w:ind w:right="-2"/>
        <w:rPr>
          <w:rFonts w:ascii="Arial" w:hAnsi="Arial" w:cs="Arial"/>
          <w:b/>
          <w:bCs/>
          <w:sz w:val="36"/>
          <w:szCs w:val="36"/>
        </w:rPr>
      </w:pPr>
      <w:r w:rsidRPr="008006F6">
        <w:rPr>
          <w:rFonts w:ascii="Arial" w:hAnsi="Arial" w:cs="Arial"/>
          <w:b/>
          <w:bCs/>
          <w:sz w:val="36"/>
          <w:szCs w:val="36"/>
        </w:rPr>
        <w:t xml:space="preserve">GEBÄUDEPLANUNG </w:t>
      </w:r>
      <w:r w:rsidR="00836060">
        <w:rPr>
          <w:rFonts w:ascii="Arial" w:hAnsi="Arial" w:cs="Arial"/>
          <w:b/>
          <w:bCs/>
          <w:sz w:val="36"/>
          <w:szCs w:val="36"/>
        </w:rPr>
        <w:t>/ TECHNIKPLANUNG</w:t>
      </w:r>
    </w:p>
    <w:p w14:paraId="5099917C" w14:textId="77777777" w:rsidR="008006F6" w:rsidRPr="00AF4E45" w:rsidRDefault="008006F6" w:rsidP="00B15AEC">
      <w:pPr>
        <w:ind w:right="-2"/>
        <w:rPr>
          <w:rFonts w:ascii="Arial" w:hAnsi="Arial" w:cs="Arial"/>
          <w:sz w:val="24"/>
          <w:szCs w:val="24"/>
        </w:rPr>
      </w:pPr>
    </w:p>
    <w:p w14:paraId="2E6F155E" w14:textId="77777777" w:rsidR="004B06EC" w:rsidRPr="004B06EC" w:rsidRDefault="002A0FDD" w:rsidP="004B06EC">
      <w:pPr>
        <w:ind w:right="-2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Hiermit beantrage ich </w:t>
      </w:r>
      <w:r w:rsidR="00D57F1F" w:rsidRPr="004B06EC">
        <w:rPr>
          <w:rFonts w:ascii="Arial" w:hAnsi="Arial" w:cs="Arial"/>
          <w:b/>
          <w:szCs w:val="22"/>
        </w:rPr>
        <w:t xml:space="preserve">die Aufnahme als </w:t>
      </w:r>
      <w:r w:rsidR="009D415D" w:rsidRPr="004B06EC">
        <w:rPr>
          <w:rFonts w:ascii="Arial" w:hAnsi="Arial" w:cs="Arial"/>
          <w:b/>
          <w:szCs w:val="22"/>
        </w:rPr>
        <w:t>Energieeffizienz</w:t>
      </w:r>
      <w:r w:rsidR="00A77789">
        <w:rPr>
          <w:rFonts w:ascii="Arial" w:hAnsi="Arial" w:cs="Arial"/>
          <w:b/>
          <w:szCs w:val="22"/>
        </w:rPr>
        <w:t>-</w:t>
      </w:r>
      <w:r w:rsidR="00434EDA">
        <w:rPr>
          <w:rFonts w:ascii="Arial" w:hAnsi="Arial" w:cs="Arial"/>
          <w:b/>
          <w:szCs w:val="22"/>
        </w:rPr>
        <w:t>P</w:t>
      </w:r>
      <w:r w:rsidR="009D415D" w:rsidRPr="004B06EC">
        <w:rPr>
          <w:rFonts w:ascii="Arial" w:hAnsi="Arial" w:cs="Arial"/>
          <w:b/>
          <w:szCs w:val="22"/>
        </w:rPr>
        <w:t>artner Bonn / Rhein-Sieg</w:t>
      </w:r>
      <w:r w:rsidR="004B06EC" w:rsidRPr="004B06EC">
        <w:rPr>
          <w:rFonts w:ascii="Arial" w:hAnsi="Arial" w:cs="Arial"/>
          <w:b/>
          <w:bCs/>
          <w:szCs w:val="22"/>
        </w:rPr>
        <w:t xml:space="preserve">,  </w:t>
      </w:r>
      <w:r w:rsidR="003F71A1">
        <w:rPr>
          <w:rFonts w:ascii="Arial" w:hAnsi="Arial" w:cs="Arial"/>
          <w:b/>
          <w:bCs/>
          <w:szCs w:val="22"/>
        </w:rPr>
        <w:t>da</w:t>
      </w:r>
      <w:r w:rsidR="004B06EC" w:rsidRPr="004B06EC">
        <w:rPr>
          <w:rFonts w:ascii="Arial" w:hAnsi="Arial" w:cs="Arial"/>
          <w:b/>
          <w:bCs/>
          <w:szCs w:val="22"/>
        </w:rPr>
        <w:t xml:space="preserve"> </w:t>
      </w:r>
      <w:r w:rsidR="00953D38">
        <w:rPr>
          <w:rFonts w:ascii="Arial" w:hAnsi="Arial" w:cs="Arial"/>
          <w:b/>
          <w:bCs/>
          <w:szCs w:val="22"/>
        </w:rPr>
        <w:t>ich</w:t>
      </w:r>
      <w:r w:rsidR="004B06EC" w:rsidRPr="004B06EC">
        <w:rPr>
          <w:rFonts w:ascii="Arial" w:hAnsi="Arial" w:cs="Arial"/>
          <w:b/>
          <w:bCs/>
          <w:szCs w:val="22"/>
        </w:rPr>
        <w:t xml:space="preserve"> die entsprechenden Leistungen anbiete, </w:t>
      </w:r>
      <w:r w:rsidR="00953D38">
        <w:rPr>
          <w:rFonts w:ascii="Arial" w:hAnsi="Arial" w:cs="Arial"/>
          <w:b/>
          <w:bCs/>
          <w:szCs w:val="22"/>
        </w:rPr>
        <w:t>ich mich</w:t>
      </w:r>
      <w:r w:rsidR="004B06EC" w:rsidRPr="004B06EC">
        <w:rPr>
          <w:rFonts w:ascii="Arial" w:hAnsi="Arial" w:cs="Arial"/>
          <w:b/>
          <w:bCs/>
          <w:szCs w:val="22"/>
        </w:rPr>
        <w:t xml:space="preserve"> den hierfür vorgegebenen Kriterien verpflichte</w:t>
      </w:r>
      <w:r w:rsidR="00953D38">
        <w:rPr>
          <w:rFonts w:ascii="Arial" w:hAnsi="Arial" w:cs="Arial"/>
          <w:b/>
          <w:bCs/>
          <w:szCs w:val="22"/>
        </w:rPr>
        <w:t>n</w:t>
      </w:r>
      <w:r w:rsidR="004B06EC" w:rsidRPr="004B06EC">
        <w:rPr>
          <w:rFonts w:ascii="Arial" w:hAnsi="Arial" w:cs="Arial"/>
          <w:b/>
          <w:bCs/>
          <w:szCs w:val="22"/>
        </w:rPr>
        <w:t xml:space="preserve"> </w:t>
      </w:r>
      <w:r w:rsidR="00953D38">
        <w:rPr>
          <w:rFonts w:ascii="Arial" w:hAnsi="Arial" w:cs="Arial"/>
          <w:b/>
          <w:bCs/>
          <w:szCs w:val="22"/>
        </w:rPr>
        <w:t>möchte</w:t>
      </w:r>
      <w:r w:rsidR="004B06EC" w:rsidRPr="004B06EC">
        <w:rPr>
          <w:rFonts w:ascii="Arial" w:hAnsi="Arial" w:cs="Arial"/>
          <w:b/>
          <w:bCs/>
          <w:szCs w:val="22"/>
        </w:rPr>
        <w:t xml:space="preserve"> und </w:t>
      </w:r>
      <w:r w:rsidR="00953D38">
        <w:rPr>
          <w:rFonts w:ascii="Arial" w:hAnsi="Arial" w:cs="Arial"/>
          <w:b/>
          <w:bCs/>
          <w:szCs w:val="22"/>
        </w:rPr>
        <w:t>meine</w:t>
      </w:r>
      <w:r w:rsidR="004B06EC" w:rsidRPr="004B06EC">
        <w:rPr>
          <w:rFonts w:ascii="Arial" w:hAnsi="Arial" w:cs="Arial"/>
          <w:b/>
          <w:bCs/>
          <w:szCs w:val="22"/>
        </w:rPr>
        <w:t xml:space="preserve"> Qualifikation durch Referenzen nachweisen </w:t>
      </w:r>
      <w:r w:rsidR="00953D38">
        <w:rPr>
          <w:rFonts w:ascii="Arial" w:hAnsi="Arial" w:cs="Arial"/>
          <w:b/>
          <w:bCs/>
          <w:szCs w:val="22"/>
        </w:rPr>
        <w:t>kann</w:t>
      </w:r>
      <w:r w:rsidR="004B06EC" w:rsidRPr="004B06EC">
        <w:rPr>
          <w:rFonts w:ascii="Arial" w:hAnsi="Arial" w:cs="Arial"/>
          <w:b/>
          <w:bCs/>
          <w:szCs w:val="22"/>
        </w:rPr>
        <w:t>.</w:t>
      </w:r>
    </w:p>
    <w:p w14:paraId="76939063" w14:textId="77777777" w:rsidR="00D57F1F" w:rsidRPr="004B06EC" w:rsidRDefault="00D57F1F" w:rsidP="00B15AEC">
      <w:pPr>
        <w:ind w:right="-2"/>
        <w:rPr>
          <w:rFonts w:ascii="Arial" w:hAnsi="Arial" w:cs="Arial"/>
          <w:b/>
          <w:szCs w:val="22"/>
        </w:rPr>
      </w:pPr>
    </w:p>
    <w:p w14:paraId="16170C9F" w14:textId="77777777" w:rsidR="009D415D" w:rsidRDefault="009D415D" w:rsidP="00B15AEC">
      <w:pPr>
        <w:ind w:right="-2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5"/>
      </w:tblGrid>
      <w:tr w:rsidR="003D3A94" w14:paraId="4BC99114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0D4BDD8C" w14:textId="77777777" w:rsidR="003D3A94" w:rsidRDefault="003D3A94" w:rsidP="00B15AEC">
            <w:pPr>
              <w:ind w:right="-2"/>
              <w:rPr>
                <w:rFonts w:ascii="Arial" w:hAnsi="Arial" w:cs="Arial"/>
              </w:rPr>
            </w:pPr>
            <w:r w:rsidRPr="00B15AEC">
              <w:rPr>
                <w:rFonts w:ascii="Arial" w:hAnsi="Arial" w:cs="Arial"/>
                <w:b/>
              </w:rPr>
              <w:t>Fi</w:t>
            </w:r>
            <w:r>
              <w:rPr>
                <w:rFonts w:ascii="Arial" w:hAnsi="Arial" w:cs="Arial"/>
                <w:b/>
              </w:rPr>
              <w:t>rm</w:t>
            </w:r>
            <w:r w:rsidRPr="00B15AEC">
              <w:rPr>
                <w:rFonts w:ascii="Arial" w:hAnsi="Arial" w:cs="Arial"/>
                <w:b/>
              </w:rPr>
              <w:t>a: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6975" w:type="dxa"/>
            <w:vAlign w:val="center"/>
          </w:tcPr>
          <w:p w14:paraId="327EF6A9" w14:textId="77777777" w:rsidR="003D3A94" w:rsidRPr="003D3A94" w:rsidRDefault="000A2902" w:rsidP="0008659D">
            <w:pPr>
              <w:ind w:right="-2"/>
              <w:rPr>
                <w:rFonts w:ascii="Times" w:hAnsi="Times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-265165063"/>
                <w:placeholder>
                  <w:docPart w:val="801DF752C0384AC0BD4CAD4C76E585F6"/>
                </w:placeholder>
                <w:showingPlcHdr/>
                <w:text/>
              </w:sdtPr>
              <w:sdtEndPr/>
              <w:sdtContent>
                <w:r w:rsidR="0008659D" w:rsidRPr="003D3A94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14:paraId="59984396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0ECF8462" w14:textId="77777777" w:rsidR="003D3A94" w:rsidRDefault="003D3A94" w:rsidP="00B15AEC">
            <w:pPr>
              <w:ind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Gewerk / </w:t>
            </w:r>
            <w:r w:rsidRPr="00B15AEC">
              <w:rPr>
                <w:rFonts w:ascii="Arial" w:hAnsi="Arial" w:cs="Arial"/>
                <w:b/>
              </w:rPr>
              <w:t>Branche:</w:t>
            </w:r>
          </w:p>
        </w:tc>
        <w:tc>
          <w:tcPr>
            <w:tcW w:w="6975" w:type="dxa"/>
            <w:vAlign w:val="center"/>
          </w:tcPr>
          <w:p w14:paraId="4A166E74" w14:textId="77777777" w:rsidR="003D3A94" w:rsidRPr="003D3A94" w:rsidRDefault="000A2902" w:rsidP="00B15AEC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985590002"/>
                <w:placeholder>
                  <w:docPart w:val="1012691CE92A4E14BAD346458051D36D"/>
                </w:placeholder>
                <w:showingPlcHdr/>
                <w:text/>
              </w:sdtPr>
              <w:sdtEndPr/>
              <w:sdtContent>
                <w:r w:rsidR="003D3A94" w:rsidRPr="003D3A94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14:paraId="7A20ED26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4165BD77" w14:textId="77777777" w:rsidR="003D3A94" w:rsidRDefault="003D3A94" w:rsidP="00B15AEC">
            <w:pPr>
              <w:ind w:right="-2"/>
              <w:rPr>
                <w:rFonts w:ascii="Arial" w:hAnsi="Arial" w:cs="Arial"/>
              </w:rPr>
            </w:pPr>
            <w:r w:rsidRPr="00B15AEC">
              <w:rPr>
                <w:rFonts w:ascii="Arial" w:hAnsi="Arial" w:cs="Arial"/>
                <w:b/>
              </w:rPr>
              <w:t>Straße:</w:t>
            </w:r>
            <w:r w:rsidRPr="00B15AEC">
              <w:rPr>
                <w:rFonts w:ascii="Arial" w:hAnsi="Arial" w:cs="Arial"/>
                <w:b/>
              </w:rPr>
              <w:tab/>
            </w:r>
          </w:p>
        </w:tc>
        <w:tc>
          <w:tcPr>
            <w:tcW w:w="6975" w:type="dxa"/>
            <w:vAlign w:val="center"/>
          </w:tcPr>
          <w:p w14:paraId="77224E40" w14:textId="77777777" w:rsidR="003D3A94" w:rsidRPr="003D3A94" w:rsidRDefault="000A2902" w:rsidP="00B15AEC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1205215282"/>
                <w:placeholder>
                  <w:docPart w:val="B9A9004158AC4E4C8C0A2457AB567173"/>
                </w:placeholder>
                <w:showingPlcHdr/>
                <w:text/>
              </w:sdtPr>
              <w:sdtEndPr/>
              <w:sdtContent>
                <w:r w:rsidR="003D3A94" w:rsidRPr="003D3A94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14:paraId="7A0887D0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5C36CD67" w14:textId="77777777" w:rsidR="003D3A94" w:rsidRDefault="003D3A94" w:rsidP="00B15AEC">
            <w:pPr>
              <w:ind w:right="-2"/>
              <w:rPr>
                <w:rFonts w:ascii="Arial" w:hAnsi="Arial" w:cs="Arial"/>
              </w:rPr>
            </w:pPr>
            <w:r w:rsidRPr="00B15AEC">
              <w:rPr>
                <w:rFonts w:ascii="Arial" w:hAnsi="Arial" w:cs="Arial"/>
                <w:b/>
              </w:rPr>
              <w:t>PLZ, Ort:</w:t>
            </w:r>
            <w:r w:rsidRPr="00B15AEC">
              <w:rPr>
                <w:rFonts w:ascii="Arial" w:hAnsi="Arial" w:cs="Arial"/>
                <w:b/>
              </w:rPr>
              <w:tab/>
            </w:r>
          </w:p>
        </w:tc>
        <w:tc>
          <w:tcPr>
            <w:tcW w:w="6975" w:type="dxa"/>
            <w:vAlign w:val="center"/>
          </w:tcPr>
          <w:p w14:paraId="3D72D956" w14:textId="77777777" w:rsidR="003D3A94" w:rsidRPr="003D3A94" w:rsidRDefault="000A2902" w:rsidP="00B15AEC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-893421261"/>
                <w:placeholder>
                  <w:docPart w:val="9EF2B576C9EE41ED8273AF4C446DE659"/>
                </w:placeholder>
                <w:showingPlcHdr/>
                <w:text/>
              </w:sdtPr>
              <w:sdtEndPr/>
              <w:sdtContent>
                <w:r w:rsidR="003D3A94" w:rsidRPr="003D3A94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14:paraId="09F3721B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344F3305" w14:textId="77777777" w:rsidR="003D3A94" w:rsidRDefault="003D3A94" w:rsidP="00B15AEC">
            <w:pPr>
              <w:ind w:right="-2"/>
              <w:rPr>
                <w:rFonts w:ascii="Arial" w:hAnsi="Arial" w:cs="Arial"/>
              </w:rPr>
            </w:pPr>
            <w:r w:rsidRPr="00B15AEC">
              <w:rPr>
                <w:rFonts w:ascii="Arial" w:hAnsi="Arial" w:cs="Arial"/>
                <w:b/>
              </w:rPr>
              <w:t>Ansprechpartner:</w:t>
            </w:r>
          </w:p>
        </w:tc>
        <w:tc>
          <w:tcPr>
            <w:tcW w:w="6975" w:type="dxa"/>
            <w:vAlign w:val="center"/>
          </w:tcPr>
          <w:p w14:paraId="5D65156A" w14:textId="77777777" w:rsidR="003D3A94" w:rsidRPr="003D3A94" w:rsidRDefault="000A2902" w:rsidP="00B15AEC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886684939"/>
                <w:placeholder>
                  <w:docPart w:val="7B520E49E7A34D9FB0870A7C088173ED"/>
                </w:placeholder>
                <w:showingPlcHdr/>
                <w:text/>
              </w:sdtPr>
              <w:sdtEndPr/>
              <w:sdtContent>
                <w:r w:rsidR="003D3A94" w:rsidRPr="003D3A94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14:paraId="56C95E81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5B6D2D2E" w14:textId="77777777" w:rsidR="003D3A94" w:rsidRDefault="003D3A94" w:rsidP="00B15AEC">
            <w:pPr>
              <w:ind w:right="-2"/>
              <w:rPr>
                <w:rFonts w:ascii="Arial" w:hAnsi="Arial" w:cs="Arial"/>
              </w:rPr>
            </w:pPr>
            <w:r w:rsidRPr="00B15AEC">
              <w:rPr>
                <w:rFonts w:ascii="Arial" w:hAnsi="Arial" w:cs="Arial"/>
                <w:b/>
              </w:rPr>
              <w:t>Funktion:</w:t>
            </w:r>
          </w:p>
        </w:tc>
        <w:tc>
          <w:tcPr>
            <w:tcW w:w="6975" w:type="dxa"/>
            <w:vAlign w:val="center"/>
          </w:tcPr>
          <w:p w14:paraId="066B2078" w14:textId="77777777" w:rsidR="003D3A94" w:rsidRPr="003D3A94" w:rsidRDefault="000A2902" w:rsidP="00B15AEC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-967127937"/>
                <w:placeholder>
                  <w:docPart w:val="26E335BF94F94381BD32946AFDBCF175"/>
                </w:placeholder>
                <w:showingPlcHdr/>
                <w:text/>
              </w:sdtPr>
              <w:sdtEndPr/>
              <w:sdtContent>
                <w:r w:rsidR="003D3A94" w:rsidRPr="003D3A94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14:paraId="792060B8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063B5C93" w14:textId="77777777" w:rsidR="003D3A94" w:rsidRDefault="003D3A94" w:rsidP="00B15AEC">
            <w:pPr>
              <w:ind w:right="-2"/>
              <w:rPr>
                <w:rFonts w:ascii="Arial" w:hAnsi="Arial" w:cs="Arial"/>
              </w:rPr>
            </w:pPr>
            <w:r w:rsidRPr="009D415D">
              <w:rPr>
                <w:rFonts w:ascii="Arial" w:hAnsi="Arial" w:cs="Arial"/>
                <w:b/>
                <w:lang w:val="en-US"/>
              </w:rPr>
              <w:t>Tel.:</w:t>
            </w:r>
          </w:p>
        </w:tc>
        <w:tc>
          <w:tcPr>
            <w:tcW w:w="6975" w:type="dxa"/>
            <w:vAlign w:val="center"/>
          </w:tcPr>
          <w:p w14:paraId="2E5B217C" w14:textId="77777777" w:rsidR="003D3A94" w:rsidRPr="003D3A94" w:rsidRDefault="000A2902" w:rsidP="00B15AEC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1174997464"/>
                <w:placeholder>
                  <w:docPart w:val="5F4843B3525D4248828EB70450BFEA13"/>
                </w:placeholder>
                <w:showingPlcHdr/>
                <w:text/>
              </w:sdtPr>
              <w:sdtEndPr/>
              <w:sdtContent>
                <w:r w:rsidR="003D3A94" w:rsidRPr="003D3A94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14:paraId="2CC9E0B2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6A2B6867" w14:textId="77777777" w:rsidR="003D3A94" w:rsidRPr="009D415D" w:rsidRDefault="003D3A94" w:rsidP="00B15AEC">
            <w:pPr>
              <w:ind w:right="-2"/>
              <w:rPr>
                <w:rFonts w:ascii="Arial" w:hAnsi="Arial" w:cs="Arial"/>
                <w:b/>
                <w:lang w:val="en-US"/>
              </w:rPr>
            </w:pPr>
            <w:r w:rsidRPr="009D415D">
              <w:rPr>
                <w:rFonts w:ascii="Arial" w:hAnsi="Arial" w:cs="Arial"/>
                <w:b/>
                <w:lang w:val="en-US"/>
              </w:rPr>
              <w:t>Fax:</w:t>
            </w:r>
          </w:p>
        </w:tc>
        <w:tc>
          <w:tcPr>
            <w:tcW w:w="6975" w:type="dxa"/>
            <w:vAlign w:val="center"/>
          </w:tcPr>
          <w:p w14:paraId="1E513779" w14:textId="77777777" w:rsidR="003D3A94" w:rsidRPr="003D3A94" w:rsidRDefault="000A2902" w:rsidP="00B15AEC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1129978128"/>
                <w:placeholder>
                  <w:docPart w:val="04DBC983A4254F0DB18E4F1EE8FFC8CA"/>
                </w:placeholder>
                <w:showingPlcHdr/>
                <w:text/>
              </w:sdtPr>
              <w:sdtEndPr/>
              <w:sdtContent>
                <w:r w:rsidR="003D3A94" w:rsidRPr="003D3A94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14:paraId="2C2201C5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57BDC7EE" w14:textId="77777777" w:rsidR="003D3A94" w:rsidRPr="009D415D" w:rsidRDefault="003D3A94" w:rsidP="00B15AEC">
            <w:pPr>
              <w:ind w:right="-2"/>
              <w:rPr>
                <w:rFonts w:ascii="Arial" w:hAnsi="Arial" w:cs="Arial"/>
                <w:b/>
                <w:lang w:val="en-US"/>
              </w:rPr>
            </w:pPr>
            <w:r w:rsidRPr="009D415D">
              <w:rPr>
                <w:rFonts w:ascii="Arial" w:hAnsi="Arial" w:cs="Arial"/>
                <w:b/>
                <w:lang w:val="en-US"/>
              </w:rPr>
              <w:t>e-Mail:</w:t>
            </w:r>
            <w:r w:rsidRPr="009D415D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975" w:type="dxa"/>
            <w:vAlign w:val="center"/>
          </w:tcPr>
          <w:p w14:paraId="26ABE94D" w14:textId="77777777" w:rsidR="003D3A94" w:rsidRPr="003D3A94" w:rsidRDefault="000A2902" w:rsidP="00B15AEC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1600835607"/>
                <w:placeholder>
                  <w:docPart w:val="F91C4D12AEAC40719B481BA60DE2194A"/>
                </w:placeholder>
                <w:showingPlcHdr/>
                <w:text/>
              </w:sdtPr>
              <w:sdtEndPr/>
              <w:sdtContent>
                <w:r w:rsidR="003D3A94" w:rsidRPr="003D3A94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  <w:tr w:rsidR="003D3A94" w14:paraId="1724749B" w14:textId="77777777" w:rsidTr="003D3A94">
        <w:trPr>
          <w:trHeight w:val="663"/>
        </w:trPr>
        <w:tc>
          <w:tcPr>
            <w:tcW w:w="2235" w:type="dxa"/>
            <w:vAlign w:val="center"/>
          </w:tcPr>
          <w:p w14:paraId="2FAAB164" w14:textId="77777777" w:rsidR="003D3A94" w:rsidRDefault="003D3A94" w:rsidP="00B15AEC">
            <w:pPr>
              <w:ind w:right="-2"/>
              <w:rPr>
                <w:rFonts w:ascii="Arial" w:hAnsi="Arial" w:cs="Arial"/>
              </w:rPr>
            </w:pPr>
            <w:r w:rsidRPr="009D415D">
              <w:rPr>
                <w:rFonts w:ascii="Arial" w:hAnsi="Arial" w:cs="Arial"/>
                <w:b/>
                <w:lang w:val="en-US"/>
              </w:rPr>
              <w:t>Homepage:</w:t>
            </w:r>
          </w:p>
        </w:tc>
        <w:tc>
          <w:tcPr>
            <w:tcW w:w="6975" w:type="dxa"/>
            <w:vAlign w:val="center"/>
          </w:tcPr>
          <w:p w14:paraId="42642677" w14:textId="77777777" w:rsidR="003D3A94" w:rsidRPr="003D3A94" w:rsidRDefault="000A2902" w:rsidP="00B15AEC">
            <w:pPr>
              <w:ind w:right="-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Times" w:hAnsi="Times" w:cs="Arial"/>
                  <w:color w:val="1F497D" w:themeColor="text2"/>
                  <w:sz w:val="24"/>
                  <w:szCs w:val="24"/>
                </w:rPr>
                <w:id w:val="1409354528"/>
                <w:placeholder>
                  <w:docPart w:val="DF56B7DF55C64D089ADB69A1CB6BE701"/>
                </w:placeholder>
                <w:showingPlcHdr/>
                <w:text/>
              </w:sdtPr>
              <w:sdtEndPr/>
              <w:sdtContent>
                <w:r w:rsidR="003D3A94" w:rsidRPr="003D3A94">
                  <w:rPr>
                    <w:rStyle w:val="Platzhaltertext"/>
                    <w:rFonts w:ascii="Times" w:hAnsi="Times"/>
                    <w:color w:val="1F497D" w:themeColor="text2"/>
                    <w:sz w:val="24"/>
                    <w:szCs w:val="24"/>
                  </w:rPr>
                  <w:t>...</w:t>
                </w:r>
              </w:sdtContent>
            </w:sdt>
          </w:p>
        </w:tc>
      </w:tr>
    </w:tbl>
    <w:p w14:paraId="6C9A1BD3" w14:textId="77777777" w:rsidR="003D3A94" w:rsidRPr="00B15AEC" w:rsidRDefault="003D3A94" w:rsidP="00B15AEC">
      <w:pPr>
        <w:ind w:right="-2"/>
        <w:rPr>
          <w:rFonts w:ascii="Arial" w:hAnsi="Arial" w:cs="Arial"/>
        </w:rPr>
      </w:pPr>
    </w:p>
    <w:p w14:paraId="6F2A4C5C" w14:textId="77777777" w:rsidR="00B15AEC" w:rsidRDefault="009D415D" w:rsidP="00B15AEC">
      <w:pPr>
        <w:ind w:right="-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44C0560A" w14:textId="77777777" w:rsidR="00D57F1F" w:rsidRDefault="00D57F1F" w:rsidP="00B15AEC">
      <w:pPr>
        <w:ind w:right="-2"/>
        <w:rPr>
          <w:rFonts w:ascii="Arial" w:hAnsi="Arial" w:cs="Arial"/>
          <w:sz w:val="16"/>
        </w:rPr>
      </w:pPr>
    </w:p>
    <w:p w14:paraId="21B197C6" w14:textId="77777777" w:rsidR="000F0220" w:rsidRDefault="000F0220" w:rsidP="00B15AEC">
      <w:pPr>
        <w:ind w:right="-2"/>
        <w:rPr>
          <w:rFonts w:ascii="Arial" w:hAnsi="Arial" w:cs="Arial"/>
          <w:b/>
        </w:rPr>
      </w:pPr>
    </w:p>
    <w:p w14:paraId="35184E1D" w14:textId="77777777" w:rsidR="00930474" w:rsidRDefault="003C75DB" w:rsidP="006B4DF1">
      <w:pPr>
        <w:spacing w:line="276" w:lineRule="auto"/>
        <w:ind w:right="-2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jährlich zu zahlender Beitrag</w:t>
      </w:r>
    </w:p>
    <w:p w14:paraId="00797772" w14:textId="77777777" w:rsidR="006B4DF1" w:rsidRPr="006B4DF1" w:rsidRDefault="00930474" w:rsidP="006B4DF1">
      <w:pPr>
        <w:spacing w:line="276" w:lineRule="auto"/>
        <w:ind w:right="-2"/>
        <w:rPr>
          <w:rFonts w:ascii="Arial" w:hAnsi="Arial" w:cs="Arial"/>
        </w:rPr>
      </w:pPr>
      <w:r w:rsidRPr="006B4DF1">
        <w:rPr>
          <w:rFonts w:ascii="Arial" w:hAnsi="Arial" w:cs="Arial"/>
        </w:rPr>
        <w:t>Energieeffizienz</w:t>
      </w:r>
      <w:r w:rsidR="00A77789" w:rsidRPr="006B4DF1">
        <w:rPr>
          <w:rFonts w:ascii="Arial" w:hAnsi="Arial" w:cs="Arial"/>
        </w:rPr>
        <w:t>-P</w:t>
      </w:r>
      <w:r w:rsidRPr="006B4DF1">
        <w:rPr>
          <w:rFonts w:ascii="Arial" w:hAnsi="Arial" w:cs="Arial"/>
        </w:rPr>
        <w:t xml:space="preserve">artner </w:t>
      </w:r>
      <w:r w:rsidR="00953D38" w:rsidRPr="006B4DF1">
        <w:rPr>
          <w:rFonts w:ascii="Arial" w:hAnsi="Arial" w:cs="Arial"/>
        </w:rPr>
        <w:t>Planung und Umsetzung</w:t>
      </w:r>
      <w:r w:rsidRPr="006B4DF1">
        <w:rPr>
          <w:rFonts w:ascii="Arial" w:hAnsi="Arial" w:cs="Arial"/>
        </w:rPr>
        <w:t>:</w:t>
      </w:r>
      <w:r w:rsidRPr="006B4DF1">
        <w:rPr>
          <w:rFonts w:ascii="Arial" w:hAnsi="Arial" w:cs="Arial"/>
        </w:rPr>
        <w:tab/>
      </w:r>
    </w:p>
    <w:p w14:paraId="4EE7F9C6" w14:textId="77777777" w:rsidR="003C75DB" w:rsidRPr="006B4DF1" w:rsidRDefault="006B4DF1" w:rsidP="006B4DF1">
      <w:pPr>
        <w:spacing w:line="276" w:lineRule="auto"/>
        <w:ind w:right="-2"/>
        <w:rPr>
          <w:rFonts w:ascii="Arial" w:hAnsi="Arial" w:cs="Arial"/>
        </w:rPr>
      </w:pPr>
      <w:r w:rsidRPr="006B4DF1">
        <w:rPr>
          <w:rFonts w:ascii="Arial" w:hAnsi="Arial" w:cs="Arial"/>
        </w:rPr>
        <w:t xml:space="preserve">bis 3 Mitarbeiter: </w:t>
      </w:r>
      <w:r w:rsidRPr="006B4DF1">
        <w:rPr>
          <w:rFonts w:ascii="Arial" w:hAnsi="Arial" w:cs="Arial"/>
        </w:rPr>
        <w:tab/>
      </w:r>
      <w:r w:rsidR="00953D38" w:rsidRPr="006B4DF1">
        <w:rPr>
          <w:rFonts w:ascii="Arial" w:hAnsi="Arial" w:cs="Arial"/>
        </w:rPr>
        <w:t>100</w:t>
      </w:r>
      <w:r w:rsidR="00930474" w:rsidRPr="006B4DF1">
        <w:rPr>
          <w:rFonts w:ascii="Arial" w:hAnsi="Arial" w:cs="Arial"/>
        </w:rPr>
        <w:t>,- €</w:t>
      </w:r>
      <w:r w:rsidR="00A77789" w:rsidRPr="006B4DF1">
        <w:rPr>
          <w:rFonts w:ascii="Arial" w:hAnsi="Arial" w:cs="Arial"/>
        </w:rPr>
        <w:t xml:space="preserve"> Brutto</w:t>
      </w:r>
    </w:p>
    <w:p w14:paraId="346604F6" w14:textId="77777777" w:rsidR="006B4DF1" w:rsidRPr="006B4DF1" w:rsidRDefault="006B4DF1" w:rsidP="006B4DF1">
      <w:pPr>
        <w:spacing w:line="276" w:lineRule="auto"/>
        <w:ind w:right="-2"/>
        <w:rPr>
          <w:rFonts w:ascii="Arial" w:hAnsi="Arial" w:cs="Arial"/>
        </w:rPr>
      </w:pPr>
      <w:r w:rsidRPr="006B4DF1">
        <w:rPr>
          <w:rFonts w:ascii="Arial" w:hAnsi="Arial" w:cs="Arial"/>
        </w:rPr>
        <w:t xml:space="preserve">ab 4 Mitarbeiter: </w:t>
      </w:r>
      <w:r w:rsidRPr="006B4DF1">
        <w:rPr>
          <w:rFonts w:ascii="Arial" w:hAnsi="Arial" w:cs="Arial"/>
        </w:rPr>
        <w:tab/>
        <w:t>240,- € Brutto</w:t>
      </w:r>
    </w:p>
    <w:p w14:paraId="48D9231D" w14:textId="77777777" w:rsidR="006B4DF1" w:rsidRDefault="006B4DF1" w:rsidP="00B15AEC">
      <w:pPr>
        <w:ind w:right="-2"/>
        <w:rPr>
          <w:rFonts w:ascii="Arial" w:hAnsi="Arial" w:cs="Arial"/>
          <w:b/>
        </w:rPr>
      </w:pPr>
    </w:p>
    <w:p w14:paraId="4D24EFE4" w14:textId="77777777" w:rsidR="00930474" w:rsidRPr="00953D38" w:rsidRDefault="00930474" w:rsidP="00B15AEC">
      <w:pPr>
        <w:ind w:right="-2"/>
        <w:rPr>
          <w:rFonts w:ascii="Arial" w:hAnsi="Arial" w:cs="Arial"/>
          <w:b/>
          <w:color w:val="FF0000"/>
        </w:rPr>
      </w:pPr>
    </w:p>
    <w:p w14:paraId="1D13EE4C" w14:textId="77777777" w:rsidR="00EA5AA4" w:rsidRPr="006B4DF1" w:rsidRDefault="00EA5AA4" w:rsidP="00EA5AA4">
      <w:pPr>
        <w:spacing w:line="276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Bei zusätzlicher Eintragung auf der Liste „Beratung / Nachweise / Gutachten“ ist der Beitrag nur einmal zu zahlen.</w:t>
      </w:r>
    </w:p>
    <w:p w14:paraId="20A9A5BD" w14:textId="77777777" w:rsidR="00B5384B" w:rsidRPr="00C808FE" w:rsidRDefault="00B5384B" w:rsidP="00C808FE">
      <w:pPr>
        <w:rPr>
          <w:noProof/>
        </w:rPr>
      </w:pPr>
    </w:p>
    <w:p w14:paraId="27480C1E" w14:textId="77777777" w:rsidR="00B5384B" w:rsidRDefault="00B5384B" w:rsidP="003F71A1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</w:rPr>
      </w:pPr>
    </w:p>
    <w:p w14:paraId="1205A72E" w14:textId="77777777" w:rsidR="00C808FE" w:rsidRDefault="00C808FE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7DEB3FBD" w14:textId="77777777" w:rsidR="003F71A1" w:rsidRDefault="003F71A1" w:rsidP="00B4371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Cs w:val="22"/>
        </w:rPr>
      </w:pPr>
      <w:r w:rsidRPr="00632692">
        <w:rPr>
          <w:rFonts w:ascii="Arial" w:hAnsi="Arial" w:cs="Arial"/>
          <w:b/>
          <w:bCs/>
          <w:szCs w:val="22"/>
        </w:rPr>
        <w:lastRenderedPageBreak/>
        <w:t>Allgemeine Angaben:</w:t>
      </w:r>
    </w:p>
    <w:p w14:paraId="44F9200F" w14:textId="77777777" w:rsidR="00632692" w:rsidRPr="00632692" w:rsidRDefault="00632692" w:rsidP="00B4371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Cs w:val="22"/>
        </w:rPr>
      </w:pPr>
    </w:p>
    <w:p w14:paraId="244FB698" w14:textId="77777777" w:rsidR="00F60CDE" w:rsidRPr="00632692" w:rsidRDefault="00A53BB5" w:rsidP="00B4371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Berufsbezeichnung:</w:t>
      </w:r>
      <w:r w:rsidR="003D3A94" w:rsidRPr="00632692">
        <w:rPr>
          <w:rFonts w:ascii="Arial" w:hAnsi="Arial" w:cs="Arial"/>
          <w:sz w:val="20"/>
        </w:rPr>
        <w:t xml:space="preserve"> </w:t>
      </w:r>
      <w:sdt>
        <w:sdtPr>
          <w:rPr>
            <w:rFonts w:ascii="Times" w:hAnsi="Times" w:cs="Arial"/>
            <w:color w:val="1F497D" w:themeColor="text2"/>
            <w:sz w:val="20"/>
          </w:rPr>
          <w:id w:val="-86617157"/>
          <w:placeholder>
            <w:docPart w:val="D7679A0D5600437ABCE20768225E594B"/>
          </w:placeholder>
          <w:showingPlcHdr/>
          <w:text/>
        </w:sdtPr>
        <w:sdtEndPr/>
        <w:sdtContent>
          <w:r w:rsidR="003D3A94"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......................................</w:t>
          </w:r>
        </w:sdtContent>
      </w:sdt>
    </w:p>
    <w:p w14:paraId="211CA236" w14:textId="77777777" w:rsidR="00F60CDE" w:rsidRPr="00632692" w:rsidRDefault="00F60CDE" w:rsidP="00B4371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6287C5E9" w14:textId="48228FD3" w:rsidR="00A53BB5" w:rsidRPr="00632692" w:rsidRDefault="00A53BB5" w:rsidP="00B4371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 xml:space="preserve">Ausstellungsberechtigte Person für Energieausweise (nach § </w:t>
      </w:r>
      <w:r w:rsidR="00127414">
        <w:rPr>
          <w:rFonts w:ascii="Arial" w:hAnsi="Arial" w:cs="Arial"/>
          <w:sz w:val="20"/>
        </w:rPr>
        <w:t>88</w:t>
      </w:r>
      <w:r w:rsidRPr="00632692">
        <w:rPr>
          <w:rFonts w:ascii="Arial" w:hAnsi="Arial" w:cs="Arial"/>
          <w:sz w:val="20"/>
        </w:rPr>
        <w:t xml:space="preserve"> </w:t>
      </w:r>
      <w:r w:rsidR="004341EF">
        <w:rPr>
          <w:rFonts w:ascii="Arial" w:hAnsi="Arial" w:cs="Arial"/>
          <w:sz w:val="20"/>
        </w:rPr>
        <w:t>GEG</w:t>
      </w:r>
      <w:r w:rsidRPr="00632692">
        <w:rPr>
          <w:rFonts w:ascii="Arial" w:hAnsi="Arial" w:cs="Arial"/>
          <w:sz w:val="20"/>
        </w:rPr>
        <w:t>)</w:t>
      </w:r>
      <w:r w:rsidR="00302E4A" w:rsidRPr="00302E4A">
        <w:rPr>
          <w:rFonts w:ascii="Arial" w:hAnsi="Arial" w:cs="Arial"/>
          <w:b/>
          <w:sz w:val="20"/>
        </w:rPr>
        <w:t xml:space="preserve"> </w:t>
      </w:r>
      <w:r w:rsidR="00302E4A" w:rsidRPr="001636AF">
        <w:rPr>
          <w:rFonts w:ascii="Arial" w:hAnsi="Arial" w:cs="Arial"/>
          <w:b/>
          <w:sz w:val="20"/>
        </w:rPr>
        <w:t>*</w:t>
      </w:r>
      <w:r w:rsidR="00302E4A" w:rsidRPr="001636AF">
        <w:rPr>
          <w:rFonts w:ascii="Arial" w:hAnsi="Arial" w:cs="Arial"/>
          <w:b/>
          <w:sz w:val="20"/>
          <w:vertAlign w:val="superscript"/>
        </w:rPr>
        <w:t>1)</w:t>
      </w:r>
      <w:r w:rsidRPr="00632692">
        <w:rPr>
          <w:rFonts w:ascii="Arial" w:hAnsi="Arial" w:cs="Arial"/>
          <w:sz w:val="20"/>
        </w:rPr>
        <w:tab/>
        <w:t xml:space="preserve"> </w:t>
      </w:r>
    </w:p>
    <w:p w14:paraId="0DC062C0" w14:textId="77777777" w:rsidR="00A53BB5" w:rsidRPr="00632692" w:rsidRDefault="000A2902" w:rsidP="00B4371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 w:hint="eastAsia"/>
            <w:sz w:val="20"/>
          </w:rPr>
          <w:id w:val="188675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</w:rPr>
        <w:t xml:space="preserve"> </w:t>
      </w:r>
      <w:r w:rsidR="00A53BB5" w:rsidRPr="00632692">
        <w:rPr>
          <w:rFonts w:ascii="Arial" w:hAnsi="Arial" w:cs="Arial"/>
          <w:sz w:val="20"/>
        </w:rPr>
        <w:t xml:space="preserve"> ja</w:t>
      </w:r>
      <w:r w:rsidR="005B6F3F" w:rsidRPr="00632692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 w:hint="eastAsia"/>
            <w:sz w:val="20"/>
          </w:rPr>
          <w:id w:val="28231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A5" w:rsidRPr="0063269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</w:rPr>
        <w:t xml:space="preserve"> </w:t>
      </w:r>
      <w:r w:rsidR="00A53BB5" w:rsidRPr="00632692">
        <w:rPr>
          <w:rFonts w:ascii="Arial" w:hAnsi="Arial" w:cs="Arial"/>
          <w:sz w:val="20"/>
        </w:rPr>
        <w:t xml:space="preserve"> nein</w:t>
      </w:r>
      <w:r w:rsidR="00A53BB5" w:rsidRPr="00632692">
        <w:rPr>
          <w:rFonts w:ascii="Arial" w:hAnsi="Arial" w:cs="Arial"/>
          <w:sz w:val="20"/>
        </w:rPr>
        <w:tab/>
      </w:r>
    </w:p>
    <w:p w14:paraId="289910D4" w14:textId="77777777" w:rsidR="00A53BB5" w:rsidRPr="00632692" w:rsidRDefault="00A53BB5" w:rsidP="00B4371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0"/>
        </w:rPr>
      </w:pPr>
    </w:p>
    <w:p w14:paraId="13276DE2" w14:textId="77777777" w:rsidR="00A53BB5" w:rsidRPr="00632692" w:rsidRDefault="00A53BB5" w:rsidP="00B4371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durch:</w:t>
      </w:r>
      <w:r w:rsidRPr="00632692">
        <w:rPr>
          <w:rFonts w:ascii="MS Gothic" w:eastAsia="MS Gothic" w:hAnsi="MS Gothic" w:cs="Arial"/>
          <w:sz w:val="20"/>
        </w:rPr>
        <w:t xml:space="preserve"> </w:t>
      </w:r>
      <w:r w:rsidR="005B6F3F" w:rsidRPr="00632692">
        <w:rPr>
          <w:rFonts w:ascii="MS Gothic" w:eastAsia="MS Gothic" w:hAnsi="MS Gothic" w:cs="Arial"/>
          <w:sz w:val="20"/>
        </w:rPr>
        <w:tab/>
      </w:r>
      <w:sdt>
        <w:sdtPr>
          <w:rPr>
            <w:rFonts w:ascii="MS Gothic" w:eastAsia="MS Gothic" w:hAnsi="MS Gothic" w:cs="Arial" w:hint="eastAsia"/>
            <w:sz w:val="20"/>
          </w:rPr>
          <w:id w:val="101711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</w:rPr>
        <w:t xml:space="preserve"> </w:t>
      </w:r>
      <w:r w:rsidRPr="00632692">
        <w:rPr>
          <w:rFonts w:ascii="Arial" w:hAnsi="Arial" w:cs="Arial"/>
          <w:sz w:val="20"/>
        </w:rPr>
        <w:t xml:space="preserve">Berufsqualifizierenden Hochschulabschluss, Fachrichtung </w:t>
      </w:r>
      <w:sdt>
        <w:sdtPr>
          <w:rPr>
            <w:rFonts w:ascii="Times" w:hAnsi="Times" w:cs="Arial"/>
            <w:color w:val="1F497D" w:themeColor="text2"/>
            <w:sz w:val="20"/>
          </w:rPr>
          <w:id w:val="-226996454"/>
          <w:showingPlcHdr/>
          <w:text/>
        </w:sdtPr>
        <w:sdtEndPr/>
        <w:sdtContent>
          <w:r w:rsidR="003D3A94"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</w:t>
          </w:r>
        </w:sdtContent>
      </w:sdt>
    </w:p>
    <w:p w14:paraId="6AAF3AE9" w14:textId="77777777" w:rsidR="00A53BB5" w:rsidRPr="00632692" w:rsidRDefault="000A2902" w:rsidP="00B43717">
      <w:pPr>
        <w:autoSpaceDE w:val="0"/>
        <w:autoSpaceDN w:val="0"/>
        <w:adjustRightInd w:val="0"/>
        <w:spacing w:line="276" w:lineRule="auto"/>
        <w:ind w:left="709" w:firstLine="709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 w:hint="eastAsia"/>
            <w:sz w:val="20"/>
          </w:rPr>
          <w:id w:val="-51901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</w:rPr>
        <w:t xml:space="preserve"> </w:t>
      </w:r>
      <w:r w:rsidR="00A53BB5" w:rsidRPr="00632692">
        <w:rPr>
          <w:rFonts w:ascii="Arial" w:hAnsi="Arial" w:cs="Arial"/>
          <w:sz w:val="20"/>
        </w:rPr>
        <w:t>Abschluss als staatlich anerkannter oder geprüfter Techniker</w:t>
      </w:r>
    </w:p>
    <w:p w14:paraId="5F73E53E" w14:textId="77777777" w:rsidR="003D3A94" w:rsidRPr="00632692" w:rsidRDefault="003D3A94" w:rsidP="00B43717">
      <w:pPr>
        <w:autoSpaceDE w:val="0"/>
        <w:autoSpaceDN w:val="0"/>
        <w:adjustRightInd w:val="0"/>
        <w:spacing w:line="276" w:lineRule="auto"/>
        <w:ind w:left="709" w:firstLine="709"/>
        <w:rPr>
          <w:rFonts w:ascii="Arial" w:hAnsi="Arial" w:cs="Arial"/>
          <w:sz w:val="20"/>
        </w:rPr>
      </w:pPr>
    </w:p>
    <w:p w14:paraId="7C2E6B3D" w14:textId="77777777" w:rsidR="00A53BB5" w:rsidRPr="00632692" w:rsidRDefault="000A2902" w:rsidP="00B43717">
      <w:pPr>
        <w:autoSpaceDE w:val="0"/>
        <w:autoSpaceDN w:val="0"/>
        <w:adjustRightInd w:val="0"/>
        <w:spacing w:line="276" w:lineRule="auto"/>
        <w:ind w:left="709" w:firstLine="709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 w:hint="eastAsia"/>
            <w:sz w:val="20"/>
          </w:rPr>
          <w:id w:val="31839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</w:rPr>
        <w:t xml:space="preserve"> </w:t>
      </w:r>
      <w:r w:rsidR="00A53BB5" w:rsidRPr="00632692">
        <w:rPr>
          <w:rFonts w:ascii="Arial" w:hAnsi="Arial" w:cs="Arial"/>
          <w:sz w:val="20"/>
        </w:rPr>
        <w:t>Sonstiges</w:t>
      </w:r>
      <w:r w:rsidR="003D3A94" w:rsidRPr="00632692">
        <w:rPr>
          <w:rFonts w:ascii="Arial" w:hAnsi="Arial" w:cs="Arial"/>
          <w:sz w:val="20"/>
        </w:rPr>
        <w:t xml:space="preserve">: </w:t>
      </w:r>
      <w:sdt>
        <w:sdtPr>
          <w:rPr>
            <w:rFonts w:ascii="Times" w:hAnsi="Times" w:cs="Arial"/>
            <w:color w:val="1F497D" w:themeColor="text2"/>
            <w:sz w:val="20"/>
          </w:rPr>
          <w:id w:val="-271701857"/>
          <w:showingPlcHdr/>
          <w:text/>
        </w:sdtPr>
        <w:sdtEndPr/>
        <w:sdtContent>
          <w:r w:rsidR="003D3A94"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......................................</w:t>
          </w:r>
        </w:sdtContent>
      </w:sdt>
    </w:p>
    <w:p w14:paraId="1BD4FCB2" w14:textId="77777777" w:rsidR="00A53BB5" w:rsidRPr="00632692" w:rsidRDefault="00A53BB5" w:rsidP="00B4371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54EF041E" w14:textId="77777777" w:rsidR="007167E6" w:rsidRPr="00632692" w:rsidRDefault="007167E6" w:rsidP="00B4371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Mitglied der Architektenkammer</w:t>
      </w:r>
      <w:r w:rsidR="003F71A1" w:rsidRPr="00632692">
        <w:rPr>
          <w:rFonts w:ascii="Arial" w:hAnsi="Arial" w:cs="Arial"/>
          <w:sz w:val="20"/>
        </w:rPr>
        <w:t>:</w:t>
      </w:r>
      <w:r w:rsidRPr="00632692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 w:hint="eastAsia"/>
            <w:sz w:val="20"/>
          </w:rPr>
          <w:id w:val="-89666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</w:rPr>
        <w:t xml:space="preserve"> </w:t>
      </w:r>
      <w:r w:rsidR="003F71A1" w:rsidRPr="00632692">
        <w:rPr>
          <w:rFonts w:ascii="Arial" w:hAnsi="Arial" w:cs="Arial"/>
          <w:sz w:val="20"/>
        </w:rPr>
        <w:t xml:space="preserve"> ja</w:t>
      </w:r>
      <w:r w:rsidR="005B6F3F" w:rsidRPr="00632692">
        <w:rPr>
          <w:rFonts w:ascii="Arial" w:hAnsi="Arial" w:cs="Arial"/>
          <w:sz w:val="20"/>
        </w:rPr>
        <w:tab/>
      </w:r>
      <w:r w:rsidR="003F71A1" w:rsidRPr="00632692">
        <w:rPr>
          <w:rFonts w:ascii="Arial" w:hAnsi="Arial" w:cs="Arial"/>
          <w:sz w:val="20"/>
        </w:rPr>
        <w:t xml:space="preserve"> </w:t>
      </w:r>
      <w:sdt>
        <w:sdtPr>
          <w:rPr>
            <w:rFonts w:ascii="MS Gothic" w:eastAsia="MS Gothic" w:hAnsi="MS Gothic" w:cs="Arial" w:hint="eastAsia"/>
            <w:sz w:val="20"/>
          </w:rPr>
          <w:id w:val="211918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</w:rPr>
        <w:t xml:space="preserve"> </w:t>
      </w:r>
      <w:r w:rsidR="003F71A1" w:rsidRPr="00632692">
        <w:rPr>
          <w:rFonts w:ascii="Arial" w:hAnsi="Arial" w:cs="Arial"/>
          <w:sz w:val="20"/>
        </w:rPr>
        <w:t>nein</w:t>
      </w:r>
      <w:r w:rsidRPr="00632692">
        <w:rPr>
          <w:rFonts w:ascii="Arial" w:hAnsi="Arial" w:cs="Arial"/>
          <w:sz w:val="20"/>
        </w:rPr>
        <w:tab/>
      </w:r>
    </w:p>
    <w:p w14:paraId="707DC95D" w14:textId="77777777" w:rsidR="003F71A1" w:rsidRPr="00632692" w:rsidRDefault="007167E6" w:rsidP="00B43717">
      <w:pPr>
        <w:autoSpaceDE w:val="0"/>
        <w:autoSpaceDN w:val="0"/>
        <w:adjustRightInd w:val="0"/>
        <w:spacing w:line="276" w:lineRule="auto"/>
        <w:ind w:left="3545" w:firstLine="709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 xml:space="preserve">Mitgliedsnummer: </w:t>
      </w:r>
      <w:sdt>
        <w:sdtPr>
          <w:rPr>
            <w:rFonts w:ascii="Times" w:hAnsi="Times" w:cs="Arial"/>
            <w:color w:val="1F497D" w:themeColor="text2"/>
            <w:sz w:val="20"/>
          </w:rPr>
          <w:id w:val="-1561321236"/>
          <w:showingPlcHdr/>
          <w:text/>
        </w:sdtPr>
        <w:sdtEndPr/>
        <w:sdtContent>
          <w:r w:rsidR="003D3A94"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......................................</w:t>
          </w:r>
        </w:sdtContent>
      </w:sdt>
    </w:p>
    <w:p w14:paraId="24A2E627" w14:textId="77777777" w:rsidR="000D31C3" w:rsidRPr="00632692" w:rsidRDefault="000D31C3" w:rsidP="00B43717">
      <w:pPr>
        <w:autoSpaceDE w:val="0"/>
        <w:autoSpaceDN w:val="0"/>
        <w:adjustRightInd w:val="0"/>
        <w:spacing w:line="276" w:lineRule="auto"/>
        <w:ind w:left="2836" w:firstLine="709"/>
        <w:rPr>
          <w:rFonts w:ascii="Arial" w:hAnsi="Arial" w:cs="Arial"/>
          <w:sz w:val="20"/>
        </w:rPr>
      </w:pPr>
    </w:p>
    <w:p w14:paraId="18643944" w14:textId="77777777" w:rsidR="007167E6" w:rsidRPr="00632692" w:rsidRDefault="007167E6" w:rsidP="00B4371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Mitglied der Ingenieurkammer:</w:t>
      </w:r>
      <w:r w:rsidRPr="00632692">
        <w:rPr>
          <w:rFonts w:ascii="Arial" w:hAnsi="Arial" w:cs="Arial"/>
          <w:sz w:val="20"/>
        </w:rPr>
        <w:tab/>
      </w:r>
      <w:r w:rsidRPr="00632692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 w:hint="eastAsia"/>
            <w:sz w:val="20"/>
          </w:rPr>
          <w:id w:val="-6001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</w:rPr>
        <w:t xml:space="preserve"> </w:t>
      </w:r>
      <w:r w:rsidRPr="00632692">
        <w:rPr>
          <w:rFonts w:ascii="Arial" w:hAnsi="Arial" w:cs="Arial"/>
          <w:sz w:val="20"/>
        </w:rPr>
        <w:t xml:space="preserve"> ja</w:t>
      </w:r>
      <w:r w:rsidR="005B6F3F" w:rsidRPr="00632692">
        <w:rPr>
          <w:rFonts w:ascii="Arial" w:hAnsi="Arial" w:cs="Arial"/>
          <w:sz w:val="20"/>
        </w:rPr>
        <w:tab/>
      </w:r>
      <w:r w:rsidRPr="00632692">
        <w:rPr>
          <w:rFonts w:ascii="Arial" w:hAnsi="Arial" w:cs="Arial"/>
          <w:sz w:val="20"/>
        </w:rPr>
        <w:t xml:space="preserve"> </w:t>
      </w:r>
      <w:sdt>
        <w:sdtPr>
          <w:rPr>
            <w:rFonts w:ascii="MS Gothic" w:eastAsia="MS Gothic" w:hAnsi="MS Gothic" w:cs="Arial" w:hint="eastAsia"/>
            <w:sz w:val="20"/>
          </w:rPr>
          <w:id w:val="40396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</w:rPr>
        <w:t xml:space="preserve"> </w:t>
      </w:r>
      <w:r w:rsidRPr="00632692">
        <w:rPr>
          <w:rFonts w:ascii="Arial" w:hAnsi="Arial" w:cs="Arial"/>
          <w:sz w:val="20"/>
        </w:rPr>
        <w:t>nein</w:t>
      </w:r>
      <w:r w:rsidRPr="00632692">
        <w:rPr>
          <w:rFonts w:ascii="Arial" w:hAnsi="Arial" w:cs="Arial"/>
          <w:sz w:val="20"/>
        </w:rPr>
        <w:tab/>
      </w:r>
    </w:p>
    <w:p w14:paraId="57F5AA09" w14:textId="77777777" w:rsidR="007167E6" w:rsidRPr="00632692" w:rsidRDefault="007167E6" w:rsidP="00B43717">
      <w:pPr>
        <w:autoSpaceDE w:val="0"/>
        <w:autoSpaceDN w:val="0"/>
        <w:adjustRightInd w:val="0"/>
        <w:spacing w:line="276" w:lineRule="auto"/>
        <w:ind w:left="3545" w:firstLine="709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 xml:space="preserve">Mitgliedsnummer: </w:t>
      </w:r>
      <w:sdt>
        <w:sdtPr>
          <w:rPr>
            <w:rFonts w:ascii="Times" w:hAnsi="Times" w:cs="Arial"/>
            <w:color w:val="1F497D" w:themeColor="text2"/>
            <w:sz w:val="20"/>
          </w:rPr>
          <w:id w:val="-1567329482"/>
          <w:showingPlcHdr/>
          <w:text/>
        </w:sdtPr>
        <w:sdtEndPr/>
        <w:sdtContent>
          <w:r w:rsidR="003D3A94"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......................................</w:t>
          </w:r>
        </w:sdtContent>
      </w:sdt>
    </w:p>
    <w:p w14:paraId="06890E4A" w14:textId="77777777" w:rsidR="000D31C3" w:rsidRPr="00632692" w:rsidRDefault="000D31C3" w:rsidP="00B43717">
      <w:pPr>
        <w:autoSpaceDE w:val="0"/>
        <w:autoSpaceDN w:val="0"/>
        <w:adjustRightInd w:val="0"/>
        <w:spacing w:line="276" w:lineRule="auto"/>
        <w:ind w:left="2836" w:firstLine="709"/>
        <w:rPr>
          <w:rFonts w:ascii="Arial" w:hAnsi="Arial" w:cs="Arial"/>
          <w:sz w:val="20"/>
        </w:rPr>
      </w:pPr>
    </w:p>
    <w:p w14:paraId="52F5D964" w14:textId="77777777" w:rsidR="007167E6" w:rsidRPr="00632692" w:rsidRDefault="007167E6" w:rsidP="00B4371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Ba</w:t>
      </w:r>
      <w:r w:rsidR="00B5384B" w:rsidRPr="00632692">
        <w:rPr>
          <w:rFonts w:ascii="Arial" w:hAnsi="Arial" w:cs="Arial"/>
          <w:sz w:val="20"/>
        </w:rPr>
        <w:t>uvorlageberechtigung:</w:t>
      </w:r>
      <w:r w:rsidRPr="00632692">
        <w:rPr>
          <w:rFonts w:ascii="Arial" w:hAnsi="Arial" w:cs="Arial"/>
          <w:sz w:val="20"/>
        </w:rPr>
        <w:tab/>
      </w:r>
      <w:r w:rsidRPr="00632692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 w:hint="eastAsia"/>
            <w:sz w:val="20"/>
          </w:rPr>
          <w:id w:val="103824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</w:rPr>
        <w:t xml:space="preserve"> </w:t>
      </w:r>
      <w:r w:rsidRPr="00632692">
        <w:rPr>
          <w:rFonts w:ascii="Arial" w:hAnsi="Arial" w:cs="Arial"/>
          <w:sz w:val="20"/>
        </w:rPr>
        <w:t xml:space="preserve"> ja</w:t>
      </w:r>
      <w:r w:rsidR="005B6F3F" w:rsidRPr="00632692">
        <w:rPr>
          <w:rFonts w:ascii="Arial" w:hAnsi="Arial" w:cs="Arial"/>
          <w:sz w:val="20"/>
        </w:rPr>
        <w:tab/>
      </w:r>
      <w:r w:rsidRPr="00632692">
        <w:rPr>
          <w:rFonts w:ascii="Arial" w:hAnsi="Arial" w:cs="Arial"/>
          <w:sz w:val="20"/>
        </w:rPr>
        <w:t xml:space="preserve"> </w:t>
      </w:r>
      <w:sdt>
        <w:sdtPr>
          <w:rPr>
            <w:rFonts w:ascii="MS Gothic" w:eastAsia="MS Gothic" w:hAnsi="MS Gothic" w:cs="Arial" w:hint="eastAsia"/>
            <w:sz w:val="20"/>
          </w:rPr>
          <w:id w:val="79217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DF1" w:rsidRPr="0063269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/>
          <w:sz w:val="20"/>
        </w:rPr>
        <w:t xml:space="preserve"> </w:t>
      </w:r>
      <w:r w:rsidRPr="00632692">
        <w:rPr>
          <w:rFonts w:ascii="Arial" w:hAnsi="Arial" w:cs="Arial"/>
          <w:sz w:val="20"/>
        </w:rPr>
        <w:t>nein</w:t>
      </w:r>
    </w:p>
    <w:p w14:paraId="3CA1A71F" w14:textId="77777777" w:rsidR="007167E6" w:rsidRPr="00632692" w:rsidRDefault="007167E6" w:rsidP="00B4371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20952947" w14:textId="77777777" w:rsidR="007167E6" w:rsidRPr="00632692" w:rsidRDefault="00393BEF" w:rsidP="00B4371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Anzahl der Mitarbeiter</w:t>
      </w:r>
      <w:r w:rsidR="007167E6" w:rsidRPr="00632692">
        <w:rPr>
          <w:rFonts w:ascii="Arial" w:hAnsi="Arial" w:cs="Arial"/>
          <w:sz w:val="20"/>
        </w:rPr>
        <w:t xml:space="preserve">:  </w:t>
      </w:r>
      <w:r w:rsidRPr="00632692">
        <w:rPr>
          <w:rFonts w:ascii="Arial" w:hAnsi="Arial" w:cs="Arial"/>
          <w:sz w:val="20"/>
        </w:rPr>
        <w:tab/>
      </w:r>
      <w:r w:rsidR="007167E6" w:rsidRPr="00632692">
        <w:rPr>
          <w:rFonts w:ascii="Arial" w:hAnsi="Arial" w:cs="Arial"/>
          <w:sz w:val="20"/>
        </w:rPr>
        <w:tab/>
      </w:r>
      <w:sdt>
        <w:sdtPr>
          <w:rPr>
            <w:rFonts w:ascii="Times" w:hAnsi="Times" w:cs="Arial"/>
            <w:color w:val="1F497D" w:themeColor="text2"/>
            <w:sz w:val="20"/>
          </w:rPr>
          <w:id w:val="-287129132"/>
          <w:showingPlcHdr/>
          <w:text/>
        </w:sdtPr>
        <w:sdtEndPr/>
        <w:sdtContent>
          <w:r w:rsidR="003D3A94"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......................................</w:t>
          </w:r>
        </w:sdtContent>
      </w:sdt>
    </w:p>
    <w:p w14:paraId="155D5A8B" w14:textId="77777777" w:rsidR="007167E6" w:rsidRPr="00632692" w:rsidRDefault="007167E6" w:rsidP="00B4371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3967407E" w14:textId="6AB5C212" w:rsidR="00393BEF" w:rsidRPr="00632692" w:rsidRDefault="00393BEF" w:rsidP="00393BEF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32692">
        <w:rPr>
          <w:rFonts w:ascii="Arial" w:hAnsi="Arial" w:cs="Arial"/>
          <w:sz w:val="20"/>
          <w:szCs w:val="20"/>
        </w:rPr>
        <w:t>Energetische Bilanzierung, Energieberatung, KfW</w:t>
      </w:r>
      <w:r w:rsidR="00127414">
        <w:rPr>
          <w:rFonts w:ascii="Arial" w:hAnsi="Arial" w:cs="Arial"/>
          <w:sz w:val="20"/>
          <w:szCs w:val="20"/>
        </w:rPr>
        <w:t>/BAFA</w:t>
      </w:r>
      <w:r w:rsidRPr="00632692">
        <w:rPr>
          <w:rFonts w:ascii="Arial" w:hAnsi="Arial" w:cs="Arial"/>
          <w:sz w:val="20"/>
          <w:szCs w:val="20"/>
        </w:rPr>
        <w:t>-Nachweise</w:t>
      </w:r>
      <w:r w:rsidRPr="00632692">
        <w:rPr>
          <w:rFonts w:ascii="Arial" w:hAnsi="Arial" w:cs="Arial"/>
          <w:sz w:val="20"/>
          <w:szCs w:val="20"/>
        </w:rPr>
        <w:br/>
        <w:t>durch:</w:t>
      </w:r>
      <w:r w:rsidRPr="00632692">
        <w:rPr>
          <w:rFonts w:ascii="Arial" w:hAnsi="Arial" w:cs="Arial"/>
          <w:sz w:val="20"/>
          <w:szCs w:val="20"/>
        </w:rPr>
        <w:tab/>
      </w:r>
      <w:r w:rsidRPr="00632692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 w:hint="eastAsia"/>
            <w:sz w:val="20"/>
            <w:szCs w:val="20"/>
          </w:rPr>
          <w:id w:val="107501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69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32692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Pr="00632692">
        <w:rPr>
          <w:rFonts w:ascii="Arial" w:hAnsi="Arial" w:cs="Arial"/>
          <w:sz w:val="20"/>
          <w:szCs w:val="20"/>
        </w:rPr>
        <w:t xml:space="preserve"> eigenes Büro</w:t>
      </w:r>
      <w:r w:rsidRPr="00632692">
        <w:rPr>
          <w:rFonts w:ascii="Arial" w:hAnsi="Arial" w:cs="Arial"/>
          <w:sz w:val="20"/>
          <w:szCs w:val="20"/>
        </w:rPr>
        <w:br/>
      </w:r>
      <w:r w:rsidRPr="00632692">
        <w:rPr>
          <w:rFonts w:ascii="MS Gothic" w:eastAsia="MS Gothic" w:hAnsi="MS Gothic" w:cs="Arial"/>
          <w:sz w:val="20"/>
          <w:szCs w:val="20"/>
        </w:rPr>
        <w:tab/>
      </w:r>
      <w:r w:rsidRPr="00632692">
        <w:rPr>
          <w:rFonts w:ascii="MS Gothic" w:eastAsia="MS Gothic" w:hAnsi="MS Gothic" w:cs="Arial"/>
          <w:sz w:val="20"/>
          <w:szCs w:val="20"/>
        </w:rPr>
        <w:tab/>
      </w:r>
      <w:sdt>
        <w:sdtPr>
          <w:rPr>
            <w:rFonts w:ascii="MS Gothic" w:eastAsia="MS Gothic" w:hAnsi="MS Gothic" w:cs="Arial" w:hint="eastAsia"/>
            <w:sz w:val="20"/>
            <w:szCs w:val="20"/>
          </w:rPr>
          <w:id w:val="-5740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69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32692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Pr="00632692">
        <w:rPr>
          <w:rFonts w:ascii="Arial" w:hAnsi="Arial" w:cs="Arial"/>
          <w:sz w:val="20"/>
          <w:szCs w:val="20"/>
        </w:rPr>
        <w:t xml:space="preserve"> Kooperationspartner:  </w:t>
      </w:r>
      <w:r w:rsidRPr="00632692">
        <w:rPr>
          <w:rFonts w:ascii="Arial" w:hAnsi="Arial" w:cs="Arial"/>
          <w:sz w:val="20"/>
          <w:szCs w:val="20"/>
        </w:rPr>
        <w:tab/>
      </w:r>
      <w:sdt>
        <w:sdtPr>
          <w:rPr>
            <w:sz w:val="20"/>
            <w:szCs w:val="20"/>
          </w:rPr>
          <w:id w:val="-37755715"/>
          <w:showingPlcHdr/>
          <w:text/>
        </w:sdtPr>
        <w:sdtEndPr/>
        <w:sdtContent>
          <w:r w:rsidRPr="00632692">
            <w:rPr>
              <w:rStyle w:val="Platzhaltertext"/>
              <w:rFonts w:ascii="Times" w:hAnsi="Times"/>
              <w:color w:val="1F497D" w:themeColor="text2"/>
              <w:sz w:val="20"/>
              <w:szCs w:val="20"/>
            </w:rPr>
            <w:t>......................................</w:t>
          </w:r>
        </w:sdtContent>
      </w:sdt>
    </w:p>
    <w:p w14:paraId="4921EBE1" w14:textId="77777777" w:rsidR="00A53BB5" w:rsidRPr="00632692" w:rsidRDefault="00A53BB5" w:rsidP="00B43717">
      <w:pPr>
        <w:numPr>
          <w:ilvl w:val="0"/>
          <w:numId w:val="7"/>
        </w:numPr>
        <w:spacing w:before="80" w:line="276" w:lineRule="auto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 xml:space="preserve">Zusammenarbeit/Netzwerk mit:  </w:t>
      </w:r>
      <w:r w:rsidRPr="00632692">
        <w:rPr>
          <w:rFonts w:ascii="Arial" w:hAnsi="Arial" w:cs="Arial"/>
          <w:sz w:val="20"/>
        </w:rPr>
        <w:br/>
        <w:t>(</w:t>
      </w:r>
      <w:r w:rsidRPr="00632692">
        <w:rPr>
          <w:rFonts w:ascii="Arial" w:hAnsi="Arial" w:cs="Arial"/>
          <w:i/>
          <w:sz w:val="20"/>
        </w:rPr>
        <w:t>Angabe einer fachübergreifenden externen Beratungsmöglichkeit)</w:t>
      </w:r>
    </w:p>
    <w:p w14:paraId="3562E2DE" w14:textId="77777777" w:rsidR="00A53BB5" w:rsidRPr="00632692" w:rsidRDefault="000A2902" w:rsidP="00B43717">
      <w:pPr>
        <w:pStyle w:val="Listenabsatz"/>
        <w:spacing w:before="80" w:after="0"/>
        <w:ind w:left="0" w:firstLine="709"/>
        <w:rPr>
          <w:rFonts w:ascii="Arial" w:eastAsia="Times New Roman" w:hAnsi="Arial" w:cs="Arial"/>
          <w:sz w:val="20"/>
          <w:szCs w:val="20"/>
          <w:lang w:eastAsia="de-DE"/>
        </w:rPr>
      </w:pPr>
      <w:sdt>
        <w:sdtPr>
          <w:rPr>
            <w:rFonts w:ascii="MS Gothic" w:eastAsia="MS Gothic" w:hAnsi="MS Gothic" w:cs="Arial" w:hint="eastAsia"/>
            <w:sz w:val="20"/>
            <w:szCs w:val="20"/>
          </w:rPr>
          <w:id w:val="53493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A53BB5" w:rsidRPr="00632692">
        <w:rPr>
          <w:rFonts w:ascii="Arial" w:eastAsia="Times New Roman" w:hAnsi="Arial" w:cs="Arial"/>
          <w:sz w:val="20"/>
          <w:szCs w:val="20"/>
          <w:lang w:eastAsia="de-DE"/>
        </w:rPr>
        <w:t>Statiker</w:t>
      </w:r>
      <w:r w:rsidR="00A53BB5" w:rsidRPr="00632692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MS Gothic" w:eastAsia="MS Gothic" w:hAnsi="MS Gothic" w:cs="Arial" w:hint="eastAsia"/>
            <w:sz w:val="20"/>
            <w:szCs w:val="20"/>
          </w:rPr>
          <w:id w:val="83988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A53BB5" w:rsidRPr="00632692">
        <w:rPr>
          <w:rFonts w:ascii="Arial" w:eastAsia="Times New Roman" w:hAnsi="Arial" w:cs="Arial"/>
          <w:sz w:val="20"/>
          <w:szCs w:val="20"/>
          <w:lang w:eastAsia="de-DE"/>
        </w:rPr>
        <w:t xml:space="preserve">Ingenieur </w:t>
      </w:r>
      <w:r w:rsidR="00A53BB5" w:rsidRPr="00632692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MS Gothic" w:eastAsia="MS Gothic" w:hAnsi="MS Gothic" w:cs="Arial" w:hint="eastAsia"/>
            <w:sz w:val="20"/>
            <w:szCs w:val="20"/>
          </w:rPr>
          <w:id w:val="-55223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A53BB5" w:rsidRPr="00632692">
        <w:rPr>
          <w:rFonts w:ascii="Arial" w:eastAsia="Times New Roman" w:hAnsi="Arial" w:cs="Arial"/>
          <w:sz w:val="20"/>
          <w:szCs w:val="20"/>
          <w:lang w:eastAsia="de-DE"/>
        </w:rPr>
        <w:t>Architekt</w:t>
      </w:r>
      <w:r w:rsidR="00A53BB5" w:rsidRPr="00632692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MS Gothic" w:eastAsia="MS Gothic" w:hAnsi="MS Gothic" w:cs="Arial" w:hint="eastAsia"/>
            <w:sz w:val="20"/>
            <w:szCs w:val="20"/>
          </w:rPr>
          <w:id w:val="126533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A53BB5" w:rsidRPr="00632692">
        <w:rPr>
          <w:rFonts w:ascii="Arial" w:eastAsia="Times New Roman" w:hAnsi="Arial" w:cs="Arial"/>
          <w:sz w:val="20"/>
          <w:szCs w:val="20"/>
          <w:lang w:eastAsia="de-DE"/>
        </w:rPr>
        <w:t>TGA-Planer</w:t>
      </w:r>
      <w:r w:rsidR="005B6F3F" w:rsidRPr="00632692">
        <w:rPr>
          <w:rFonts w:ascii="Arial" w:eastAsia="Times New Roman" w:hAnsi="Arial" w:cs="Arial"/>
          <w:sz w:val="20"/>
          <w:szCs w:val="20"/>
          <w:lang w:eastAsia="de-DE"/>
        </w:rPr>
        <w:t xml:space="preserve">  </w:t>
      </w:r>
      <w:sdt>
        <w:sdtPr>
          <w:rPr>
            <w:rFonts w:ascii="MS Gothic" w:eastAsia="MS Gothic" w:hAnsi="MS Gothic" w:cs="Arial" w:hint="eastAsia"/>
            <w:sz w:val="20"/>
            <w:szCs w:val="20"/>
          </w:rPr>
          <w:id w:val="-9671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A53BB5" w:rsidRPr="00632692">
        <w:rPr>
          <w:rFonts w:ascii="Arial" w:eastAsia="Times New Roman" w:hAnsi="Arial" w:cs="Arial"/>
          <w:sz w:val="20"/>
          <w:szCs w:val="20"/>
          <w:lang w:eastAsia="de-DE"/>
        </w:rPr>
        <w:t xml:space="preserve">Passivhaus-Planer </w:t>
      </w:r>
    </w:p>
    <w:p w14:paraId="2DA6271B" w14:textId="77777777" w:rsidR="003D3A94" w:rsidRPr="00632692" w:rsidRDefault="003D3A94" w:rsidP="00B43717">
      <w:pPr>
        <w:pStyle w:val="Listenabsatz"/>
        <w:spacing w:before="80" w:after="0"/>
        <w:ind w:left="0" w:firstLine="709"/>
        <w:rPr>
          <w:rFonts w:ascii="MS Gothic" w:eastAsia="MS Gothic" w:hAnsi="MS Gothic" w:cs="Arial"/>
          <w:sz w:val="20"/>
          <w:szCs w:val="20"/>
        </w:rPr>
      </w:pPr>
    </w:p>
    <w:p w14:paraId="5A370316" w14:textId="77777777" w:rsidR="00A53BB5" w:rsidRPr="00632692" w:rsidRDefault="000A2902" w:rsidP="00B43717">
      <w:pPr>
        <w:pStyle w:val="Listenabsatz"/>
        <w:spacing w:before="80" w:after="0"/>
        <w:ind w:left="0" w:firstLine="709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 w:hint="eastAsia"/>
            <w:sz w:val="20"/>
            <w:szCs w:val="20"/>
          </w:rPr>
          <w:id w:val="95521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3F" w:rsidRPr="0063269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6F3F" w:rsidRPr="00632692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A53BB5" w:rsidRPr="00632692">
        <w:rPr>
          <w:rFonts w:ascii="Arial" w:eastAsia="Times New Roman" w:hAnsi="Arial" w:cs="Arial"/>
          <w:sz w:val="20"/>
          <w:szCs w:val="20"/>
          <w:lang w:eastAsia="de-DE"/>
        </w:rPr>
        <w:t>Sonstige:</w:t>
      </w:r>
      <w:r w:rsidR="00632692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Times" w:hAnsi="Times" w:cs="Arial"/>
            <w:color w:val="1F497D" w:themeColor="text2"/>
            <w:sz w:val="20"/>
            <w:szCs w:val="20"/>
          </w:rPr>
          <w:id w:val="-914629247"/>
          <w:showingPlcHdr/>
          <w:text/>
        </w:sdtPr>
        <w:sdtEndPr/>
        <w:sdtContent>
          <w:r w:rsidR="003D3A94" w:rsidRPr="00632692">
            <w:rPr>
              <w:rStyle w:val="Platzhaltertext"/>
              <w:rFonts w:ascii="Times" w:hAnsi="Times"/>
              <w:color w:val="1F497D" w:themeColor="text2"/>
              <w:sz w:val="20"/>
              <w:szCs w:val="20"/>
            </w:rPr>
            <w:t>......................................</w:t>
          </w:r>
        </w:sdtContent>
      </w:sdt>
    </w:p>
    <w:p w14:paraId="0B7E3963" w14:textId="77777777" w:rsidR="00A53BB5" w:rsidRPr="00632692" w:rsidRDefault="00A53BB5" w:rsidP="00B43717">
      <w:pPr>
        <w:pStyle w:val="Listenabsatz"/>
        <w:spacing w:before="80" w:after="0"/>
        <w:ind w:left="0" w:firstLine="709"/>
        <w:rPr>
          <w:rFonts w:ascii="Arial" w:hAnsi="Arial" w:cs="Arial"/>
          <w:sz w:val="20"/>
          <w:szCs w:val="20"/>
        </w:rPr>
      </w:pPr>
    </w:p>
    <w:p w14:paraId="046C4F01" w14:textId="77777777" w:rsidR="00A53BB5" w:rsidRPr="00632692" w:rsidRDefault="00A53BB5" w:rsidP="00B43717">
      <w:pPr>
        <w:pStyle w:val="Listenabsatz"/>
        <w:spacing w:before="80" w:after="0"/>
        <w:ind w:left="0" w:firstLine="709"/>
        <w:rPr>
          <w:rFonts w:ascii="Arial" w:hAnsi="Arial" w:cs="Arial"/>
          <w:sz w:val="20"/>
          <w:szCs w:val="20"/>
        </w:rPr>
      </w:pPr>
    </w:p>
    <w:p w14:paraId="4A1F8A24" w14:textId="77777777" w:rsidR="00A53BB5" w:rsidRPr="00632692" w:rsidRDefault="00A53BB5" w:rsidP="00B4371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Sonstiges:</w:t>
      </w:r>
      <w:r w:rsidR="005B6F3F" w:rsidRPr="00632692">
        <w:rPr>
          <w:rFonts w:ascii="Arial" w:hAnsi="Arial" w:cs="Arial"/>
          <w:sz w:val="20"/>
        </w:rPr>
        <w:tab/>
      </w:r>
      <w:sdt>
        <w:sdtPr>
          <w:rPr>
            <w:rFonts w:ascii="Times" w:hAnsi="Times" w:cs="Arial"/>
            <w:color w:val="1F497D" w:themeColor="text2"/>
            <w:sz w:val="20"/>
          </w:rPr>
          <w:id w:val="958523830"/>
          <w:showingPlcHdr/>
          <w:text/>
        </w:sdtPr>
        <w:sdtEndPr/>
        <w:sdtContent>
          <w:r w:rsidR="003D3A94"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......................................</w:t>
          </w:r>
        </w:sdtContent>
      </w:sdt>
    </w:p>
    <w:p w14:paraId="37036A6F" w14:textId="77777777" w:rsidR="00A527B0" w:rsidRPr="00632692" w:rsidRDefault="00A527B0" w:rsidP="008006F6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0"/>
        </w:rPr>
      </w:pPr>
    </w:p>
    <w:p w14:paraId="1916F89F" w14:textId="77777777" w:rsidR="003D3A94" w:rsidRPr="00632692" w:rsidRDefault="000A2902" w:rsidP="00B43717">
      <w:pPr>
        <w:autoSpaceDE w:val="0"/>
        <w:autoSpaceDN w:val="0"/>
        <w:adjustRightInd w:val="0"/>
        <w:spacing w:line="276" w:lineRule="auto"/>
        <w:ind w:left="1429" w:firstLine="698"/>
        <w:rPr>
          <w:rFonts w:ascii="Times" w:hAnsi="Times" w:cs="Arial"/>
          <w:color w:val="1F497D" w:themeColor="text2"/>
          <w:sz w:val="20"/>
        </w:rPr>
      </w:pPr>
      <w:sdt>
        <w:sdtPr>
          <w:rPr>
            <w:rFonts w:ascii="Times" w:hAnsi="Times" w:cs="Arial"/>
            <w:color w:val="1F497D" w:themeColor="text2"/>
            <w:sz w:val="20"/>
          </w:rPr>
          <w:id w:val="811524565"/>
          <w:showingPlcHdr/>
          <w:text/>
        </w:sdtPr>
        <w:sdtEndPr/>
        <w:sdtContent>
          <w:r w:rsidR="003D3A94"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......................................</w:t>
          </w:r>
        </w:sdtContent>
      </w:sdt>
    </w:p>
    <w:p w14:paraId="214CAC81" w14:textId="77777777" w:rsidR="00A527B0" w:rsidRPr="00632692" w:rsidRDefault="00A527B0" w:rsidP="00B43717">
      <w:pPr>
        <w:autoSpaceDE w:val="0"/>
        <w:autoSpaceDN w:val="0"/>
        <w:adjustRightInd w:val="0"/>
        <w:spacing w:line="276" w:lineRule="auto"/>
        <w:ind w:left="1429" w:firstLine="698"/>
        <w:rPr>
          <w:rFonts w:ascii="Arial" w:hAnsi="Arial" w:cs="Arial"/>
          <w:sz w:val="20"/>
        </w:rPr>
      </w:pPr>
    </w:p>
    <w:p w14:paraId="158281F2" w14:textId="77777777" w:rsidR="003D3A94" w:rsidRDefault="000A2902" w:rsidP="00B43717">
      <w:pPr>
        <w:autoSpaceDE w:val="0"/>
        <w:autoSpaceDN w:val="0"/>
        <w:adjustRightInd w:val="0"/>
        <w:spacing w:line="276" w:lineRule="auto"/>
        <w:ind w:left="1429" w:firstLine="698"/>
        <w:rPr>
          <w:rFonts w:ascii="Arial" w:hAnsi="Arial" w:cs="Arial"/>
          <w:sz w:val="20"/>
        </w:rPr>
      </w:pPr>
      <w:sdt>
        <w:sdtPr>
          <w:rPr>
            <w:rFonts w:ascii="Times" w:hAnsi="Times" w:cs="Arial"/>
            <w:color w:val="1F497D" w:themeColor="text2"/>
            <w:sz w:val="24"/>
            <w:szCs w:val="24"/>
          </w:rPr>
          <w:id w:val="-1225366623"/>
          <w:showingPlcHdr/>
          <w:text/>
        </w:sdtPr>
        <w:sdtEndPr/>
        <w:sdtContent>
          <w:r w:rsidR="003D3A94"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......................................</w:t>
          </w:r>
        </w:sdtContent>
      </w:sdt>
    </w:p>
    <w:p w14:paraId="4ABFD36A" w14:textId="77777777" w:rsidR="00A53BB5" w:rsidRPr="003D3A94" w:rsidRDefault="003D3A94" w:rsidP="00B4371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C1E73AF" w14:textId="77777777" w:rsidR="00E70B12" w:rsidRDefault="00E70B12" w:rsidP="00E70B12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Referenz</w:t>
      </w:r>
      <w:r w:rsidR="003C53ED">
        <w:rPr>
          <w:rFonts w:ascii="Arial" w:hAnsi="Arial" w:cs="Arial"/>
          <w:b/>
          <w:bCs/>
          <w:szCs w:val="22"/>
        </w:rPr>
        <w:t>projekte</w:t>
      </w:r>
      <w:r w:rsidR="00AD41A5">
        <w:rPr>
          <w:rFonts w:ascii="Arial" w:hAnsi="Arial" w:cs="Arial"/>
          <w:b/>
          <w:bCs/>
          <w:szCs w:val="22"/>
        </w:rPr>
        <w:t>:</w:t>
      </w:r>
    </w:p>
    <w:p w14:paraId="7748C2CF" w14:textId="77777777" w:rsidR="00E70B12" w:rsidRDefault="00E70B12" w:rsidP="00E70B12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</w:rPr>
      </w:pPr>
    </w:p>
    <w:p w14:paraId="3D666EEB" w14:textId="77777777" w:rsidR="00E70B12" w:rsidRPr="00632692" w:rsidRDefault="00E70B12" w:rsidP="00E70B1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Für die Aufnahme muss ein Planer den Nachweis für Kenntnisse und Erfahrungen im Bereich der energetischen Sanierung durch mindestens zwei Projekte erbringen.</w:t>
      </w:r>
    </w:p>
    <w:p w14:paraId="1DBA009E" w14:textId="77777777" w:rsidR="00E70B12" w:rsidRPr="00632692" w:rsidRDefault="00E70B12" w:rsidP="00E70B1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3B67FAC" w14:textId="77777777" w:rsidR="00E70B12" w:rsidRPr="00632692" w:rsidRDefault="00E70B12" w:rsidP="00E70B1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Projekt 1</w:t>
      </w:r>
      <w:r w:rsidRPr="00632692">
        <w:rPr>
          <w:rFonts w:ascii="Times" w:hAnsi="Times" w:cs="Arial"/>
          <w:color w:val="1F497D" w:themeColor="text2"/>
          <w:sz w:val="20"/>
        </w:rPr>
        <w:t xml:space="preserve"> </w:t>
      </w:r>
      <w:r w:rsidRPr="00632692">
        <w:rPr>
          <w:rFonts w:ascii="Times" w:hAnsi="Times" w:cs="Arial"/>
          <w:color w:val="1F497D" w:themeColor="text2"/>
          <w:sz w:val="20"/>
        </w:rPr>
        <w:tab/>
      </w:r>
      <w:r w:rsidRPr="00632692">
        <w:rPr>
          <w:rFonts w:ascii="Times" w:hAnsi="Times" w:cs="Arial"/>
          <w:color w:val="1F497D" w:themeColor="text2"/>
          <w:sz w:val="20"/>
        </w:rPr>
        <w:tab/>
      </w:r>
      <w:sdt>
        <w:sdtPr>
          <w:rPr>
            <w:rFonts w:ascii="Times" w:hAnsi="Times" w:cs="Arial"/>
            <w:color w:val="1F497D" w:themeColor="text2"/>
            <w:sz w:val="20"/>
          </w:rPr>
          <w:id w:val="1130978096"/>
          <w:showingPlcHdr/>
          <w:text/>
        </w:sdtPr>
        <w:sdtEndPr/>
        <w:sdtContent>
          <w:r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......................................</w:t>
          </w:r>
        </w:sdtContent>
      </w:sdt>
      <w:r w:rsidRPr="00632692">
        <w:rPr>
          <w:rFonts w:ascii="Times" w:hAnsi="Times" w:cs="Arial"/>
          <w:color w:val="1F497D" w:themeColor="text2"/>
          <w:sz w:val="20"/>
        </w:rPr>
        <w:t xml:space="preserve"> </w:t>
      </w:r>
      <w:r w:rsidRPr="00632692">
        <w:rPr>
          <w:rFonts w:ascii="Arial" w:hAnsi="Arial" w:cs="Arial"/>
          <w:sz w:val="20"/>
        </w:rPr>
        <w:t>(s. Anlage)</w:t>
      </w:r>
      <w:r w:rsidR="003879B6" w:rsidRPr="00632692">
        <w:rPr>
          <w:rFonts w:ascii="Arial" w:hAnsi="Arial" w:cs="Arial"/>
          <w:sz w:val="20"/>
        </w:rPr>
        <w:t xml:space="preserve"> </w:t>
      </w:r>
      <w:r w:rsidR="003879B6" w:rsidRPr="00632692">
        <w:rPr>
          <w:rFonts w:ascii="Arial" w:hAnsi="Arial" w:cs="Arial"/>
          <w:b/>
          <w:sz w:val="20"/>
        </w:rPr>
        <w:t>*</w:t>
      </w:r>
      <w:r w:rsidR="003879B6" w:rsidRPr="00632692">
        <w:rPr>
          <w:rFonts w:ascii="Arial" w:hAnsi="Arial" w:cs="Arial"/>
          <w:b/>
          <w:sz w:val="20"/>
          <w:vertAlign w:val="superscript"/>
        </w:rPr>
        <w:t>1)</w:t>
      </w:r>
    </w:p>
    <w:p w14:paraId="0B4CADE6" w14:textId="77777777" w:rsidR="00E70B12" w:rsidRPr="00632692" w:rsidRDefault="00E70B12" w:rsidP="00E70B12">
      <w:pPr>
        <w:tabs>
          <w:tab w:val="left" w:pos="2948"/>
        </w:tabs>
        <w:ind w:left="2948" w:right="-2" w:hanging="2948"/>
        <w:rPr>
          <w:rFonts w:ascii="Arial" w:hAnsi="Arial" w:cs="Arial"/>
          <w:sz w:val="20"/>
        </w:rPr>
      </w:pPr>
    </w:p>
    <w:p w14:paraId="17B7FDD0" w14:textId="77777777" w:rsidR="00E70B12" w:rsidRPr="00632692" w:rsidRDefault="00E70B12" w:rsidP="00E70B1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Projekt 2</w:t>
      </w:r>
      <w:r w:rsidRPr="00632692">
        <w:rPr>
          <w:rFonts w:ascii="Arial" w:hAnsi="Arial" w:cs="Arial"/>
          <w:sz w:val="20"/>
        </w:rPr>
        <w:tab/>
      </w:r>
      <w:r w:rsidRPr="00632692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986770345"/>
          <w:showingPlcHdr/>
          <w:text/>
        </w:sdtPr>
        <w:sdtEndPr/>
        <w:sdtContent>
          <w:r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......................................</w:t>
          </w:r>
        </w:sdtContent>
      </w:sdt>
      <w:r w:rsidRPr="00632692">
        <w:rPr>
          <w:rFonts w:ascii="Arial" w:hAnsi="Arial" w:cs="Arial"/>
          <w:sz w:val="20"/>
        </w:rPr>
        <w:t xml:space="preserve"> (s. Anlage)</w:t>
      </w:r>
      <w:r w:rsidR="003879B6" w:rsidRPr="00632692">
        <w:rPr>
          <w:rFonts w:ascii="Arial" w:hAnsi="Arial" w:cs="Arial"/>
          <w:sz w:val="20"/>
        </w:rPr>
        <w:t xml:space="preserve"> </w:t>
      </w:r>
      <w:r w:rsidR="003879B6" w:rsidRPr="00632692">
        <w:rPr>
          <w:rFonts w:ascii="Arial" w:hAnsi="Arial" w:cs="Arial"/>
          <w:b/>
          <w:sz w:val="20"/>
        </w:rPr>
        <w:t>*</w:t>
      </w:r>
      <w:r w:rsidR="003879B6" w:rsidRPr="00632692">
        <w:rPr>
          <w:rFonts w:ascii="Arial" w:hAnsi="Arial" w:cs="Arial"/>
          <w:b/>
          <w:sz w:val="20"/>
          <w:vertAlign w:val="superscript"/>
        </w:rPr>
        <w:t>1)</w:t>
      </w:r>
    </w:p>
    <w:p w14:paraId="0890E351" w14:textId="77777777" w:rsidR="00E70B12" w:rsidRPr="00632692" w:rsidRDefault="00E70B12" w:rsidP="00E70B12">
      <w:pPr>
        <w:rPr>
          <w:rFonts w:ascii="Arial" w:hAnsi="Arial" w:cs="Arial"/>
          <w:b/>
          <w:sz w:val="20"/>
        </w:rPr>
      </w:pPr>
    </w:p>
    <w:p w14:paraId="396D4A3B" w14:textId="77777777" w:rsidR="00E70B12" w:rsidRPr="00632692" w:rsidRDefault="00E70B12" w:rsidP="00E70B1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Projekt 3</w:t>
      </w:r>
      <w:r w:rsidRPr="00632692">
        <w:rPr>
          <w:rFonts w:ascii="Arial" w:hAnsi="Arial" w:cs="Arial"/>
          <w:sz w:val="20"/>
        </w:rPr>
        <w:tab/>
      </w:r>
      <w:r w:rsidRPr="00632692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867103084"/>
          <w:showingPlcHdr/>
          <w:text/>
        </w:sdtPr>
        <w:sdtEndPr/>
        <w:sdtContent>
          <w:r w:rsidRPr="00632692">
            <w:rPr>
              <w:rStyle w:val="Platzhaltertext"/>
              <w:rFonts w:ascii="Times" w:hAnsi="Times"/>
              <w:color w:val="1F497D" w:themeColor="text2"/>
              <w:sz w:val="20"/>
            </w:rPr>
            <w:t>......................................</w:t>
          </w:r>
        </w:sdtContent>
      </w:sdt>
      <w:r w:rsidRPr="00632692">
        <w:rPr>
          <w:rFonts w:ascii="Arial" w:hAnsi="Arial" w:cs="Arial"/>
          <w:sz w:val="20"/>
        </w:rPr>
        <w:t xml:space="preserve"> (s. Anlage)</w:t>
      </w:r>
    </w:p>
    <w:p w14:paraId="30C58EEE" w14:textId="77777777" w:rsidR="00554A1A" w:rsidRPr="00632692" w:rsidRDefault="00554A1A">
      <w:pPr>
        <w:rPr>
          <w:rFonts w:ascii="Arial" w:hAnsi="Arial" w:cs="Arial"/>
          <w:b/>
          <w:bCs/>
          <w:sz w:val="20"/>
        </w:rPr>
      </w:pPr>
      <w:r w:rsidRPr="00632692">
        <w:rPr>
          <w:rFonts w:ascii="Arial" w:hAnsi="Arial" w:cs="Arial"/>
          <w:b/>
          <w:bCs/>
          <w:sz w:val="20"/>
        </w:rPr>
        <w:br w:type="page"/>
      </w:r>
    </w:p>
    <w:p w14:paraId="2608FD9B" w14:textId="77777777" w:rsidR="00F2254F" w:rsidRPr="006B1922" w:rsidRDefault="006B1922" w:rsidP="00393BEF">
      <w:pPr>
        <w:tabs>
          <w:tab w:val="left" w:pos="2948"/>
        </w:tabs>
        <w:ind w:right="-2"/>
        <w:rPr>
          <w:rFonts w:ascii="Arial" w:hAnsi="Arial" w:cs="Arial"/>
          <w:szCs w:val="22"/>
        </w:rPr>
      </w:pPr>
      <w:r w:rsidRPr="006B1922">
        <w:rPr>
          <w:rFonts w:ascii="Arial" w:hAnsi="Arial" w:cs="Arial"/>
          <w:b/>
          <w:bCs/>
          <w:szCs w:val="22"/>
        </w:rPr>
        <w:lastRenderedPageBreak/>
        <w:t>Ich/wir biete/n an:</w:t>
      </w:r>
    </w:p>
    <w:p w14:paraId="41F5DF2D" w14:textId="77777777" w:rsidR="006B1922" w:rsidRDefault="006B1922" w:rsidP="00F2254F">
      <w:pPr>
        <w:ind w:right="-2"/>
        <w:rPr>
          <w:rFonts w:ascii="Arial" w:hAnsi="Arial" w:cs="Arial"/>
          <w:sz w:val="16"/>
        </w:rPr>
      </w:pPr>
    </w:p>
    <w:p w14:paraId="107FA036" w14:textId="77777777" w:rsidR="007167E6" w:rsidRPr="00A11E90" w:rsidRDefault="007167E6" w:rsidP="00B43717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</w:rPr>
      </w:pPr>
      <w:r w:rsidRPr="00A11E90">
        <w:rPr>
          <w:rFonts w:ascii="Arial" w:hAnsi="Arial" w:cs="Arial"/>
          <w:i/>
          <w:sz w:val="20"/>
        </w:rPr>
        <w:t>&gt; bitte jeweils nur ankreuzen, wenn durch mindestens 2 Referenzobjekte belegbar; ggf. erfolgt eine Anfrage für Bildmaterial oder die Anfrage nach einem Vortrag zu diesem Thema</w:t>
      </w:r>
    </w:p>
    <w:p w14:paraId="0B31E973" w14:textId="77777777" w:rsidR="007167E6" w:rsidRPr="004C409B" w:rsidRDefault="007167E6" w:rsidP="007167E6">
      <w:pPr>
        <w:autoSpaceDE w:val="0"/>
        <w:autoSpaceDN w:val="0"/>
        <w:adjustRightInd w:val="0"/>
        <w:rPr>
          <w:rFonts w:ascii="Arial" w:hAnsi="Arial" w:cs="Arial"/>
          <w:b/>
          <w:i/>
          <w:sz w:val="20"/>
        </w:rPr>
      </w:pPr>
    </w:p>
    <w:p w14:paraId="14D58C3D" w14:textId="77777777" w:rsidR="007167E6" w:rsidRDefault="007167E6" w:rsidP="007167E6">
      <w:pPr>
        <w:shd w:val="clear" w:color="auto" w:fill="D9D9D9"/>
        <w:autoSpaceDE w:val="0"/>
        <w:autoSpaceDN w:val="0"/>
        <w:adjustRightInd w:val="0"/>
        <w:rPr>
          <w:rFonts w:ascii="Myriad-Bold" w:hAnsi="Myriad-Bold" w:cs="Myriad-Bold"/>
          <w:b/>
          <w:bCs/>
          <w:sz w:val="20"/>
        </w:rPr>
      </w:pPr>
      <w:r>
        <w:rPr>
          <w:rFonts w:ascii="Myriad-Bold" w:hAnsi="Myriad-Bold" w:cs="Myriad-Bold"/>
          <w:b/>
          <w:bCs/>
          <w:sz w:val="20"/>
        </w:rPr>
        <w:t xml:space="preserve">GEBÄUDEPLANUNG UND UMSETZUNG </w:t>
      </w:r>
    </w:p>
    <w:p w14:paraId="5F71C11F" w14:textId="6D6E387F" w:rsidR="00A527B0" w:rsidRDefault="00A527B0" w:rsidP="007167E6">
      <w:pPr>
        <w:autoSpaceDE w:val="0"/>
        <w:autoSpaceDN w:val="0"/>
        <w:adjustRightInd w:val="0"/>
        <w:rPr>
          <w:rFonts w:ascii="MS Gothic" w:eastAsia="MS Gothic" w:hAnsi="MS Gothic" w:cs="Arial"/>
          <w:sz w:val="20"/>
        </w:rPr>
      </w:pPr>
    </w:p>
    <w:p w14:paraId="2EC7C9E5" w14:textId="507B2509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 w:hint="eastAsia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 </w:t>
      </w:r>
      <w:r>
        <w:rPr>
          <w:rFonts w:ascii="Arial" w:hAnsi="Arial" w:cs="Arial"/>
          <w:sz w:val="20"/>
        </w:rPr>
        <w:t>Sanierung (mind. KfW-85 oder Einzelmaßnahmen)</w:t>
      </w:r>
    </w:p>
    <w:p w14:paraId="4199192D" w14:textId="77777777" w:rsid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 </w:t>
      </w:r>
      <w:r>
        <w:rPr>
          <w:rFonts w:ascii="Arial" w:hAnsi="Arial" w:cs="Arial"/>
          <w:sz w:val="20"/>
        </w:rPr>
        <w:t>Neubau (mind. KfW-40, Passivhaus, Plusenergiehaus, o.ä.)</w:t>
      </w:r>
    </w:p>
    <w:p w14:paraId="2967BC06" w14:textId="77777777" w:rsidR="004341EF" w:rsidRDefault="004341EF" w:rsidP="004341EF">
      <w:pPr>
        <w:tabs>
          <w:tab w:val="left" w:pos="226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14:paraId="0BA50282" w14:textId="77777777" w:rsidR="004341EF" w:rsidRPr="004341EF" w:rsidRDefault="004341EF" w:rsidP="004341EF">
      <w:pPr>
        <w:tabs>
          <w:tab w:val="left" w:pos="226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KfW Effizienzhaus 40/55</w:t>
      </w:r>
    </w:p>
    <w:p w14:paraId="545DDDE9" w14:textId="4F9675D9" w:rsidR="004341EF" w:rsidRPr="004341EF" w:rsidRDefault="004341EF" w:rsidP="004341EF">
      <w:pPr>
        <w:tabs>
          <w:tab w:val="left" w:pos="226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 xml:space="preserve">Passivhaus </w:t>
      </w:r>
      <w:r>
        <w:rPr>
          <w:rFonts w:ascii="Arial" w:hAnsi="Arial" w:cs="Arial"/>
          <w:sz w:val="20"/>
        </w:rPr>
        <w:t xml:space="preserve">(inkl. PHPP-Bilanzierung) </w:t>
      </w:r>
      <w:r w:rsidRPr="00C06119">
        <w:rPr>
          <w:rFonts w:ascii="Arial" w:hAnsi="Arial" w:cs="Arial"/>
          <w:b/>
          <w:sz w:val="20"/>
        </w:rPr>
        <w:t>*</w:t>
      </w:r>
      <w:r w:rsidRPr="00C06119">
        <w:rPr>
          <w:rFonts w:ascii="Arial" w:hAnsi="Arial" w:cs="Arial"/>
          <w:b/>
          <w:sz w:val="20"/>
          <w:vertAlign w:val="superscript"/>
        </w:rPr>
        <w:t>1)</w:t>
      </w:r>
    </w:p>
    <w:p w14:paraId="301725B0" w14:textId="77777777" w:rsidR="004341EF" w:rsidRPr="004341EF" w:rsidRDefault="004341EF" w:rsidP="004341EF">
      <w:pPr>
        <w:tabs>
          <w:tab w:val="left" w:pos="226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Holzbauweise</w:t>
      </w:r>
    </w:p>
    <w:p w14:paraId="030D95F3" w14:textId="77777777" w:rsidR="004341EF" w:rsidRPr="004341EF" w:rsidRDefault="004341EF" w:rsidP="004341EF">
      <w:pPr>
        <w:tabs>
          <w:tab w:val="left" w:pos="226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Denkmal</w:t>
      </w:r>
    </w:p>
    <w:p w14:paraId="3B3E49EB" w14:textId="77777777" w:rsidR="004341EF" w:rsidRPr="004341EF" w:rsidRDefault="004341EF" w:rsidP="004341EF">
      <w:pPr>
        <w:tabs>
          <w:tab w:val="left" w:pos="226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Wohngebäude</w:t>
      </w:r>
    </w:p>
    <w:p w14:paraId="5FA69084" w14:textId="12B6DF8E" w:rsidR="004341EF" w:rsidRPr="004341EF" w:rsidRDefault="004341EF" w:rsidP="004341EF">
      <w:pPr>
        <w:tabs>
          <w:tab w:val="left" w:pos="226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 xml:space="preserve">Nichtwohngebäude </w:t>
      </w:r>
      <w:r w:rsidRPr="00C06119">
        <w:rPr>
          <w:rFonts w:ascii="Arial" w:hAnsi="Arial" w:cs="Arial"/>
          <w:b/>
          <w:sz w:val="20"/>
        </w:rPr>
        <w:t>*</w:t>
      </w:r>
      <w:r w:rsidRPr="00C06119">
        <w:rPr>
          <w:rFonts w:ascii="Arial" w:hAnsi="Arial" w:cs="Arial"/>
          <w:b/>
          <w:sz w:val="20"/>
          <w:vertAlign w:val="superscript"/>
        </w:rPr>
        <w:t>1)</w:t>
      </w:r>
    </w:p>
    <w:p w14:paraId="14030820" w14:textId="77777777" w:rsidR="004341EF" w:rsidRPr="004341EF" w:rsidRDefault="004341EF" w:rsidP="004341EF">
      <w:pPr>
        <w:tabs>
          <w:tab w:val="left" w:pos="226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/>
          <w:sz w:val="20"/>
        </w:rPr>
        <w:t xml:space="preserve"> vorgefertigte Bauweise / Serielle Sanierung</w:t>
      </w:r>
    </w:p>
    <w:p w14:paraId="535B63E1" w14:textId="77777777" w:rsidR="004341EF" w:rsidRPr="004341EF" w:rsidRDefault="004341EF" w:rsidP="004341EF">
      <w:pPr>
        <w:tabs>
          <w:tab w:val="left" w:pos="226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Dach- / Fassadenbegrünung</w:t>
      </w:r>
    </w:p>
    <w:p w14:paraId="387A45E4" w14:textId="45D80914" w:rsidR="004341EF" w:rsidRDefault="004341EF" w:rsidP="007167E6">
      <w:pPr>
        <w:autoSpaceDE w:val="0"/>
        <w:autoSpaceDN w:val="0"/>
        <w:adjustRightInd w:val="0"/>
        <w:rPr>
          <w:rFonts w:ascii="MS Gothic" w:eastAsia="MS Gothic" w:hAnsi="MS Gothic" w:cs="Arial"/>
          <w:sz w:val="20"/>
        </w:rPr>
      </w:pPr>
    </w:p>
    <w:p w14:paraId="791AA8A4" w14:textId="77777777" w:rsidR="004341EF" w:rsidRPr="004341EF" w:rsidRDefault="004341EF" w:rsidP="004341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t xml:space="preserve">Sonstiges: </w:t>
      </w:r>
      <w:r w:rsidRPr="004341EF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341EF">
        <w:rPr>
          <w:rFonts w:ascii="Arial" w:hAnsi="Arial" w:cs="Arial"/>
          <w:sz w:val="20"/>
        </w:rPr>
        <w:instrText xml:space="preserve"> FORMTEXT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separate"/>
      </w:r>
      <w:r w:rsidRPr="004341EF">
        <w:rPr>
          <w:rFonts w:ascii="Arial" w:hAnsi="Arial" w:cs="Arial"/>
          <w:sz w:val="20"/>
        </w:rPr>
        <w:t> </w:t>
      </w:r>
      <w:r w:rsidRPr="004341EF">
        <w:rPr>
          <w:rFonts w:ascii="Arial" w:hAnsi="Arial" w:cs="Arial"/>
          <w:sz w:val="20"/>
        </w:rPr>
        <w:t> </w:t>
      </w:r>
      <w:r w:rsidRPr="004341EF">
        <w:rPr>
          <w:rFonts w:ascii="Arial" w:hAnsi="Arial" w:cs="Arial"/>
          <w:sz w:val="20"/>
        </w:rPr>
        <w:t> </w:t>
      </w:r>
      <w:r w:rsidRPr="004341EF">
        <w:rPr>
          <w:rFonts w:ascii="Arial" w:hAnsi="Arial" w:cs="Arial"/>
          <w:sz w:val="20"/>
        </w:rPr>
        <w:t> </w:t>
      </w:r>
      <w:r w:rsidRPr="004341EF">
        <w:rPr>
          <w:rFonts w:ascii="Arial" w:hAnsi="Arial" w:cs="Arial"/>
          <w:sz w:val="20"/>
        </w:rPr>
        <w:t> </w:t>
      </w:r>
      <w:r w:rsidRPr="004341EF">
        <w:rPr>
          <w:rFonts w:ascii="Arial" w:hAnsi="Arial" w:cs="Arial"/>
          <w:sz w:val="20"/>
        </w:rPr>
        <w:fldChar w:fldCharType="end"/>
      </w:r>
    </w:p>
    <w:p w14:paraId="0BE12886" w14:textId="57DC5181" w:rsidR="004341EF" w:rsidRDefault="004341EF" w:rsidP="007167E6">
      <w:pPr>
        <w:autoSpaceDE w:val="0"/>
        <w:autoSpaceDN w:val="0"/>
        <w:adjustRightInd w:val="0"/>
        <w:rPr>
          <w:rFonts w:ascii="MS Gothic" w:eastAsia="MS Gothic" w:hAnsi="MS Gothic" w:cs="Arial"/>
          <w:sz w:val="20"/>
        </w:rPr>
      </w:pPr>
    </w:p>
    <w:p w14:paraId="568F7000" w14:textId="77777777" w:rsidR="007167E6" w:rsidRDefault="007167E6" w:rsidP="007167E6">
      <w:pPr>
        <w:tabs>
          <w:tab w:val="left" w:pos="2552"/>
        </w:tabs>
        <w:autoSpaceDE w:val="0"/>
        <w:autoSpaceDN w:val="0"/>
        <w:adjustRightInd w:val="0"/>
        <w:rPr>
          <w:rFonts w:ascii="Myriad-Bold" w:hAnsi="Myriad-Bold" w:cs="Myriad-Bold"/>
          <w:b/>
          <w:bCs/>
          <w:sz w:val="20"/>
        </w:rPr>
      </w:pPr>
    </w:p>
    <w:p w14:paraId="57C89647" w14:textId="77777777" w:rsidR="007167E6" w:rsidRPr="007167E6" w:rsidRDefault="007167E6" w:rsidP="007167E6">
      <w:pPr>
        <w:shd w:val="clear" w:color="auto" w:fill="D9D9D9"/>
        <w:tabs>
          <w:tab w:val="left" w:pos="2552"/>
        </w:tabs>
        <w:autoSpaceDE w:val="0"/>
        <w:autoSpaceDN w:val="0"/>
        <w:adjustRightInd w:val="0"/>
        <w:rPr>
          <w:rFonts w:ascii="Arial" w:hAnsi="Arial" w:cs="Arial"/>
          <w:b/>
          <w:color w:val="548DD4"/>
          <w:sz w:val="20"/>
        </w:rPr>
      </w:pPr>
      <w:r>
        <w:rPr>
          <w:rFonts w:ascii="Myriad-Bold" w:hAnsi="Myriad-Bold" w:cs="Myriad-Bold"/>
          <w:b/>
          <w:bCs/>
          <w:sz w:val="20"/>
        </w:rPr>
        <w:t>TECHNIKPLANUNG UND UMSETZUNG</w:t>
      </w:r>
    </w:p>
    <w:p w14:paraId="4539F94F" w14:textId="77777777" w:rsidR="007167E6" w:rsidRPr="007167E6" w:rsidRDefault="007167E6" w:rsidP="007167E6">
      <w:pPr>
        <w:tabs>
          <w:tab w:val="left" w:pos="2552"/>
        </w:tabs>
        <w:autoSpaceDE w:val="0"/>
        <w:autoSpaceDN w:val="0"/>
        <w:adjustRightInd w:val="0"/>
        <w:rPr>
          <w:rFonts w:ascii="Arial" w:hAnsi="Arial" w:cs="Arial"/>
          <w:b/>
          <w:color w:val="548DD4"/>
          <w:sz w:val="20"/>
        </w:rPr>
      </w:pPr>
    </w:p>
    <w:p w14:paraId="1313F4D4" w14:textId="77777777" w:rsidR="004341EF" w:rsidRDefault="004341EF" w:rsidP="004341EF">
      <w:pPr>
        <w:tabs>
          <w:tab w:val="left" w:pos="1134"/>
          <w:tab w:val="left" w:pos="25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Qualifizierte Leistungen – Technikplanung</w:t>
      </w:r>
    </w:p>
    <w:p w14:paraId="7FA432AB" w14:textId="77777777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Heizung / Anlagentechnik</w:t>
      </w:r>
    </w:p>
    <w:p w14:paraId="5938B92A" w14:textId="77777777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Regenerative Energiesysteme</w:t>
      </w:r>
    </w:p>
    <w:p w14:paraId="70246196" w14:textId="77777777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BHKW / Mikro-KWK</w:t>
      </w:r>
    </w:p>
    <w:p w14:paraId="3EC0B5D2" w14:textId="77777777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Fernwärme</w:t>
      </w:r>
    </w:p>
    <w:p w14:paraId="020C1CB9" w14:textId="77777777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Wärmepumpen</w:t>
      </w:r>
    </w:p>
    <w:p w14:paraId="25B69A1C" w14:textId="77777777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Solarstrom</w:t>
      </w:r>
    </w:p>
    <w:p w14:paraId="6942E0CA" w14:textId="77777777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Lüftung / Lüftungskonzept</w:t>
      </w:r>
    </w:p>
    <w:p w14:paraId="45B69434" w14:textId="77777777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Sanitäranlagen</w:t>
      </w:r>
    </w:p>
    <w:p w14:paraId="08605B2C" w14:textId="77777777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Elektroplanung (Gebäudeautomation)</w:t>
      </w:r>
    </w:p>
    <w:p w14:paraId="73965703" w14:textId="77777777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Energieoptimierte Lichtplanung</w:t>
      </w:r>
    </w:p>
    <w:p w14:paraId="6994F87C" w14:textId="1A905311" w:rsidR="004341EF" w:rsidRPr="004341EF" w:rsidRDefault="004341EF" w:rsidP="004341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 w:rsidRPr="004341EF">
        <w:rPr>
          <w:rFonts w:ascii="Arial" w:hAnsi="Arial" w:cs="Arial"/>
          <w:sz w:val="20"/>
        </w:rPr>
        <w:t>Passivhaus-Haustechnik</w:t>
      </w:r>
      <w:r w:rsidRPr="004341EF">
        <w:rPr>
          <w:rFonts w:ascii="Arial" w:hAnsi="Arial" w:cs="Arial"/>
          <w:sz w:val="20"/>
        </w:rPr>
        <w:t xml:space="preserve"> </w:t>
      </w:r>
      <w:r w:rsidRPr="00C06119">
        <w:rPr>
          <w:rFonts w:ascii="Arial" w:hAnsi="Arial" w:cs="Arial"/>
          <w:b/>
          <w:sz w:val="20"/>
        </w:rPr>
        <w:t>*</w:t>
      </w:r>
      <w:r w:rsidRPr="00C06119">
        <w:rPr>
          <w:rFonts w:ascii="Arial" w:hAnsi="Arial" w:cs="Arial"/>
          <w:b/>
          <w:sz w:val="20"/>
          <w:vertAlign w:val="superscript"/>
        </w:rPr>
        <w:t>1)</w:t>
      </w:r>
    </w:p>
    <w:p w14:paraId="130DAA8E" w14:textId="4A2BD21E" w:rsidR="004341EF" w:rsidRPr="004341EF" w:rsidRDefault="004341EF" w:rsidP="004341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558BE6DF" w14:textId="76F42676" w:rsidR="004341EF" w:rsidRPr="004341EF" w:rsidRDefault="004341EF" w:rsidP="004341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341EF">
        <w:rPr>
          <w:rFonts w:ascii="Arial" w:hAnsi="Arial" w:cs="Arial"/>
          <w:sz w:val="20"/>
        </w:rPr>
        <w:t xml:space="preserve">Sonstiges: </w:t>
      </w:r>
      <w:r w:rsidRPr="004341EF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341EF">
        <w:rPr>
          <w:rFonts w:ascii="Arial" w:hAnsi="Arial" w:cs="Arial"/>
          <w:sz w:val="20"/>
        </w:rPr>
        <w:instrText xml:space="preserve"> FORMTEXT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separate"/>
      </w:r>
      <w:r w:rsidRPr="004341EF">
        <w:rPr>
          <w:rFonts w:ascii="Arial" w:hAnsi="Arial" w:cs="Arial"/>
          <w:sz w:val="20"/>
        </w:rPr>
        <w:t> </w:t>
      </w:r>
      <w:r w:rsidRPr="004341EF">
        <w:rPr>
          <w:rFonts w:ascii="Arial" w:hAnsi="Arial" w:cs="Arial"/>
          <w:sz w:val="20"/>
        </w:rPr>
        <w:t> </w:t>
      </w:r>
      <w:r w:rsidRPr="004341EF">
        <w:rPr>
          <w:rFonts w:ascii="Arial" w:hAnsi="Arial" w:cs="Arial"/>
          <w:sz w:val="20"/>
        </w:rPr>
        <w:t> </w:t>
      </w:r>
      <w:r w:rsidRPr="004341EF">
        <w:rPr>
          <w:rFonts w:ascii="Arial" w:hAnsi="Arial" w:cs="Arial"/>
          <w:sz w:val="20"/>
        </w:rPr>
        <w:t> </w:t>
      </w:r>
      <w:r w:rsidRPr="004341EF">
        <w:rPr>
          <w:rFonts w:ascii="Arial" w:hAnsi="Arial" w:cs="Arial"/>
          <w:sz w:val="20"/>
        </w:rPr>
        <w:t> </w:t>
      </w:r>
      <w:r w:rsidRPr="004341EF">
        <w:rPr>
          <w:rFonts w:ascii="Arial" w:hAnsi="Arial" w:cs="Arial"/>
          <w:sz w:val="20"/>
        </w:rPr>
        <w:fldChar w:fldCharType="end"/>
      </w:r>
    </w:p>
    <w:p w14:paraId="0F74810B" w14:textId="0387465C" w:rsidR="004341EF" w:rsidRDefault="004341EF" w:rsidP="004341EF">
      <w:pPr>
        <w:tabs>
          <w:tab w:val="left" w:pos="1134"/>
          <w:tab w:val="left" w:pos="255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26AD14E" w14:textId="77777777" w:rsidR="007167E6" w:rsidRPr="007167E6" w:rsidRDefault="007167E6" w:rsidP="007167E6">
      <w:pPr>
        <w:autoSpaceDE w:val="0"/>
        <w:autoSpaceDN w:val="0"/>
        <w:adjustRightInd w:val="0"/>
        <w:rPr>
          <w:rFonts w:ascii="Arial" w:hAnsi="Arial" w:cs="Arial"/>
          <w:b/>
          <w:color w:val="548DD4"/>
          <w:sz w:val="20"/>
        </w:rPr>
      </w:pPr>
    </w:p>
    <w:p w14:paraId="2A4DC235" w14:textId="77777777" w:rsidR="00393BEF" w:rsidRDefault="00393BEF" w:rsidP="00393BEF">
      <w:pPr>
        <w:tabs>
          <w:tab w:val="left" w:pos="426"/>
        </w:tabs>
        <w:rPr>
          <w:rFonts w:ascii="Arial" w:hAnsi="Arial" w:cs="Arial"/>
          <w:b/>
          <w:sz w:val="16"/>
          <w:szCs w:val="16"/>
        </w:rPr>
      </w:pPr>
      <w:r w:rsidRPr="00393BEF">
        <w:rPr>
          <w:rFonts w:ascii="Arial" w:hAnsi="Arial" w:cs="Arial"/>
          <w:b/>
          <w:sz w:val="20"/>
        </w:rPr>
        <w:t>*</w:t>
      </w:r>
      <w:r w:rsidRPr="00393BEF">
        <w:rPr>
          <w:rFonts w:ascii="Arial" w:hAnsi="Arial" w:cs="Arial"/>
          <w:b/>
          <w:sz w:val="20"/>
          <w:vertAlign w:val="superscript"/>
        </w:rPr>
        <w:t>1)</w:t>
      </w:r>
      <w:r w:rsidRPr="002F1105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ab/>
      </w:r>
      <w:r w:rsidRPr="002F1105">
        <w:rPr>
          <w:rFonts w:ascii="Arial" w:hAnsi="Arial" w:cs="Arial"/>
          <w:b/>
          <w:sz w:val="16"/>
          <w:szCs w:val="16"/>
        </w:rPr>
        <w:t xml:space="preserve">Nachweis </w:t>
      </w:r>
      <w:r>
        <w:rPr>
          <w:rFonts w:ascii="Arial" w:hAnsi="Arial" w:cs="Arial"/>
          <w:b/>
          <w:sz w:val="16"/>
          <w:szCs w:val="16"/>
        </w:rPr>
        <w:t>bei Anmeldung erforderlich</w:t>
      </w:r>
    </w:p>
    <w:p w14:paraId="04202E78" w14:textId="77777777" w:rsidR="003879B6" w:rsidRDefault="00393BEF" w:rsidP="003879B6">
      <w:pPr>
        <w:pStyle w:val="berschrift1"/>
        <w:ind w:right="-2"/>
      </w:pPr>
      <w:r>
        <w:br w:type="page"/>
      </w:r>
    </w:p>
    <w:p w14:paraId="61A36272" w14:textId="77777777" w:rsidR="00554A1A" w:rsidRDefault="00554A1A" w:rsidP="00554A1A">
      <w:pPr>
        <w:ind w:right="-2"/>
        <w:rPr>
          <w:rFonts w:ascii="Arial" w:hAnsi="Arial" w:cs="Arial"/>
          <w:b/>
          <w:szCs w:val="22"/>
        </w:rPr>
      </w:pPr>
      <w:r w:rsidRPr="006B1922">
        <w:rPr>
          <w:rFonts w:ascii="Arial" w:hAnsi="Arial" w:cs="Arial"/>
          <w:b/>
          <w:szCs w:val="22"/>
        </w:rPr>
        <w:lastRenderedPageBreak/>
        <w:t xml:space="preserve">Ich bin mit den folgenden Bedingungen einverstanden:  </w:t>
      </w:r>
    </w:p>
    <w:p w14:paraId="540499BD" w14:textId="77777777" w:rsidR="00554A1A" w:rsidRPr="006B1922" w:rsidRDefault="00554A1A" w:rsidP="00554A1A">
      <w:pPr>
        <w:ind w:right="-2"/>
        <w:rPr>
          <w:rFonts w:ascii="Arial" w:hAnsi="Arial" w:cs="Arial"/>
          <w:b/>
          <w:szCs w:val="22"/>
        </w:rPr>
      </w:pPr>
    </w:p>
    <w:p w14:paraId="4F8AB7D5" w14:textId="77777777" w:rsidR="00554A1A" w:rsidRDefault="00554A1A" w:rsidP="00302E4A">
      <w:pPr>
        <w:pStyle w:val="Listenabsatz"/>
        <w:numPr>
          <w:ilvl w:val="0"/>
          <w:numId w:val="11"/>
        </w:numPr>
        <w:tabs>
          <w:tab w:val="num" w:pos="-828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0"/>
        </w:rPr>
      </w:pPr>
      <w:r w:rsidRPr="00D93B83">
        <w:rPr>
          <w:rFonts w:ascii="Arial" w:hAnsi="Arial" w:cs="Arial"/>
          <w:sz w:val="20"/>
        </w:rPr>
        <w:t xml:space="preserve">Ein Anspruch auf meine Aufnahme zum Netzwerk besteht nicht, über die Aufnahme entscheidet der Energieeffizienz-Partner-Beirat und der Vorstand der Bonner Energie Agentur. </w:t>
      </w:r>
    </w:p>
    <w:p w14:paraId="17BB4DDC" w14:textId="77777777" w:rsidR="00554A1A" w:rsidRPr="00D93B83" w:rsidRDefault="00554A1A" w:rsidP="00302E4A">
      <w:pPr>
        <w:pStyle w:val="Listenabsatz"/>
        <w:numPr>
          <w:ilvl w:val="0"/>
          <w:numId w:val="11"/>
        </w:numPr>
        <w:tabs>
          <w:tab w:val="num" w:pos="-828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0"/>
        </w:rPr>
      </w:pPr>
      <w:r w:rsidRPr="00D93B83">
        <w:rPr>
          <w:rFonts w:ascii="Arial" w:hAnsi="Arial" w:cs="Arial"/>
          <w:sz w:val="20"/>
        </w:rPr>
        <w:t xml:space="preserve">Energieeffizienzpartner können aus wichtigem Grund mit sofortiger Wirkung aus dem Netzwerk ausgeschlossen werden. </w:t>
      </w:r>
    </w:p>
    <w:p w14:paraId="07A69E7B" w14:textId="77777777" w:rsidR="00554A1A" w:rsidRDefault="00554A1A" w:rsidP="00302E4A">
      <w:pPr>
        <w:pStyle w:val="Listenabsatz"/>
        <w:autoSpaceDE w:val="0"/>
        <w:autoSpaceDN w:val="0"/>
        <w:adjustRightInd w:val="0"/>
        <w:spacing w:after="120"/>
        <w:ind w:left="360" w:right="-2"/>
        <w:rPr>
          <w:rFonts w:ascii="Arial" w:hAnsi="Arial" w:cs="Arial"/>
          <w:sz w:val="20"/>
        </w:rPr>
      </w:pPr>
      <w:r w:rsidRPr="00E27EC6">
        <w:rPr>
          <w:rFonts w:ascii="Arial" w:hAnsi="Arial" w:cs="Arial"/>
          <w:sz w:val="20"/>
        </w:rPr>
        <w:t xml:space="preserve">Wichtige Gründe sind insbesondere </w:t>
      </w:r>
    </w:p>
    <w:p w14:paraId="1E1A98F2" w14:textId="77777777" w:rsidR="00554A1A" w:rsidRDefault="00554A1A" w:rsidP="00302E4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ind w:right="-2"/>
        <w:rPr>
          <w:rFonts w:ascii="Arial" w:hAnsi="Arial" w:cs="Arial"/>
          <w:sz w:val="20"/>
        </w:rPr>
      </w:pPr>
      <w:r w:rsidRPr="00393BEF">
        <w:rPr>
          <w:rFonts w:ascii="Arial" w:hAnsi="Arial" w:cs="Arial"/>
          <w:sz w:val="20"/>
        </w:rPr>
        <w:t>Verstoß gegen den Energiekodex</w:t>
      </w:r>
    </w:p>
    <w:p w14:paraId="7D6A4198" w14:textId="77777777" w:rsidR="00554A1A" w:rsidRDefault="00554A1A" w:rsidP="00302E4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ind w:right="-2"/>
        <w:rPr>
          <w:rFonts w:ascii="Arial" w:hAnsi="Arial" w:cs="Arial"/>
          <w:sz w:val="20"/>
        </w:rPr>
      </w:pPr>
      <w:r w:rsidRPr="00393BEF">
        <w:rPr>
          <w:rFonts w:ascii="Arial" w:hAnsi="Arial" w:cs="Arial"/>
          <w:sz w:val="20"/>
        </w:rPr>
        <w:t>Nichteinhaltung der Qualitätskriterien des Energieeffizienz-Partner-Netzwerkes</w:t>
      </w:r>
    </w:p>
    <w:p w14:paraId="70636192" w14:textId="77777777" w:rsidR="00554A1A" w:rsidRDefault="00554A1A" w:rsidP="00302E4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ind w:right="-2"/>
        <w:rPr>
          <w:rFonts w:ascii="Arial" w:hAnsi="Arial" w:cs="Arial"/>
          <w:sz w:val="20"/>
        </w:rPr>
      </w:pPr>
      <w:r w:rsidRPr="00393BEF">
        <w:rPr>
          <w:rFonts w:ascii="Arial" w:hAnsi="Arial" w:cs="Arial"/>
          <w:sz w:val="20"/>
        </w:rPr>
        <w:t>sonstiger Verstoß gegen eine dieser Teilnahmebedingungen</w:t>
      </w:r>
    </w:p>
    <w:p w14:paraId="2FA319E6" w14:textId="77777777" w:rsidR="00554A1A" w:rsidRDefault="00554A1A" w:rsidP="00302E4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ind w:right="-2"/>
        <w:rPr>
          <w:rFonts w:ascii="Arial" w:hAnsi="Arial" w:cs="Arial"/>
          <w:sz w:val="20"/>
        </w:rPr>
      </w:pPr>
      <w:r w:rsidRPr="00393BEF">
        <w:rPr>
          <w:rFonts w:ascii="Arial" w:hAnsi="Arial" w:cs="Arial"/>
          <w:sz w:val="20"/>
        </w:rPr>
        <w:t>Insolvenz oder Zahlungsunfähigkeit</w:t>
      </w:r>
    </w:p>
    <w:p w14:paraId="1F2549C6" w14:textId="77777777" w:rsidR="00554A1A" w:rsidRDefault="00554A1A" w:rsidP="00302E4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Nichteinhaltung der jährlichen Projekt- und Weiterbildungsnachweise</w:t>
      </w:r>
    </w:p>
    <w:p w14:paraId="748BF3C3" w14:textId="77777777" w:rsidR="00554A1A" w:rsidRPr="00393BEF" w:rsidRDefault="00554A1A" w:rsidP="00302E4A">
      <w:pPr>
        <w:spacing w:after="120" w:line="276" w:lineRule="auto"/>
        <w:ind w:left="426" w:right="-2"/>
        <w:rPr>
          <w:rFonts w:ascii="Arial" w:hAnsi="Arial" w:cs="Arial"/>
          <w:sz w:val="20"/>
        </w:rPr>
      </w:pPr>
      <w:r w:rsidRPr="00393BEF">
        <w:rPr>
          <w:rFonts w:ascii="Arial" w:hAnsi="Arial" w:cs="Arial"/>
          <w:sz w:val="20"/>
        </w:rPr>
        <w:t xml:space="preserve">Die Entscheidung über den Ausschluss wird mit verbindlicher Wirkung vom </w:t>
      </w:r>
      <w:r>
        <w:rPr>
          <w:rFonts w:ascii="Arial" w:hAnsi="Arial" w:cs="Arial"/>
          <w:sz w:val="20"/>
        </w:rPr>
        <w:t xml:space="preserve">Vorstand der Bonner Energie Agentur </w:t>
      </w:r>
      <w:r w:rsidRPr="00393BEF">
        <w:rPr>
          <w:rFonts w:ascii="Arial" w:hAnsi="Arial" w:cs="Arial"/>
          <w:sz w:val="20"/>
        </w:rPr>
        <w:t>getroffen.</w:t>
      </w:r>
    </w:p>
    <w:p w14:paraId="381380F1" w14:textId="77777777" w:rsidR="00554A1A" w:rsidRPr="00D93B83" w:rsidRDefault="00554A1A" w:rsidP="00302E4A">
      <w:pPr>
        <w:numPr>
          <w:ilvl w:val="1"/>
          <w:numId w:val="1"/>
        </w:numPr>
        <w:tabs>
          <w:tab w:val="clear" w:pos="1440"/>
          <w:tab w:val="num" w:pos="426"/>
        </w:tabs>
        <w:spacing w:after="120" w:line="276" w:lineRule="auto"/>
        <w:ind w:left="426"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Möglichkeit zur Kündigung der Mitgliedschaft  besteht jeweils zum Jahresende mit einer Kündigungsfrist von drei Monaten.</w:t>
      </w:r>
    </w:p>
    <w:p w14:paraId="5F467630" w14:textId="77777777" w:rsidR="00554A1A" w:rsidRPr="004078AC" w:rsidRDefault="00554A1A" w:rsidP="00302E4A">
      <w:pPr>
        <w:numPr>
          <w:ilvl w:val="1"/>
          <w:numId w:val="1"/>
        </w:numPr>
        <w:tabs>
          <w:tab w:val="clear" w:pos="1440"/>
          <w:tab w:val="num" w:pos="426"/>
        </w:tabs>
        <w:spacing w:after="120" w:line="276" w:lineRule="auto"/>
        <w:ind w:left="426"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Ich stimme der </w:t>
      </w:r>
      <w:r w:rsidRPr="002868EE">
        <w:rPr>
          <w:rFonts w:ascii="Arial" w:hAnsi="Arial" w:cs="Arial"/>
          <w:sz w:val="20"/>
        </w:rPr>
        <w:t xml:space="preserve">Veröffentlichung meiner Daten sowie meiner Referenzobjekte im Zusammenhang mit der Öffentlichkeitsarbeit (Presse, Flyer, Plakate, Website) der Effizienzpartner Bonn / Rhein Sieg </w:t>
      </w:r>
      <w:r>
        <w:rPr>
          <w:rFonts w:ascii="Arial" w:hAnsi="Arial" w:cs="Arial"/>
          <w:sz w:val="20"/>
        </w:rPr>
        <w:t>zu.</w:t>
      </w:r>
    </w:p>
    <w:p w14:paraId="2D310B12" w14:textId="77777777" w:rsidR="00554A1A" w:rsidRDefault="00554A1A" w:rsidP="00554A1A">
      <w:pPr>
        <w:spacing w:line="276" w:lineRule="auto"/>
        <w:ind w:right="-2"/>
        <w:jc w:val="both"/>
        <w:rPr>
          <w:rFonts w:ascii="Arial" w:hAnsi="Arial" w:cs="Arial"/>
          <w:sz w:val="20"/>
        </w:rPr>
      </w:pPr>
    </w:p>
    <w:p w14:paraId="4D828023" w14:textId="77777777" w:rsidR="001A0F52" w:rsidRDefault="001A0F52" w:rsidP="001A0F52">
      <w:pPr>
        <w:spacing w:line="276" w:lineRule="auto"/>
        <w:ind w:right="-2"/>
        <w:jc w:val="both"/>
        <w:rPr>
          <w:rFonts w:ascii="Arial" w:hAnsi="Arial" w:cs="Arial"/>
          <w:sz w:val="20"/>
        </w:rPr>
      </w:pPr>
    </w:p>
    <w:p w14:paraId="227AAD50" w14:textId="77777777" w:rsidR="001A0F52" w:rsidRDefault="001A0F52" w:rsidP="001A0F52">
      <w:pPr>
        <w:spacing w:line="276" w:lineRule="auto"/>
        <w:ind w:right="-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Anlage 1) </w:t>
      </w:r>
    </w:p>
    <w:p w14:paraId="57578D6F" w14:textId="722228A6" w:rsidR="001A0F52" w:rsidRDefault="004341EF" w:rsidP="004341EF">
      <w:pPr>
        <w:spacing w:line="276" w:lineRule="auto"/>
        <w:ind w:left="705" w:right="-2" w:hanging="705"/>
        <w:rPr>
          <w:rFonts w:ascii="Arial" w:hAnsi="Arial" w:cs="Arial"/>
          <w:b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1A0F52">
        <w:rPr>
          <w:rFonts w:ascii="Arial" w:hAnsi="Arial" w:cs="Arial"/>
          <w:b/>
          <w:sz w:val="20"/>
        </w:rPr>
        <w:t xml:space="preserve">Die </w:t>
      </w:r>
      <w:r w:rsidR="001A0F52" w:rsidRPr="006B1922">
        <w:rPr>
          <w:rFonts w:ascii="Arial" w:hAnsi="Arial" w:cs="Arial"/>
          <w:b/>
          <w:sz w:val="20"/>
        </w:rPr>
        <w:t>Qualitäts</w:t>
      </w:r>
      <w:r w:rsidR="001A0F52">
        <w:rPr>
          <w:rFonts w:ascii="Arial" w:hAnsi="Arial" w:cs="Arial"/>
          <w:b/>
          <w:sz w:val="20"/>
        </w:rPr>
        <w:t>standards sowie den darin enthaltenen</w:t>
      </w:r>
      <w:r w:rsidR="001A0F52" w:rsidRPr="006B1922">
        <w:rPr>
          <w:rFonts w:ascii="Arial" w:hAnsi="Arial" w:cs="Arial"/>
          <w:b/>
          <w:sz w:val="20"/>
        </w:rPr>
        <w:t xml:space="preserve"> Energiekode</w:t>
      </w:r>
      <w:r w:rsidR="001A0F52">
        <w:rPr>
          <w:rFonts w:ascii="Arial" w:hAnsi="Arial" w:cs="Arial"/>
          <w:b/>
          <w:sz w:val="20"/>
        </w:rPr>
        <w:t>x der Energieeffizienz-Partner Bonn / Rhein-Sieg</w:t>
      </w:r>
      <w:r w:rsidR="001A0F52" w:rsidRPr="006B1922">
        <w:rPr>
          <w:rFonts w:ascii="Arial" w:hAnsi="Arial" w:cs="Arial"/>
          <w:b/>
          <w:sz w:val="20"/>
        </w:rPr>
        <w:t xml:space="preserve"> in der jeweils gültigen Fassung kenne und </w:t>
      </w:r>
      <w:r w:rsidR="001A0F52">
        <w:rPr>
          <w:rFonts w:ascii="Arial" w:hAnsi="Arial" w:cs="Arial"/>
          <w:b/>
          <w:sz w:val="20"/>
        </w:rPr>
        <w:t>akzeptiere</w:t>
      </w:r>
      <w:r w:rsidR="001A0F52" w:rsidRPr="006B1922">
        <w:rPr>
          <w:rFonts w:ascii="Arial" w:hAnsi="Arial" w:cs="Arial"/>
          <w:b/>
          <w:sz w:val="20"/>
        </w:rPr>
        <w:t xml:space="preserve"> ich</w:t>
      </w:r>
      <w:r w:rsidR="001A0F52">
        <w:rPr>
          <w:rFonts w:ascii="Arial" w:hAnsi="Arial" w:cs="Arial"/>
          <w:b/>
          <w:sz w:val="20"/>
        </w:rPr>
        <w:t>.</w:t>
      </w:r>
    </w:p>
    <w:p w14:paraId="54D9BE14" w14:textId="77777777" w:rsidR="001A0F52" w:rsidRDefault="001A0F52" w:rsidP="001A0F52">
      <w:pPr>
        <w:ind w:right="-2"/>
        <w:rPr>
          <w:rFonts w:ascii="Arial" w:hAnsi="Arial" w:cs="Arial"/>
          <w:b/>
          <w:sz w:val="20"/>
        </w:rPr>
      </w:pPr>
    </w:p>
    <w:p w14:paraId="405DEE8A" w14:textId="77777777" w:rsidR="001A0F52" w:rsidRDefault="001A0F52" w:rsidP="001A0F52">
      <w:pPr>
        <w:spacing w:line="276" w:lineRule="auto"/>
        <w:ind w:right="-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Anlage 2)</w:t>
      </w:r>
    </w:p>
    <w:p w14:paraId="6E9505D6" w14:textId="0BDD1A52" w:rsidR="001A0F52" w:rsidRDefault="004341EF" w:rsidP="004341EF">
      <w:pPr>
        <w:spacing w:line="276" w:lineRule="auto"/>
        <w:ind w:left="705" w:right="-2" w:hanging="705"/>
        <w:rPr>
          <w:rFonts w:ascii="Arial" w:hAnsi="Arial" w:cs="Arial"/>
          <w:b/>
          <w:sz w:val="20"/>
        </w:rPr>
      </w:pPr>
      <w:r w:rsidRPr="004341EF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1EF">
        <w:rPr>
          <w:rFonts w:ascii="Arial" w:hAnsi="Arial" w:cs="Arial"/>
          <w:sz w:val="20"/>
        </w:rPr>
        <w:instrText xml:space="preserve"> FORMCHECKBOX </w:instrText>
      </w:r>
      <w:r w:rsidRPr="004341EF">
        <w:rPr>
          <w:rFonts w:ascii="Arial" w:hAnsi="Arial" w:cs="Arial"/>
          <w:sz w:val="20"/>
        </w:rPr>
      </w:r>
      <w:r w:rsidRPr="004341EF">
        <w:rPr>
          <w:rFonts w:ascii="Arial" w:hAnsi="Arial" w:cs="Arial"/>
          <w:sz w:val="20"/>
        </w:rPr>
        <w:fldChar w:fldCharType="end"/>
      </w:r>
      <w:r w:rsidRPr="004341EF"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1A0F52">
        <w:rPr>
          <w:rFonts w:ascii="Arial" w:hAnsi="Arial" w:cs="Arial"/>
          <w:b/>
          <w:sz w:val="20"/>
        </w:rPr>
        <w:t>D</w:t>
      </w:r>
      <w:r w:rsidR="001A0F52" w:rsidRPr="006B1922">
        <w:rPr>
          <w:rFonts w:ascii="Arial" w:hAnsi="Arial" w:cs="Arial"/>
          <w:b/>
          <w:sz w:val="20"/>
        </w:rPr>
        <w:t>ie Geschäftsordnung des Energieeffizienz</w:t>
      </w:r>
      <w:r w:rsidR="001A0F52">
        <w:rPr>
          <w:rFonts w:ascii="Arial" w:hAnsi="Arial" w:cs="Arial"/>
          <w:b/>
          <w:sz w:val="20"/>
        </w:rPr>
        <w:t>-Partner</w:t>
      </w:r>
      <w:r w:rsidR="001A0F52" w:rsidRPr="006B1922">
        <w:rPr>
          <w:rFonts w:ascii="Arial" w:hAnsi="Arial" w:cs="Arial"/>
          <w:b/>
          <w:sz w:val="20"/>
        </w:rPr>
        <w:t xml:space="preserve">-Beirats in der jeweils gültigen </w:t>
      </w:r>
      <w:r>
        <w:rPr>
          <w:rFonts w:ascii="Arial" w:hAnsi="Arial" w:cs="Arial"/>
          <w:b/>
          <w:sz w:val="20"/>
        </w:rPr>
        <w:br/>
      </w:r>
      <w:r w:rsidR="001A0F52" w:rsidRPr="006B1922">
        <w:rPr>
          <w:rFonts w:ascii="Arial" w:hAnsi="Arial" w:cs="Arial"/>
          <w:b/>
          <w:sz w:val="20"/>
        </w:rPr>
        <w:t xml:space="preserve">Fassung kenne und akzeptiere ich. </w:t>
      </w:r>
    </w:p>
    <w:p w14:paraId="660DDD8C" w14:textId="77777777" w:rsidR="001A0F52" w:rsidRPr="006B1922" w:rsidRDefault="001A0F52" w:rsidP="001A0F52">
      <w:pPr>
        <w:ind w:right="-2"/>
        <w:rPr>
          <w:rFonts w:ascii="Arial" w:hAnsi="Arial" w:cs="Arial"/>
          <w:b/>
          <w:sz w:val="20"/>
        </w:rPr>
      </w:pPr>
    </w:p>
    <w:p w14:paraId="3CF938F9" w14:textId="77777777" w:rsidR="001A0F52" w:rsidRPr="00B15AEC" w:rsidRDefault="001A0F52" w:rsidP="001A0F52">
      <w:pPr>
        <w:ind w:right="-2"/>
        <w:rPr>
          <w:rFonts w:ascii="Arial" w:hAnsi="Arial" w:cs="Arial"/>
          <w:sz w:val="20"/>
        </w:rPr>
      </w:pPr>
    </w:p>
    <w:p w14:paraId="400B7EA0" w14:textId="77777777" w:rsidR="001A0F52" w:rsidRPr="009D415D" w:rsidRDefault="001A0F52" w:rsidP="001A0F52">
      <w:pPr>
        <w:ind w:right="-2"/>
        <w:rPr>
          <w:rFonts w:ascii="Arial" w:hAnsi="Arial" w:cs="Arial"/>
          <w:b/>
          <w:sz w:val="20"/>
        </w:rPr>
      </w:pPr>
      <w:r w:rsidRPr="009D415D">
        <w:rPr>
          <w:rFonts w:ascii="Arial" w:hAnsi="Arial" w:cs="Arial"/>
          <w:b/>
          <w:sz w:val="20"/>
        </w:rPr>
        <w:t>Ort</w:t>
      </w:r>
      <w:r>
        <w:rPr>
          <w:rFonts w:ascii="Arial" w:hAnsi="Arial" w:cs="Arial"/>
          <w:b/>
          <w:sz w:val="20"/>
        </w:rPr>
        <w:t>, Datum</w:t>
      </w:r>
      <w:r w:rsidRPr="009D415D">
        <w:rPr>
          <w:rFonts w:ascii="Arial" w:hAnsi="Arial" w:cs="Arial"/>
          <w:b/>
          <w:sz w:val="20"/>
        </w:rPr>
        <w:t>:</w:t>
      </w:r>
      <w:r w:rsidRPr="009D415D">
        <w:rPr>
          <w:rFonts w:ascii="Arial" w:hAnsi="Arial" w:cs="Arial"/>
          <w:b/>
          <w:sz w:val="20"/>
        </w:rPr>
        <w:tab/>
      </w:r>
      <w:sdt>
        <w:sdtPr>
          <w:rPr>
            <w:rFonts w:ascii="Times" w:hAnsi="Times" w:cs="Arial"/>
            <w:color w:val="1F497D" w:themeColor="text2"/>
            <w:sz w:val="24"/>
            <w:szCs w:val="24"/>
          </w:rPr>
          <w:id w:val="1371424807"/>
          <w:showingPlcHdr/>
          <w:text/>
        </w:sdtPr>
        <w:sdtEndPr/>
        <w:sdtContent>
          <w:r w:rsidRPr="003D3A94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</w:t>
          </w:r>
          <w:r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...................................</w:t>
          </w:r>
          <w:r w:rsidRPr="003D3A94">
            <w:rPr>
              <w:rStyle w:val="Platzhaltertext"/>
              <w:rFonts w:ascii="Times" w:hAnsi="Times"/>
              <w:color w:val="1F497D" w:themeColor="text2"/>
              <w:sz w:val="24"/>
              <w:szCs w:val="24"/>
            </w:rPr>
            <w:t>.</w:t>
          </w:r>
        </w:sdtContent>
      </w:sdt>
      <w:r>
        <w:rPr>
          <w:rFonts w:ascii="Arial" w:hAnsi="Arial" w:cs="Arial"/>
          <w:b/>
          <w:sz w:val="20"/>
        </w:rPr>
        <w:tab/>
        <w:t>Unterschrift:</w:t>
      </w:r>
      <w:r>
        <w:rPr>
          <w:rFonts w:ascii="Arial" w:hAnsi="Arial" w:cs="Arial"/>
          <w:b/>
          <w:sz w:val="20"/>
        </w:rPr>
        <w:tab/>
        <w:t>..........................................</w:t>
      </w:r>
    </w:p>
    <w:p w14:paraId="1405959F" w14:textId="77777777" w:rsidR="001A0F52" w:rsidRPr="009D415D" w:rsidRDefault="001A0F52" w:rsidP="001A0F52">
      <w:pPr>
        <w:ind w:right="-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9D415D">
        <w:rPr>
          <w:rFonts w:ascii="Arial" w:hAnsi="Arial" w:cs="Arial"/>
          <w:b/>
          <w:sz w:val="20"/>
        </w:rPr>
        <w:tab/>
      </w:r>
      <w:r w:rsidRPr="009D415D">
        <w:rPr>
          <w:rFonts w:ascii="Arial" w:hAnsi="Arial" w:cs="Arial"/>
          <w:b/>
          <w:sz w:val="20"/>
        </w:rPr>
        <w:tab/>
      </w:r>
      <w:r w:rsidRPr="009D415D">
        <w:rPr>
          <w:rFonts w:ascii="Arial" w:hAnsi="Arial" w:cs="Arial"/>
          <w:b/>
          <w:sz w:val="20"/>
        </w:rPr>
        <w:tab/>
      </w:r>
      <w:r w:rsidRPr="009D415D">
        <w:rPr>
          <w:rFonts w:ascii="Arial" w:hAnsi="Arial" w:cs="Arial"/>
          <w:b/>
          <w:sz w:val="20"/>
        </w:rPr>
        <w:tab/>
      </w:r>
    </w:p>
    <w:p w14:paraId="3549B1E7" w14:textId="77777777" w:rsidR="001A0F52" w:rsidRPr="009D415D" w:rsidRDefault="001A0F52" w:rsidP="001A0F52">
      <w:pPr>
        <w:ind w:right="-2"/>
        <w:rPr>
          <w:rFonts w:ascii="Arial" w:hAnsi="Arial" w:cs="Arial"/>
          <w:b/>
          <w:sz w:val="20"/>
        </w:rPr>
      </w:pPr>
    </w:p>
    <w:p w14:paraId="673ACD26" w14:textId="77777777" w:rsidR="001A0F52" w:rsidRPr="009D415D" w:rsidRDefault="001A0F52" w:rsidP="001A0F52">
      <w:pPr>
        <w:ind w:right="-2"/>
        <w:rPr>
          <w:rFonts w:ascii="Arial" w:hAnsi="Arial" w:cs="Arial"/>
          <w:b/>
          <w:sz w:val="20"/>
        </w:rPr>
      </w:pPr>
      <w:r w:rsidRPr="009D415D">
        <w:rPr>
          <w:rFonts w:ascii="Arial" w:hAnsi="Arial" w:cs="Arial"/>
          <w:b/>
          <w:sz w:val="20"/>
        </w:rPr>
        <w:t>Firmenstempel</w:t>
      </w:r>
      <w:r>
        <w:rPr>
          <w:rFonts w:ascii="Arial" w:hAnsi="Arial" w:cs="Arial"/>
          <w:b/>
          <w:sz w:val="20"/>
        </w:rPr>
        <w:t>:</w:t>
      </w:r>
    </w:p>
    <w:p w14:paraId="55DD09AA" w14:textId="77777777" w:rsidR="001A0F52" w:rsidRPr="009D415D" w:rsidRDefault="001A0F52" w:rsidP="001A0F52">
      <w:pPr>
        <w:ind w:right="-2"/>
        <w:rPr>
          <w:rFonts w:ascii="Arial" w:hAnsi="Arial" w:cs="Arial"/>
          <w:b/>
          <w:sz w:val="20"/>
        </w:rPr>
      </w:pPr>
    </w:p>
    <w:p w14:paraId="1BC896F3" w14:textId="77777777" w:rsidR="001A0F52" w:rsidRDefault="001A0F52" w:rsidP="001A0F52">
      <w:pPr>
        <w:ind w:right="-2"/>
        <w:rPr>
          <w:rFonts w:ascii="Arial" w:hAnsi="Arial" w:cs="Arial"/>
          <w:b/>
          <w:sz w:val="20"/>
        </w:rPr>
      </w:pPr>
    </w:p>
    <w:p w14:paraId="7953BA19" w14:textId="77777777" w:rsidR="001A0F52" w:rsidRPr="009D415D" w:rsidRDefault="001A0F52" w:rsidP="001A0F52">
      <w:pPr>
        <w:ind w:right="-2"/>
        <w:rPr>
          <w:rFonts w:ascii="Arial" w:hAnsi="Arial" w:cs="Arial"/>
          <w:b/>
          <w:sz w:val="20"/>
        </w:rPr>
      </w:pPr>
    </w:p>
    <w:p w14:paraId="1C173869" w14:textId="77777777" w:rsidR="001A0F52" w:rsidRDefault="001A0F52" w:rsidP="001A0F52">
      <w:pPr>
        <w:ind w:right="-2"/>
        <w:rPr>
          <w:rFonts w:ascii="Arial" w:hAnsi="Arial" w:cs="Arial"/>
        </w:rPr>
      </w:pPr>
    </w:p>
    <w:p w14:paraId="41DBDA34" w14:textId="77777777" w:rsidR="001A0F52" w:rsidRDefault="001A0F52" w:rsidP="001A0F52">
      <w:pPr>
        <w:ind w:right="-2"/>
        <w:rPr>
          <w:rFonts w:ascii="Arial" w:hAnsi="Arial" w:cs="Arial"/>
        </w:rPr>
      </w:pPr>
    </w:p>
    <w:p w14:paraId="2A4ED05D" w14:textId="77777777" w:rsidR="001A0F52" w:rsidRDefault="001A0F52" w:rsidP="001A0F52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>Bitte schicken Sie den ausgefüllten Antrag zusammen mit den erforderlichen Nachweisen (Referenzobjekte, Fort- und Weiterbildungsnachweise) an die Bonner Energie Agentur e.V.:</w:t>
      </w:r>
    </w:p>
    <w:p w14:paraId="2C9C409A" w14:textId="77777777" w:rsidR="001A0F52" w:rsidRDefault="001A0F52" w:rsidP="001A0F52">
      <w:pPr>
        <w:ind w:right="-2"/>
        <w:rPr>
          <w:rFonts w:ascii="Arial" w:hAnsi="Arial" w:cs="Arial"/>
        </w:rPr>
      </w:pPr>
    </w:p>
    <w:p w14:paraId="01670BFF" w14:textId="77777777" w:rsidR="001A0F52" w:rsidRDefault="001A0F52" w:rsidP="001A0F52">
      <w:pPr>
        <w:ind w:right="-2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 wp14:anchorId="2423A983" wp14:editId="072ADC50">
            <wp:extent cx="946150" cy="378460"/>
            <wp:effectExtent l="0" t="0" r="6350" b="2540"/>
            <wp:docPr id="5" name="Grafik 5" descr="Beschreibung: Beschreibung: Beschreibung: BEA_LOGO_300dpi RGB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Beschreibung: Beschreibung: BEA_LOGO_300dpi RGB k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3E404" w14:textId="77777777" w:rsidR="001A0F52" w:rsidRDefault="001A0F52" w:rsidP="001A0F52">
      <w:pPr>
        <w:ind w:right="-2"/>
        <w:rPr>
          <w:rFonts w:ascii="Arial" w:hAnsi="Arial" w:cs="Arial"/>
        </w:rPr>
      </w:pPr>
    </w:p>
    <w:p w14:paraId="6C8F5800" w14:textId="77777777" w:rsidR="001A0F52" w:rsidRPr="00884B11" w:rsidRDefault="001A0F52" w:rsidP="001A0F52">
      <w:pPr>
        <w:spacing w:line="360" w:lineRule="auto"/>
        <w:ind w:right="-2"/>
        <w:rPr>
          <w:b/>
          <w:noProof/>
          <w:color w:val="000000"/>
          <w:sz w:val="20"/>
        </w:rPr>
      </w:pPr>
      <w:r w:rsidRPr="00884B11">
        <w:rPr>
          <w:rFonts w:ascii="Arial" w:hAnsi="Arial" w:cs="Arial"/>
          <w:b/>
        </w:rPr>
        <w:t>Bonner Energie Agentur e.V.</w:t>
      </w:r>
      <w:r w:rsidRPr="00884B11">
        <w:rPr>
          <w:b/>
          <w:noProof/>
          <w:color w:val="000000"/>
          <w:sz w:val="20"/>
        </w:rPr>
        <w:t xml:space="preserve"> </w:t>
      </w:r>
      <w:r w:rsidRPr="00884B11">
        <w:rPr>
          <w:b/>
          <w:noProof/>
          <w:color w:val="000000"/>
          <w:sz w:val="20"/>
        </w:rPr>
        <w:tab/>
      </w:r>
      <w:r w:rsidRPr="00884B11">
        <w:rPr>
          <w:b/>
          <w:noProof/>
          <w:color w:val="000000"/>
          <w:sz w:val="20"/>
        </w:rPr>
        <w:tab/>
      </w:r>
      <w:r w:rsidRPr="00884B11">
        <w:rPr>
          <w:b/>
          <w:noProof/>
          <w:color w:val="000000"/>
          <w:sz w:val="20"/>
        </w:rPr>
        <w:tab/>
      </w:r>
      <w:r w:rsidRPr="00884B11">
        <w:rPr>
          <w:b/>
          <w:noProof/>
          <w:color w:val="000000"/>
          <w:sz w:val="20"/>
        </w:rPr>
        <w:tab/>
      </w:r>
      <w:r w:rsidRPr="00884B11">
        <w:rPr>
          <w:b/>
          <w:noProof/>
          <w:color w:val="000000"/>
          <w:sz w:val="20"/>
        </w:rPr>
        <w:tab/>
      </w:r>
    </w:p>
    <w:p w14:paraId="522FE88B" w14:textId="77777777" w:rsidR="001A0F52" w:rsidRPr="00450DE7" w:rsidRDefault="001A0F52" w:rsidP="001A0F52">
      <w:pPr>
        <w:spacing w:line="360" w:lineRule="auto"/>
        <w:ind w:right="-2"/>
        <w:rPr>
          <w:rFonts w:ascii="Arial" w:hAnsi="Arial" w:cs="Arial"/>
          <w:i/>
          <w:sz w:val="18"/>
          <w:szCs w:val="18"/>
        </w:rPr>
      </w:pPr>
      <w:r w:rsidRPr="00450DE7">
        <w:rPr>
          <w:rFonts w:ascii="Arial" w:hAnsi="Arial" w:cs="Arial"/>
          <w:i/>
          <w:sz w:val="18"/>
          <w:szCs w:val="18"/>
        </w:rPr>
        <w:t xml:space="preserve">Energieeffizienz-Partner </w:t>
      </w:r>
    </w:p>
    <w:p w14:paraId="12F8EFBF" w14:textId="77777777" w:rsidR="001A0F52" w:rsidRDefault="001A0F52" w:rsidP="001A0F52">
      <w:pPr>
        <w:spacing w:line="276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Thomas-Mann-Straße 2-4</w:t>
      </w:r>
    </w:p>
    <w:p w14:paraId="08C00F55" w14:textId="37324BCE" w:rsidR="004341EF" w:rsidRPr="004341EF" w:rsidRDefault="001A0F52" w:rsidP="001A0F52">
      <w:pPr>
        <w:spacing w:line="276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53111 Bonn</w:t>
      </w:r>
      <w:r>
        <w:rPr>
          <w:rFonts w:ascii="Arial" w:hAnsi="Arial" w:cs="Arial"/>
        </w:rPr>
        <w:tab/>
      </w:r>
      <w:r w:rsidR="004341EF">
        <w:rPr>
          <w:rFonts w:ascii="Arial" w:hAnsi="Arial" w:cs="Arial"/>
        </w:rPr>
        <w:tab/>
      </w:r>
      <w:r w:rsidR="004341EF">
        <w:rPr>
          <w:rFonts w:ascii="Arial" w:hAnsi="Arial" w:cs="Arial"/>
        </w:rPr>
        <w:tab/>
      </w:r>
      <w:r w:rsidR="004341EF">
        <w:rPr>
          <w:rFonts w:ascii="Arial" w:hAnsi="Arial" w:cs="Arial"/>
        </w:rPr>
        <w:tab/>
        <w:t xml:space="preserve">oder per </w:t>
      </w:r>
      <w:proofErr w:type="gramStart"/>
      <w:r w:rsidR="004341EF">
        <w:rPr>
          <w:rFonts w:ascii="Arial" w:hAnsi="Arial" w:cs="Arial"/>
        </w:rPr>
        <w:t>Email</w:t>
      </w:r>
      <w:proofErr w:type="gramEnd"/>
      <w:r w:rsidR="004341EF">
        <w:rPr>
          <w:rFonts w:ascii="Arial" w:hAnsi="Arial" w:cs="Arial"/>
        </w:rPr>
        <w:t xml:space="preserve"> an: </w:t>
      </w:r>
      <w:r w:rsidR="004341EF" w:rsidRPr="004341EF">
        <w:rPr>
          <w:rFonts w:ascii="Arial" w:hAnsi="Arial" w:cs="Arial"/>
          <w:b/>
          <w:bCs/>
        </w:rPr>
        <w:t>te@bea.bonn.de</w:t>
      </w:r>
    </w:p>
    <w:p w14:paraId="19210E06" w14:textId="1F6CACAA" w:rsidR="00EA6C19" w:rsidRPr="00884B11" w:rsidRDefault="00554A1A" w:rsidP="00554A1A">
      <w:pPr>
        <w:ind w:left="6381" w:right="-2" w:firstLine="709"/>
        <w:jc w:val="right"/>
        <w:rPr>
          <w:rFonts w:ascii="Arial" w:hAnsi="Arial" w:cs="Arial"/>
          <w:i/>
          <w:sz w:val="16"/>
          <w:szCs w:val="16"/>
        </w:rPr>
      </w:pPr>
      <w:r w:rsidRPr="00884B11">
        <w:rPr>
          <w:rFonts w:ascii="Arial" w:hAnsi="Arial" w:cs="Arial"/>
          <w:i/>
          <w:sz w:val="16"/>
          <w:szCs w:val="16"/>
        </w:rPr>
        <w:t xml:space="preserve">(Stand: </w:t>
      </w:r>
      <w:r w:rsidR="004341EF">
        <w:rPr>
          <w:rFonts w:ascii="Arial" w:hAnsi="Arial" w:cs="Arial"/>
          <w:i/>
          <w:sz w:val="16"/>
          <w:szCs w:val="16"/>
        </w:rPr>
        <w:t>01/2023</w:t>
      </w:r>
      <w:r w:rsidRPr="00884B11">
        <w:rPr>
          <w:rFonts w:ascii="Arial" w:hAnsi="Arial" w:cs="Arial"/>
          <w:i/>
          <w:sz w:val="16"/>
          <w:szCs w:val="16"/>
        </w:rPr>
        <w:t>)</w:t>
      </w:r>
    </w:p>
    <w:sectPr w:rsidR="00EA6C19" w:rsidRPr="00884B11" w:rsidSect="000107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A22FC" w14:textId="77777777" w:rsidR="00302E4A" w:rsidRDefault="00302E4A">
      <w:r>
        <w:separator/>
      </w:r>
    </w:p>
  </w:endnote>
  <w:endnote w:type="continuationSeparator" w:id="0">
    <w:p w14:paraId="605861A8" w14:textId="77777777" w:rsidR="00302E4A" w:rsidRDefault="0030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reWingbats SWC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yriad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11E5" w14:textId="77777777" w:rsidR="00302E4A" w:rsidRPr="00B43717" w:rsidRDefault="00302E4A" w:rsidP="00B43717">
    <w:pPr>
      <w:pStyle w:val="Fuzeile"/>
      <w:jc w:val="right"/>
      <w:rPr>
        <w:rFonts w:ascii="Arial" w:hAnsi="Arial" w:cs="Arial"/>
        <w:sz w:val="18"/>
        <w:szCs w:val="18"/>
      </w:rPr>
    </w:pPr>
    <w:r w:rsidRPr="00214BA5">
      <w:rPr>
        <w:rFonts w:ascii="Arial" w:hAnsi="Arial" w:cs="Arial"/>
        <w:sz w:val="18"/>
        <w:szCs w:val="18"/>
      </w:rPr>
      <w:t xml:space="preserve">Seite </w:t>
    </w:r>
    <w:r w:rsidRPr="00214BA5">
      <w:rPr>
        <w:rFonts w:ascii="Arial" w:hAnsi="Arial" w:cs="Arial"/>
        <w:sz w:val="18"/>
        <w:szCs w:val="18"/>
      </w:rPr>
      <w:fldChar w:fldCharType="begin"/>
    </w:r>
    <w:r w:rsidRPr="00214BA5">
      <w:rPr>
        <w:rFonts w:ascii="Arial" w:hAnsi="Arial" w:cs="Arial"/>
        <w:sz w:val="18"/>
        <w:szCs w:val="18"/>
      </w:rPr>
      <w:instrText>PAGE   \* MERGEFORMAT</w:instrText>
    </w:r>
    <w:r w:rsidRPr="00214BA5">
      <w:rPr>
        <w:rFonts w:ascii="Arial" w:hAnsi="Arial" w:cs="Arial"/>
        <w:sz w:val="18"/>
        <w:szCs w:val="18"/>
      </w:rPr>
      <w:fldChar w:fldCharType="separate"/>
    </w:r>
    <w:r w:rsidR="00305F73">
      <w:rPr>
        <w:rFonts w:ascii="Arial" w:hAnsi="Arial" w:cs="Arial"/>
        <w:noProof/>
        <w:sz w:val="18"/>
        <w:szCs w:val="18"/>
      </w:rPr>
      <w:t>3</w:t>
    </w:r>
    <w:r w:rsidRPr="00214BA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DC4F" w14:textId="77777777" w:rsidR="00302E4A" w:rsidRPr="00214BA5" w:rsidRDefault="00302E4A" w:rsidP="00214BA5">
    <w:pPr>
      <w:pStyle w:val="Fuzeile"/>
      <w:jc w:val="right"/>
      <w:rPr>
        <w:rFonts w:ascii="Arial" w:hAnsi="Arial" w:cs="Arial"/>
        <w:sz w:val="18"/>
        <w:szCs w:val="18"/>
      </w:rPr>
    </w:pPr>
    <w:r w:rsidRPr="00214BA5">
      <w:rPr>
        <w:rFonts w:ascii="Arial" w:hAnsi="Arial" w:cs="Arial"/>
        <w:sz w:val="18"/>
        <w:szCs w:val="18"/>
      </w:rPr>
      <w:t xml:space="preserve">Seite </w:t>
    </w:r>
    <w:r w:rsidRPr="00214BA5">
      <w:rPr>
        <w:rFonts w:ascii="Arial" w:hAnsi="Arial" w:cs="Arial"/>
        <w:sz w:val="18"/>
        <w:szCs w:val="18"/>
      </w:rPr>
      <w:fldChar w:fldCharType="begin"/>
    </w:r>
    <w:r w:rsidRPr="00214BA5">
      <w:rPr>
        <w:rFonts w:ascii="Arial" w:hAnsi="Arial" w:cs="Arial"/>
        <w:sz w:val="18"/>
        <w:szCs w:val="18"/>
      </w:rPr>
      <w:instrText>PAGE   \* MERGEFORMAT</w:instrText>
    </w:r>
    <w:r w:rsidRPr="00214BA5">
      <w:rPr>
        <w:rFonts w:ascii="Arial" w:hAnsi="Arial" w:cs="Arial"/>
        <w:sz w:val="18"/>
        <w:szCs w:val="18"/>
      </w:rPr>
      <w:fldChar w:fldCharType="separate"/>
    </w:r>
    <w:r w:rsidR="00305F73">
      <w:rPr>
        <w:rFonts w:ascii="Arial" w:hAnsi="Arial" w:cs="Arial"/>
        <w:noProof/>
        <w:sz w:val="18"/>
        <w:szCs w:val="18"/>
      </w:rPr>
      <w:t>1</w:t>
    </w:r>
    <w:r w:rsidRPr="00214BA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94C0" w14:textId="77777777" w:rsidR="00302E4A" w:rsidRDefault="00302E4A">
      <w:r>
        <w:separator/>
      </w:r>
    </w:p>
  </w:footnote>
  <w:footnote w:type="continuationSeparator" w:id="0">
    <w:p w14:paraId="669E5298" w14:textId="77777777" w:rsidR="00302E4A" w:rsidRDefault="0030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4C3D" w14:textId="77777777" w:rsidR="00302E4A" w:rsidRDefault="00302E4A" w:rsidP="00214BA5">
    <w:pPr>
      <w:pStyle w:val="Kopfzeile"/>
      <w:jc w:val="right"/>
    </w:pPr>
    <w:r>
      <w:rPr>
        <w:rFonts w:ascii="Arial" w:hAnsi="Arial" w:cs="Arial"/>
        <w:noProof/>
        <w:sz w:val="36"/>
        <w:szCs w:val="36"/>
      </w:rPr>
      <w:drawing>
        <wp:inline distT="0" distB="0" distL="0" distR="0" wp14:anchorId="6E395F4F" wp14:editId="2A0A5A5A">
          <wp:extent cx="597012" cy="331190"/>
          <wp:effectExtent l="0" t="0" r="0" b="0"/>
          <wp:docPr id="3" name="Bild 2" descr="Logo-Energieeffizienz-Partner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nergieeffizienz-Partner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202" cy="335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9A29D" w14:textId="77777777" w:rsidR="00C808FE" w:rsidRDefault="00C808FE" w:rsidP="00214BA5">
    <w:pPr>
      <w:pStyle w:val="Kopfzeile"/>
      <w:jc w:val="right"/>
    </w:pPr>
  </w:p>
  <w:p w14:paraId="763054CC" w14:textId="77777777" w:rsidR="00C808FE" w:rsidRPr="00B5384B" w:rsidRDefault="00C808FE" w:rsidP="00C808FE">
    <w:pPr>
      <w:shd w:val="clear" w:color="auto" w:fill="D9D9D9"/>
      <w:tabs>
        <w:tab w:val="left" w:pos="2552"/>
      </w:tabs>
      <w:autoSpaceDE w:val="0"/>
      <w:autoSpaceDN w:val="0"/>
      <w:adjustRightInd w:val="0"/>
      <w:rPr>
        <w:rFonts w:ascii="Arial" w:hAnsi="Arial" w:cs="Arial"/>
        <w:b/>
        <w:color w:val="548DD4"/>
        <w:sz w:val="20"/>
      </w:rPr>
    </w:pPr>
    <w:r>
      <w:rPr>
        <w:rFonts w:ascii="Myriad-Bold" w:hAnsi="Myriad-Bold" w:cs="Myriad-Bold"/>
        <w:b/>
        <w:bCs/>
        <w:sz w:val="20"/>
      </w:rPr>
      <w:t xml:space="preserve">GEBÄUDEPLANUNG / TECHNIKPLANUNG </w:t>
    </w:r>
  </w:p>
  <w:p w14:paraId="37320860" w14:textId="77777777" w:rsidR="00C808FE" w:rsidRDefault="00C808FE" w:rsidP="00214BA5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8B94" w14:textId="77777777" w:rsidR="00302E4A" w:rsidRDefault="00302E4A" w:rsidP="00A77789">
    <w:pPr>
      <w:pStyle w:val="Kopfzeile"/>
      <w:jc w:val="right"/>
    </w:pPr>
    <w:r>
      <w:rPr>
        <w:rFonts w:ascii="Arial" w:hAnsi="Arial" w:cs="Arial"/>
        <w:noProof/>
        <w:sz w:val="36"/>
        <w:szCs w:val="36"/>
      </w:rPr>
      <w:drawing>
        <wp:inline distT="0" distB="0" distL="0" distR="0" wp14:anchorId="6A3903E3" wp14:editId="28570976">
          <wp:extent cx="1304925" cy="723900"/>
          <wp:effectExtent l="0" t="0" r="9525" b="0"/>
          <wp:docPr id="2" name="Bild 2" descr="Logo-Energieeffizienz-Partner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nergieeffizienz-Partner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D60"/>
    <w:multiLevelType w:val="hybridMultilevel"/>
    <w:tmpl w:val="8F0C6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2CE1"/>
    <w:multiLevelType w:val="hybridMultilevel"/>
    <w:tmpl w:val="EF4C0058"/>
    <w:lvl w:ilvl="0" w:tplc="B0D8DB26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13EA8"/>
    <w:multiLevelType w:val="hybridMultilevel"/>
    <w:tmpl w:val="1C5417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2638"/>
    <w:multiLevelType w:val="hybridMultilevel"/>
    <w:tmpl w:val="25B84C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5ECF"/>
    <w:multiLevelType w:val="hybridMultilevel"/>
    <w:tmpl w:val="77CE94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5A89"/>
    <w:multiLevelType w:val="hybridMultilevel"/>
    <w:tmpl w:val="2578F7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4B68"/>
    <w:multiLevelType w:val="hybridMultilevel"/>
    <w:tmpl w:val="BB7AD234"/>
    <w:lvl w:ilvl="0" w:tplc="BD284D42">
      <w:start w:val="1"/>
      <w:numFmt w:val="bullet"/>
      <w:lvlText w:val=""/>
      <w:lvlJc w:val="left"/>
      <w:pPr>
        <w:ind w:left="720" w:hanging="360"/>
      </w:pPr>
      <w:rPr>
        <w:rFonts w:ascii="MoreWingbats SWC" w:hAnsi="MoreWingbats SWC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D20"/>
    <w:multiLevelType w:val="hybridMultilevel"/>
    <w:tmpl w:val="9D509256"/>
    <w:lvl w:ilvl="0" w:tplc="6EBEF6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reWingbats SWC" w:hAnsi="MoreWingbats SWC" w:hint="default"/>
      </w:rPr>
    </w:lvl>
    <w:lvl w:ilvl="1" w:tplc="512456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7615B"/>
    <w:multiLevelType w:val="hybridMultilevel"/>
    <w:tmpl w:val="59824F54"/>
    <w:lvl w:ilvl="0" w:tplc="512456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10BA"/>
    <w:multiLevelType w:val="hybridMultilevel"/>
    <w:tmpl w:val="CA9C754E"/>
    <w:lvl w:ilvl="0" w:tplc="512456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52DA4"/>
    <w:multiLevelType w:val="hybridMultilevel"/>
    <w:tmpl w:val="5204C7C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0C1806"/>
    <w:multiLevelType w:val="hybridMultilevel"/>
    <w:tmpl w:val="839438B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680297">
    <w:abstractNumId w:val="7"/>
  </w:num>
  <w:num w:numId="2" w16cid:durableId="1194031950">
    <w:abstractNumId w:val="11"/>
  </w:num>
  <w:num w:numId="3" w16cid:durableId="1546672431">
    <w:abstractNumId w:val="6"/>
  </w:num>
  <w:num w:numId="4" w16cid:durableId="541553433">
    <w:abstractNumId w:val="1"/>
  </w:num>
  <w:num w:numId="5" w16cid:durableId="137381180">
    <w:abstractNumId w:val="0"/>
  </w:num>
  <w:num w:numId="6" w16cid:durableId="9961574">
    <w:abstractNumId w:val="4"/>
  </w:num>
  <w:num w:numId="7" w16cid:durableId="1624923271">
    <w:abstractNumId w:val="5"/>
  </w:num>
  <w:num w:numId="8" w16cid:durableId="810944446">
    <w:abstractNumId w:val="3"/>
  </w:num>
  <w:num w:numId="9" w16cid:durableId="1240602262">
    <w:abstractNumId w:val="2"/>
  </w:num>
  <w:num w:numId="10" w16cid:durableId="1346832073">
    <w:abstractNumId w:val="8"/>
  </w:num>
  <w:num w:numId="11" w16cid:durableId="866255058">
    <w:abstractNumId w:val="9"/>
  </w:num>
  <w:num w:numId="12" w16cid:durableId="182512278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Pj9Hu/fXm0OgUiZBQs38ttntIdzb0Juknd76kHhXHyKb71dZ0s967MLHMWRxSiD2Ije7nTJud+OAmvxweQmNg==" w:salt="EkzzKpF7uRo3u8KCNiGGL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60E"/>
    <w:rsid w:val="000079E1"/>
    <w:rsid w:val="000107D8"/>
    <w:rsid w:val="00030851"/>
    <w:rsid w:val="0008659D"/>
    <w:rsid w:val="00087511"/>
    <w:rsid w:val="000A2902"/>
    <w:rsid w:val="000C6D86"/>
    <w:rsid w:val="000D31C3"/>
    <w:rsid w:val="000E58D7"/>
    <w:rsid w:val="000F0220"/>
    <w:rsid w:val="000F1C99"/>
    <w:rsid w:val="0012102F"/>
    <w:rsid w:val="001238B1"/>
    <w:rsid w:val="00127414"/>
    <w:rsid w:val="00134E65"/>
    <w:rsid w:val="0014173A"/>
    <w:rsid w:val="00150C14"/>
    <w:rsid w:val="00157217"/>
    <w:rsid w:val="00162F72"/>
    <w:rsid w:val="001902C6"/>
    <w:rsid w:val="0019393D"/>
    <w:rsid w:val="00197C40"/>
    <w:rsid w:val="001A0F52"/>
    <w:rsid w:val="001A240F"/>
    <w:rsid w:val="001B7A32"/>
    <w:rsid w:val="00200A29"/>
    <w:rsid w:val="00202157"/>
    <w:rsid w:val="00202965"/>
    <w:rsid w:val="0020335C"/>
    <w:rsid w:val="00206ECD"/>
    <w:rsid w:val="00214BA5"/>
    <w:rsid w:val="00230884"/>
    <w:rsid w:val="0025334D"/>
    <w:rsid w:val="00261E4D"/>
    <w:rsid w:val="002868EE"/>
    <w:rsid w:val="002A0FDD"/>
    <w:rsid w:val="002B3AC3"/>
    <w:rsid w:val="002E6178"/>
    <w:rsid w:val="002F181F"/>
    <w:rsid w:val="00302E4A"/>
    <w:rsid w:val="00305F73"/>
    <w:rsid w:val="00315F28"/>
    <w:rsid w:val="00357EE9"/>
    <w:rsid w:val="00380E9B"/>
    <w:rsid w:val="003879B6"/>
    <w:rsid w:val="00393BEF"/>
    <w:rsid w:val="003A2D4C"/>
    <w:rsid w:val="003A7026"/>
    <w:rsid w:val="003C53ED"/>
    <w:rsid w:val="003C75DB"/>
    <w:rsid w:val="003D3A94"/>
    <w:rsid w:val="003E0EB3"/>
    <w:rsid w:val="003E316D"/>
    <w:rsid w:val="003F4A88"/>
    <w:rsid w:val="003F5E16"/>
    <w:rsid w:val="003F71A1"/>
    <w:rsid w:val="004065D2"/>
    <w:rsid w:val="004078AC"/>
    <w:rsid w:val="00433EB4"/>
    <w:rsid w:val="004341EF"/>
    <w:rsid w:val="00434EDA"/>
    <w:rsid w:val="004411F4"/>
    <w:rsid w:val="00450DE7"/>
    <w:rsid w:val="00471035"/>
    <w:rsid w:val="00475AC5"/>
    <w:rsid w:val="00477C2A"/>
    <w:rsid w:val="00484AB3"/>
    <w:rsid w:val="00491ECB"/>
    <w:rsid w:val="004B06EC"/>
    <w:rsid w:val="004B23F1"/>
    <w:rsid w:val="004E1840"/>
    <w:rsid w:val="005007B6"/>
    <w:rsid w:val="00501F14"/>
    <w:rsid w:val="00514ECA"/>
    <w:rsid w:val="00530614"/>
    <w:rsid w:val="00537627"/>
    <w:rsid w:val="00545A7B"/>
    <w:rsid w:val="00554A1A"/>
    <w:rsid w:val="00560BBA"/>
    <w:rsid w:val="00564312"/>
    <w:rsid w:val="005807DA"/>
    <w:rsid w:val="005968C9"/>
    <w:rsid w:val="005B378F"/>
    <w:rsid w:val="005B6F3F"/>
    <w:rsid w:val="005C640E"/>
    <w:rsid w:val="005D3C57"/>
    <w:rsid w:val="005F5177"/>
    <w:rsid w:val="00604DB9"/>
    <w:rsid w:val="006105BF"/>
    <w:rsid w:val="006179EB"/>
    <w:rsid w:val="00623A3F"/>
    <w:rsid w:val="00632692"/>
    <w:rsid w:val="0067054D"/>
    <w:rsid w:val="00674273"/>
    <w:rsid w:val="00676062"/>
    <w:rsid w:val="006B1922"/>
    <w:rsid w:val="006B4DF1"/>
    <w:rsid w:val="006C00E6"/>
    <w:rsid w:val="006E0E80"/>
    <w:rsid w:val="0070529D"/>
    <w:rsid w:val="007167E6"/>
    <w:rsid w:val="00744160"/>
    <w:rsid w:val="007457CF"/>
    <w:rsid w:val="00762A14"/>
    <w:rsid w:val="007649FD"/>
    <w:rsid w:val="00773366"/>
    <w:rsid w:val="00777A1B"/>
    <w:rsid w:val="00785E7C"/>
    <w:rsid w:val="007B065F"/>
    <w:rsid w:val="007B5003"/>
    <w:rsid w:val="007B5B0D"/>
    <w:rsid w:val="007B6292"/>
    <w:rsid w:val="007C11BC"/>
    <w:rsid w:val="007C20CF"/>
    <w:rsid w:val="007D4C8B"/>
    <w:rsid w:val="007D55C0"/>
    <w:rsid w:val="007E6214"/>
    <w:rsid w:val="008006F6"/>
    <w:rsid w:val="008136F6"/>
    <w:rsid w:val="00814768"/>
    <w:rsid w:val="00836060"/>
    <w:rsid w:val="00866252"/>
    <w:rsid w:val="0087181C"/>
    <w:rsid w:val="00882126"/>
    <w:rsid w:val="00884B11"/>
    <w:rsid w:val="00894757"/>
    <w:rsid w:val="0089755E"/>
    <w:rsid w:val="008A3718"/>
    <w:rsid w:val="008B5444"/>
    <w:rsid w:val="008C62E3"/>
    <w:rsid w:val="008D6F65"/>
    <w:rsid w:val="008E3BB0"/>
    <w:rsid w:val="00902422"/>
    <w:rsid w:val="0090782F"/>
    <w:rsid w:val="0091678F"/>
    <w:rsid w:val="0092264F"/>
    <w:rsid w:val="00930474"/>
    <w:rsid w:val="009431E2"/>
    <w:rsid w:val="00953D38"/>
    <w:rsid w:val="009540AB"/>
    <w:rsid w:val="00954890"/>
    <w:rsid w:val="00957F36"/>
    <w:rsid w:val="00960C14"/>
    <w:rsid w:val="00980D71"/>
    <w:rsid w:val="00981E5C"/>
    <w:rsid w:val="00986461"/>
    <w:rsid w:val="009A173E"/>
    <w:rsid w:val="009D15FF"/>
    <w:rsid w:val="009D415D"/>
    <w:rsid w:val="00A11E90"/>
    <w:rsid w:val="00A12EE4"/>
    <w:rsid w:val="00A41AB6"/>
    <w:rsid w:val="00A527B0"/>
    <w:rsid w:val="00A53BB5"/>
    <w:rsid w:val="00A55D87"/>
    <w:rsid w:val="00A61E9B"/>
    <w:rsid w:val="00A75537"/>
    <w:rsid w:val="00A76E79"/>
    <w:rsid w:val="00A77789"/>
    <w:rsid w:val="00A824C6"/>
    <w:rsid w:val="00AA182C"/>
    <w:rsid w:val="00AA34A4"/>
    <w:rsid w:val="00AC0237"/>
    <w:rsid w:val="00AD41A5"/>
    <w:rsid w:val="00AF4E45"/>
    <w:rsid w:val="00B15AEC"/>
    <w:rsid w:val="00B219C9"/>
    <w:rsid w:val="00B21BEA"/>
    <w:rsid w:val="00B26FE5"/>
    <w:rsid w:val="00B43717"/>
    <w:rsid w:val="00B45BCF"/>
    <w:rsid w:val="00B5384B"/>
    <w:rsid w:val="00BA3412"/>
    <w:rsid w:val="00BC4A15"/>
    <w:rsid w:val="00BD67E9"/>
    <w:rsid w:val="00BF3080"/>
    <w:rsid w:val="00C641CE"/>
    <w:rsid w:val="00C808FE"/>
    <w:rsid w:val="00C916C7"/>
    <w:rsid w:val="00CA160E"/>
    <w:rsid w:val="00CD3507"/>
    <w:rsid w:val="00CE39B9"/>
    <w:rsid w:val="00CE761D"/>
    <w:rsid w:val="00D43707"/>
    <w:rsid w:val="00D57F1F"/>
    <w:rsid w:val="00D61F93"/>
    <w:rsid w:val="00D93B83"/>
    <w:rsid w:val="00DA5576"/>
    <w:rsid w:val="00DB3FA4"/>
    <w:rsid w:val="00DC4792"/>
    <w:rsid w:val="00DC4B4C"/>
    <w:rsid w:val="00DD406E"/>
    <w:rsid w:val="00DE43E2"/>
    <w:rsid w:val="00DE734C"/>
    <w:rsid w:val="00DF3AA0"/>
    <w:rsid w:val="00DF77F1"/>
    <w:rsid w:val="00E03052"/>
    <w:rsid w:val="00E27EC6"/>
    <w:rsid w:val="00E317D4"/>
    <w:rsid w:val="00E70B12"/>
    <w:rsid w:val="00E847B9"/>
    <w:rsid w:val="00EA5AA4"/>
    <w:rsid w:val="00EA6C19"/>
    <w:rsid w:val="00EA743E"/>
    <w:rsid w:val="00EA7933"/>
    <w:rsid w:val="00EB17C4"/>
    <w:rsid w:val="00EB5672"/>
    <w:rsid w:val="00ED5468"/>
    <w:rsid w:val="00EE679F"/>
    <w:rsid w:val="00EF1409"/>
    <w:rsid w:val="00F2254F"/>
    <w:rsid w:val="00F60CDE"/>
    <w:rsid w:val="00FF1107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206501B5"/>
  <w15:docId w15:val="{9AAFC695-8844-4DA3-BDEB-F50049B3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Myriad Roman" w:hAnsi="Myriad Roman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noProof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Times New Roman" w:hAnsi="Times New Roman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Myriad Roman" w:hAnsi="Myriad Roman"/>
      <w:b/>
      <w:sz w:val="24"/>
    </w:rPr>
  </w:style>
  <w:style w:type="paragraph" w:styleId="Textkrper">
    <w:name w:val="Body Text"/>
    <w:basedOn w:val="Standard"/>
    <w:pPr>
      <w:tabs>
        <w:tab w:val="left" w:pos="851"/>
      </w:tabs>
      <w:jc w:val="both"/>
    </w:pPr>
    <w:rPr>
      <w:rFonts w:ascii="Arial" w:hAnsi="Arial"/>
      <w:sz w:val="24"/>
    </w:rPr>
  </w:style>
  <w:style w:type="paragraph" w:styleId="Textkrper2">
    <w:name w:val="Body Text 2"/>
    <w:basedOn w:val="Standard"/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426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pPr>
      <w:ind w:left="540"/>
    </w:pPr>
    <w:rPr>
      <w:sz w:val="24"/>
      <w:szCs w:val="24"/>
    </w:rPr>
  </w:style>
  <w:style w:type="paragraph" w:customStyle="1" w:styleId="Kopf">
    <w:name w:val="Kopf"/>
    <w:basedOn w:val="Standard"/>
    <w:rsid w:val="007C11BC"/>
    <w:rPr>
      <w:sz w:val="32"/>
    </w:rPr>
  </w:style>
  <w:style w:type="paragraph" w:styleId="Sprechblasentext">
    <w:name w:val="Balloon Text"/>
    <w:basedOn w:val="Standard"/>
    <w:link w:val="SprechblasentextZchn"/>
    <w:rsid w:val="00BD67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D67E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67E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Platzhaltertext">
    <w:name w:val="Placeholder Text"/>
    <w:uiPriority w:val="99"/>
    <w:semiHidden/>
    <w:rsid w:val="007167E6"/>
    <w:rPr>
      <w:color w:val="808080"/>
    </w:rPr>
  </w:style>
  <w:style w:type="table" w:styleId="Tabellenraster">
    <w:name w:val="Table Grid"/>
    <w:basedOn w:val="NormaleTabelle"/>
    <w:rsid w:val="003D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riefe%20&amp;%20Faxe\eza!-Konzep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1DF752C0384AC0BD4CAD4C76E58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A4AD8-8CA0-4C6C-8DD1-8FD04538D893}"/>
      </w:docPartPr>
      <w:docPartBody>
        <w:p w:rsidR="003C26B7" w:rsidRDefault="003C26B7" w:rsidP="003C26B7">
          <w:pPr>
            <w:pStyle w:val="801DF752C0384AC0BD4CAD4C76E585F613"/>
          </w:pPr>
          <w:r w:rsidRPr="003D3A94">
            <w:rPr>
              <w:rStyle w:val="Platzhaltertext"/>
              <w:rFonts w:ascii="Times" w:hAnsi="Times"/>
              <w:color w:val="44546A" w:themeColor="text2"/>
              <w:sz w:val="24"/>
              <w:szCs w:val="24"/>
            </w:rPr>
            <w:t>...</w:t>
          </w:r>
        </w:p>
      </w:docPartBody>
    </w:docPart>
    <w:docPart>
      <w:docPartPr>
        <w:name w:val="1012691CE92A4E14BAD346458051D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B061C-3B5C-4E33-8C7B-0EE8EDFECB37}"/>
      </w:docPartPr>
      <w:docPartBody>
        <w:p w:rsidR="003C26B7" w:rsidRDefault="003C26B7" w:rsidP="003C26B7">
          <w:pPr>
            <w:pStyle w:val="1012691CE92A4E14BAD346458051D36D13"/>
          </w:pPr>
          <w:r w:rsidRPr="003D3A94">
            <w:rPr>
              <w:rStyle w:val="Platzhaltertext"/>
              <w:rFonts w:ascii="Times" w:hAnsi="Times"/>
              <w:color w:val="44546A" w:themeColor="text2"/>
              <w:sz w:val="24"/>
              <w:szCs w:val="24"/>
            </w:rPr>
            <w:t>...</w:t>
          </w:r>
        </w:p>
      </w:docPartBody>
    </w:docPart>
    <w:docPart>
      <w:docPartPr>
        <w:name w:val="B9A9004158AC4E4C8C0A2457AB567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996FE-B41C-4974-8D55-B0A344B49F91}"/>
      </w:docPartPr>
      <w:docPartBody>
        <w:p w:rsidR="003C26B7" w:rsidRDefault="003C26B7" w:rsidP="003C26B7">
          <w:pPr>
            <w:pStyle w:val="B9A9004158AC4E4C8C0A2457AB56717313"/>
          </w:pPr>
          <w:r w:rsidRPr="003D3A94">
            <w:rPr>
              <w:rStyle w:val="Platzhaltertext"/>
              <w:rFonts w:ascii="Times" w:hAnsi="Times"/>
              <w:color w:val="44546A" w:themeColor="text2"/>
              <w:sz w:val="24"/>
              <w:szCs w:val="24"/>
            </w:rPr>
            <w:t>...</w:t>
          </w:r>
        </w:p>
      </w:docPartBody>
    </w:docPart>
    <w:docPart>
      <w:docPartPr>
        <w:name w:val="9EF2B576C9EE41ED8273AF4C446DE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AFF1B-1452-4CD1-8BF5-F32FAEA704AF}"/>
      </w:docPartPr>
      <w:docPartBody>
        <w:p w:rsidR="003C26B7" w:rsidRDefault="003C26B7" w:rsidP="003C26B7">
          <w:pPr>
            <w:pStyle w:val="9EF2B576C9EE41ED8273AF4C446DE65913"/>
          </w:pPr>
          <w:r w:rsidRPr="003D3A94">
            <w:rPr>
              <w:rStyle w:val="Platzhaltertext"/>
              <w:rFonts w:ascii="Times" w:hAnsi="Times"/>
              <w:color w:val="44546A" w:themeColor="text2"/>
              <w:sz w:val="24"/>
              <w:szCs w:val="24"/>
            </w:rPr>
            <w:t>...</w:t>
          </w:r>
        </w:p>
      </w:docPartBody>
    </w:docPart>
    <w:docPart>
      <w:docPartPr>
        <w:name w:val="7B520E49E7A34D9FB0870A7C08817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23834-633E-4ECB-92A1-C27752BA1F9E}"/>
      </w:docPartPr>
      <w:docPartBody>
        <w:p w:rsidR="003C26B7" w:rsidRDefault="003C26B7" w:rsidP="003C26B7">
          <w:pPr>
            <w:pStyle w:val="7B520E49E7A34D9FB0870A7C088173ED13"/>
          </w:pPr>
          <w:r w:rsidRPr="003D3A94">
            <w:rPr>
              <w:rStyle w:val="Platzhaltertext"/>
              <w:rFonts w:ascii="Times" w:hAnsi="Times"/>
              <w:color w:val="44546A" w:themeColor="text2"/>
              <w:sz w:val="24"/>
              <w:szCs w:val="24"/>
            </w:rPr>
            <w:t>...</w:t>
          </w:r>
        </w:p>
      </w:docPartBody>
    </w:docPart>
    <w:docPart>
      <w:docPartPr>
        <w:name w:val="26E335BF94F94381BD32946AFDBCF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96BE40-ED34-48B1-9BD7-B80D25AE8903}"/>
      </w:docPartPr>
      <w:docPartBody>
        <w:p w:rsidR="003C26B7" w:rsidRDefault="003C26B7" w:rsidP="003C26B7">
          <w:pPr>
            <w:pStyle w:val="26E335BF94F94381BD32946AFDBCF17513"/>
          </w:pPr>
          <w:r w:rsidRPr="003D3A94">
            <w:rPr>
              <w:rStyle w:val="Platzhaltertext"/>
              <w:rFonts w:ascii="Times" w:hAnsi="Times"/>
              <w:color w:val="44546A" w:themeColor="text2"/>
              <w:sz w:val="24"/>
              <w:szCs w:val="24"/>
            </w:rPr>
            <w:t>...</w:t>
          </w:r>
        </w:p>
      </w:docPartBody>
    </w:docPart>
    <w:docPart>
      <w:docPartPr>
        <w:name w:val="5F4843B3525D4248828EB70450BFE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81644-5967-4B70-956D-3CB48C443953}"/>
      </w:docPartPr>
      <w:docPartBody>
        <w:p w:rsidR="003C26B7" w:rsidRDefault="003C26B7" w:rsidP="003C26B7">
          <w:pPr>
            <w:pStyle w:val="5F4843B3525D4248828EB70450BFEA1313"/>
          </w:pPr>
          <w:r w:rsidRPr="003D3A94">
            <w:rPr>
              <w:rStyle w:val="Platzhaltertext"/>
              <w:rFonts w:ascii="Times" w:hAnsi="Times"/>
              <w:color w:val="44546A" w:themeColor="text2"/>
              <w:sz w:val="24"/>
              <w:szCs w:val="24"/>
            </w:rPr>
            <w:t>...</w:t>
          </w:r>
        </w:p>
      </w:docPartBody>
    </w:docPart>
    <w:docPart>
      <w:docPartPr>
        <w:name w:val="04DBC983A4254F0DB18E4F1EE8FFC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AA722-C74A-45E5-AC79-6F600B08881F}"/>
      </w:docPartPr>
      <w:docPartBody>
        <w:p w:rsidR="003C26B7" w:rsidRDefault="003C26B7" w:rsidP="003C26B7">
          <w:pPr>
            <w:pStyle w:val="04DBC983A4254F0DB18E4F1EE8FFC8CA13"/>
          </w:pPr>
          <w:r w:rsidRPr="003D3A94">
            <w:rPr>
              <w:rStyle w:val="Platzhaltertext"/>
              <w:rFonts w:ascii="Times" w:hAnsi="Times"/>
              <w:color w:val="44546A" w:themeColor="text2"/>
              <w:sz w:val="24"/>
              <w:szCs w:val="24"/>
            </w:rPr>
            <w:t>...</w:t>
          </w:r>
        </w:p>
      </w:docPartBody>
    </w:docPart>
    <w:docPart>
      <w:docPartPr>
        <w:name w:val="F91C4D12AEAC40719B481BA60DE21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72051-74F4-4FD9-83BE-129F5508DEB3}"/>
      </w:docPartPr>
      <w:docPartBody>
        <w:p w:rsidR="003C26B7" w:rsidRDefault="003C26B7" w:rsidP="003C26B7">
          <w:pPr>
            <w:pStyle w:val="F91C4D12AEAC40719B481BA60DE2194A13"/>
          </w:pPr>
          <w:r w:rsidRPr="003D3A94">
            <w:rPr>
              <w:rStyle w:val="Platzhaltertext"/>
              <w:rFonts w:ascii="Times" w:hAnsi="Times"/>
              <w:color w:val="44546A" w:themeColor="text2"/>
              <w:sz w:val="24"/>
              <w:szCs w:val="24"/>
            </w:rPr>
            <w:t>...</w:t>
          </w:r>
        </w:p>
      </w:docPartBody>
    </w:docPart>
    <w:docPart>
      <w:docPartPr>
        <w:name w:val="DF56B7DF55C64D089ADB69A1CB6BE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B0AC1-9F1D-466B-914E-88898262B422}"/>
      </w:docPartPr>
      <w:docPartBody>
        <w:p w:rsidR="003C26B7" w:rsidRDefault="003C26B7" w:rsidP="003C26B7">
          <w:pPr>
            <w:pStyle w:val="DF56B7DF55C64D089ADB69A1CB6BE70113"/>
          </w:pPr>
          <w:r w:rsidRPr="003D3A94">
            <w:rPr>
              <w:rStyle w:val="Platzhaltertext"/>
              <w:rFonts w:ascii="Times" w:hAnsi="Times"/>
              <w:color w:val="44546A" w:themeColor="text2"/>
              <w:sz w:val="24"/>
              <w:szCs w:val="24"/>
            </w:rPr>
            <w:t>...</w:t>
          </w:r>
        </w:p>
      </w:docPartBody>
    </w:docPart>
    <w:docPart>
      <w:docPartPr>
        <w:name w:val="D7679A0D5600437ABCE20768225E5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A6D92-9BDD-435C-9AB6-C0CBE9668AAD}"/>
      </w:docPartPr>
      <w:docPartBody>
        <w:p w:rsidR="003C26B7" w:rsidRDefault="003C26B7" w:rsidP="003C26B7">
          <w:pPr>
            <w:pStyle w:val="D7679A0D5600437ABCE20768225E594B11"/>
          </w:pPr>
          <w:r w:rsidRPr="003D3A94">
            <w:rPr>
              <w:rStyle w:val="Platzhaltertext"/>
              <w:rFonts w:ascii="Times" w:hAnsi="Times"/>
              <w:color w:val="44546A" w:themeColor="text2"/>
              <w:sz w:val="24"/>
              <w:szCs w:val="24"/>
            </w:rPr>
            <w:t>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reWingbats SWC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yriad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6B7"/>
    <w:rsid w:val="00220215"/>
    <w:rsid w:val="003C26B7"/>
    <w:rsid w:val="007A3D69"/>
    <w:rsid w:val="008940AA"/>
    <w:rsid w:val="00E1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7A3D69"/>
    <w:rPr>
      <w:color w:val="808080"/>
    </w:rPr>
  </w:style>
  <w:style w:type="paragraph" w:customStyle="1" w:styleId="801DF752C0384AC0BD4CAD4C76E585F613">
    <w:name w:val="801DF752C0384AC0BD4CAD4C76E585F613"/>
    <w:rsid w:val="003C26B7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1012691CE92A4E14BAD346458051D36D13">
    <w:name w:val="1012691CE92A4E14BAD346458051D36D13"/>
    <w:rsid w:val="003C26B7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B9A9004158AC4E4C8C0A2457AB56717313">
    <w:name w:val="B9A9004158AC4E4C8C0A2457AB56717313"/>
    <w:rsid w:val="003C26B7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9EF2B576C9EE41ED8273AF4C446DE65913">
    <w:name w:val="9EF2B576C9EE41ED8273AF4C446DE65913"/>
    <w:rsid w:val="003C26B7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7B520E49E7A34D9FB0870A7C088173ED13">
    <w:name w:val="7B520E49E7A34D9FB0870A7C088173ED13"/>
    <w:rsid w:val="003C26B7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26E335BF94F94381BD32946AFDBCF17513">
    <w:name w:val="26E335BF94F94381BD32946AFDBCF17513"/>
    <w:rsid w:val="003C26B7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5F4843B3525D4248828EB70450BFEA1313">
    <w:name w:val="5F4843B3525D4248828EB70450BFEA1313"/>
    <w:rsid w:val="003C26B7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04DBC983A4254F0DB18E4F1EE8FFC8CA13">
    <w:name w:val="04DBC983A4254F0DB18E4F1EE8FFC8CA13"/>
    <w:rsid w:val="003C26B7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F91C4D12AEAC40719B481BA60DE2194A13">
    <w:name w:val="F91C4D12AEAC40719B481BA60DE2194A13"/>
    <w:rsid w:val="003C26B7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DF56B7DF55C64D089ADB69A1CB6BE70113">
    <w:name w:val="DF56B7DF55C64D089ADB69A1CB6BE70113"/>
    <w:rsid w:val="003C26B7"/>
    <w:pPr>
      <w:spacing w:after="0" w:line="240" w:lineRule="auto"/>
    </w:pPr>
    <w:rPr>
      <w:rFonts w:ascii="Myriad Roman" w:eastAsia="Times New Roman" w:hAnsi="Myriad Roman" w:cs="Times New Roman"/>
      <w:szCs w:val="20"/>
    </w:rPr>
  </w:style>
  <w:style w:type="paragraph" w:customStyle="1" w:styleId="D7679A0D5600437ABCE20768225E594B11">
    <w:name w:val="D7679A0D5600437ABCE20768225E594B11"/>
    <w:rsid w:val="003C26B7"/>
    <w:pPr>
      <w:spacing w:after="0" w:line="240" w:lineRule="auto"/>
    </w:pPr>
    <w:rPr>
      <w:rFonts w:ascii="Myriad Roman" w:eastAsia="Times New Roman" w:hAnsi="Myriad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65EC-4B5D-4148-81D9-9263C990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eza!-Konzepte.dot</Template>
  <TotalTime>0</TotalTime>
  <Pages>4</Pages>
  <Words>775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eza</vt:lpstr>
    </vt:vector>
  </TitlesOfParts>
  <Company>eza!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</dc:title>
  <dc:creator>Martin Sambale</dc:creator>
  <cp:lastModifiedBy>Tina Enderer</cp:lastModifiedBy>
  <cp:revision>5</cp:revision>
  <cp:lastPrinted>2014-02-25T07:37:00Z</cp:lastPrinted>
  <dcterms:created xsi:type="dcterms:W3CDTF">2017-09-05T08:01:00Z</dcterms:created>
  <dcterms:modified xsi:type="dcterms:W3CDTF">2023-01-30T15:06:00Z</dcterms:modified>
</cp:coreProperties>
</file>